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ED" w:rsidRPr="00BC587C" w:rsidRDefault="005D73C7" w:rsidP="00726F8D">
      <w:pPr>
        <w:tabs>
          <w:tab w:val="left" w:pos="1506"/>
        </w:tabs>
        <w:ind w:left="90"/>
        <w:rPr>
          <w:rFonts w:ascii="Arial" w:hAnsi="Arial" w:cs="Arial"/>
          <w:sz w:val="22"/>
          <w:szCs w:val="22"/>
          <w:lang w:val="en-GB"/>
        </w:rPr>
      </w:pPr>
      <w:r>
        <w:rPr>
          <w:rFonts w:ascii="Arial" w:hAnsi="Arial" w:cs="Arial"/>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7.15pt;margin-top:-8.75pt;width:551.65pt;height:102.8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" fillcolor="#8db3e2 [1311]" strokecolor="#8db3e2 [1311]">
            <v:textbox>
              <w:txbxContent>
                <w:p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May 22</w:t>
                  </w:r>
                  <w:r w:rsidR="00CA311A">
                    <w:rPr>
                      <w:rFonts w:ascii="Arial" w:hAnsi="Arial" w:cs="Arial"/>
                      <w:color w:val="FFFFFF"/>
                      <w:sz w:val="22"/>
                      <w:szCs w:val="22"/>
                      <w:lang w:val="en-GB"/>
                    </w:rPr>
                    <w:t xml:space="preserve">, 2014 - </w:t>
                  </w:r>
                  <w:r w:rsidR="005D73C7">
                    <w:rPr>
                      <w:rFonts w:ascii="Arial" w:hAnsi="Arial" w:cs="Arial"/>
                      <w:color w:val="FFFFFF"/>
                      <w:sz w:val="22"/>
                      <w:szCs w:val="22"/>
                      <w:lang w:val="en-GB"/>
                    </w:rPr>
                    <w:t>APPROVED</w:t>
                  </w:r>
                  <w:bookmarkStart w:id="0" w:name="_GoBack"/>
                  <w:bookmarkEnd w:id="0"/>
                </w:p>
                <w:p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rsidR="00941B93" w:rsidRPr="0026125E" w:rsidRDefault="00941B93" w:rsidP="0022709E">
                  <w:pPr>
                    <w:jc w:val="center"/>
                    <w:rPr>
                      <w:rFonts w:ascii="Arial" w:hAnsi="Arial" w:cs="Arial"/>
                      <w:color w:val="FFFFFF"/>
                      <w:sz w:val="22"/>
                      <w:szCs w:val="22"/>
                      <w:lang w:val="en-GB"/>
                    </w:rPr>
                  </w:pPr>
                </w:p>
                <w:p w:rsidR="00941B93" w:rsidRPr="001F2CC6" w:rsidRDefault="00941B93">
                  <w:pPr>
                    <w:jc w:val="center"/>
                    <w:rPr>
                      <w:rFonts w:ascii="Arial" w:hAnsi="Arial" w:cs="Arial"/>
                      <w:color w:val="808080"/>
                      <w:sz w:val="22"/>
                      <w:szCs w:val="22"/>
                    </w:rPr>
                  </w:pPr>
                </w:p>
              </w:txbxContent>
            </v:textbox>
          </v:shape>
        </w:pict>
      </w:r>
      <w:r>
        <w:rPr>
          <w:rFonts w:ascii="Arial" w:hAnsi="Arial" w:cs="Arial"/>
          <w:noProof/>
          <w:sz w:val="22"/>
          <w:szCs w:val="22"/>
        </w:rPr>
        <w:pict>
          <v:group id="Group 4" o:spid="_x0000_s1028" style="position:absolute;left:0;text-align:left;margin-left:20.9pt;margin-top:5.1pt;width:56.1pt;height:92.65pt;z-index:251656192"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vIVRw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">
            <v:shape id="Text Box 5" o:spid="_x0000_s1029" type="#_x0000_t202" style="position:absolute;left:889;top:695;width:997;height:1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RMMA&#10;AADaAAAADwAAAGRycy9kb3ducmV2LnhtbESPUWvCMBSF3wf+h3CFvYyZOpiMzihDUHyx0G4/4C65&#10;a7o1N7WJtf77RRB8PJxzvsNZrkfXioH60HhWMJ9lIIi1Nw3XCr4+t89vIEJENth6JgUXCrBeTR6W&#10;mBt/5pKGKtYiQTjkqMDG2OVSBm3JYZj5jjh5P753GJPsa2l6PCe4a+VLli2kw4bTgsWONpb0X3Vy&#10;Csy20PPvo/3dFYPPTofyqdJlodTjdPx4BxFpjPfwrb03Cl7heiXd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YRMMAAADaAAAADwAAAAAAAAAAAAAAAACYAgAAZHJzL2Rv&#10;d25yZXYueG1sUEsFBgAAAAAEAAQA9QAAAIgDAAAAAA==&#10;" fillcolor="#369" strokecolor="navy">
              <v:fill opacity="39321f"/>
              <v:textbox>
                <w:txbxContent>
                  <w:p w:rsidR="00941B93" w:rsidRDefault="00941B93">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tg4jDAAAA2gAAAA8AAABkcnMvZG93bnJldi54bWxEj81qwkAUhfcF32G4grs6sWAoqaNoqSgq&#10;iLGb7m4z1ySauZNmRo1v7wgFl4fz83FGk9ZU4kKNKy0rGPQjEMSZ1SXnCr7389d3EM4ja6wsk4Ib&#10;OZiMOy8jTLS98o4uqc9FGGGXoILC+zqR0mUFGXR9WxMH72Abgz7IJpe6wWsYN5V8i6JYGiw5EAqs&#10;6bOg7JSeTeDe8Os3HW5Xm3gx+1kfo9V8kf0p1eu20w8Qnlr/DP+3l1pBDI8r4QbI8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2DiMMAAADaAAAADwAAAAAAAAAAAAAAAACf&#10;AgAAZHJzL2Rvd25yZXYueG1sUEsFBgAAAAAEAAQA9wAAAI8DAAAAAA==&#10;" stroked="t" strokecolor="#339">
              <v:imagedata r:id="rId9" o:title="DCClogo"/>
            </v:shape>
          </v:group>
        </w:pict>
      </w:r>
      <w:r w:rsidR="006F38ED" w:rsidRPr="00BC587C">
        <w:rPr>
          <w:rFonts w:ascii="Arial" w:hAnsi="Arial" w:cs="Arial"/>
          <w:sz w:val="22"/>
          <w:szCs w:val="22"/>
          <w:lang w:val="en-GB"/>
        </w:rPr>
        <w:tab/>
      </w: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pStyle w:val="FieldText"/>
        <w:spacing w:before="0" w:after="0"/>
        <w:ind w:left="90"/>
        <w:rPr>
          <w:rFonts w:cs="Arial"/>
          <w:b/>
          <w:bCs/>
          <w:sz w:val="22"/>
          <w:szCs w:val="22"/>
        </w:rPr>
      </w:pPr>
    </w:p>
    <w:p w:rsidR="006F38ED" w:rsidRPr="00BC587C" w:rsidRDefault="006F38ED" w:rsidP="00726F8D">
      <w:pPr>
        <w:pStyle w:val="FieldText"/>
        <w:spacing w:before="0" w:after="0"/>
        <w:ind w:left="90"/>
        <w:rPr>
          <w:rFonts w:cs="Arial"/>
          <w:bCs/>
          <w:sz w:val="22"/>
          <w:szCs w:val="22"/>
        </w:rPr>
      </w:pPr>
    </w:p>
    <w:p w:rsidR="006F38ED" w:rsidRPr="00BC587C" w:rsidRDefault="005D73C7" w:rsidP="00726F8D">
      <w:pPr>
        <w:pStyle w:val="FieldText"/>
        <w:spacing w:before="0" w:after="0"/>
        <w:ind w:left="90"/>
        <w:rPr>
          <w:rFonts w:cs="Arial"/>
          <w:bCs/>
          <w:sz w:val="22"/>
          <w:szCs w:val="22"/>
        </w:rPr>
      </w:pPr>
      <w:r>
        <w:rPr>
          <w:rFonts w:cs="Arial"/>
          <w:bCs/>
          <w:noProof/>
          <w:sz w:val="22"/>
          <w:szCs w:val="22"/>
        </w:rPr>
        <w:pict>
          <v:shape id="Text Box 3" o:spid="_x0000_s1027" type="#_x0000_t202" style="position:absolute;left:0;text-align:left;margin-left:-7.15pt;margin-top:3.05pt;width:551.65pt;height:12.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" fillcolor="#8db3e2 [1311]" stroked="f" strokecolor="#cfc">
            <v:textbox inset=",0,,0">
              <w:txbxContent>
                <w:p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BC587C" w:rsidTr="001E3C65">
        <w:trPr>
          <w:trHeight w:hRule="exact" w:val="245"/>
        </w:trPr>
        <w:tc>
          <w:tcPr>
            <w:tcW w:w="2768" w:type="dxa"/>
            <w:vAlign w:val="bottom"/>
          </w:tcPr>
          <w:p w:rsidR="006E6D7F" w:rsidRPr="005907A4" w:rsidRDefault="005907A4" w:rsidP="00B34DFB">
            <w:pPr>
              <w:rPr>
                <w:rFonts w:ascii="Arial" w:hAnsi="Arial" w:cs="Arial"/>
                <w:b/>
                <w:sz w:val="22"/>
                <w:szCs w:val="22"/>
                <w:u w:val="single"/>
              </w:rPr>
            </w:pPr>
            <w:r w:rsidRPr="005907A4">
              <w:rPr>
                <w:rFonts w:ascii="Arial" w:hAnsi="Arial" w:cs="Arial"/>
                <w:b/>
                <w:sz w:val="22"/>
                <w:szCs w:val="22"/>
                <w:u w:val="single"/>
              </w:rPr>
              <w:t>Attendees</w:t>
            </w:r>
          </w:p>
          <w:p w:rsidR="006E6D7F" w:rsidRDefault="006E6D7F" w:rsidP="001E3C65">
            <w:pPr>
              <w:ind w:left="90"/>
              <w:rPr>
                <w:rFonts w:ascii="Arial" w:hAnsi="Arial" w:cs="Arial"/>
                <w:sz w:val="22"/>
                <w:szCs w:val="22"/>
              </w:rPr>
            </w:pPr>
          </w:p>
          <w:p w:rsidR="006E6D7F" w:rsidRDefault="006E6D7F" w:rsidP="001E3C65">
            <w:pPr>
              <w:ind w:left="90"/>
              <w:rPr>
                <w:rFonts w:ascii="Arial" w:hAnsi="Arial" w:cs="Arial"/>
                <w:sz w:val="22"/>
                <w:szCs w:val="22"/>
              </w:rPr>
            </w:pPr>
          </w:p>
          <w:p w:rsidR="006F38ED" w:rsidRPr="00BC587C" w:rsidRDefault="00483D3B" w:rsidP="001E3C65">
            <w:pPr>
              <w:ind w:left="90"/>
              <w:rPr>
                <w:rFonts w:ascii="Arial" w:hAnsi="Arial" w:cs="Arial"/>
                <w:sz w:val="22"/>
                <w:szCs w:val="22"/>
              </w:rPr>
            </w:pPr>
            <w:r w:rsidRPr="00BC587C">
              <w:rPr>
                <w:rFonts w:ascii="Arial" w:hAnsi="Arial" w:cs="Arial"/>
                <w:sz w:val="22"/>
                <w:szCs w:val="22"/>
              </w:rPr>
              <w:t>Did Not Attend</w:t>
            </w:r>
          </w:p>
        </w:tc>
        <w:tc>
          <w:tcPr>
            <w:tcW w:w="8123" w:type="dxa"/>
            <w:vAlign w:val="bottom"/>
          </w:tcPr>
          <w:p w:rsidR="006F38ED" w:rsidRPr="00BC587C" w:rsidRDefault="006F38ED" w:rsidP="001E3C65">
            <w:pPr>
              <w:ind w:left="90"/>
              <w:rPr>
                <w:rFonts w:ascii="Arial" w:hAnsi="Arial" w:cs="Arial"/>
                <w:sz w:val="22"/>
                <w:szCs w:val="22"/>
              </w:rPr>
            </w:pPr>
          </w:p>
        </w:tc>
      </w:tr>
      <w:tr w:rsidR="000B2C6A" w:rsidRPr="00BC587C" w:rsidTr="001E3C65">
        <w:trPr>
          <w:trHeight w:hRule="exact" w:val="245"/>
        </w:trPr>
        <w:tc>
          <w:tcPr>
            <w:tcW w:w="2768" w:type="dxa"/>
            <w:noWrap/>
            <w:vAlign w:val="bottom"/>
          </w:tcPr>
          <w:p w:rsidR="000B2C6A" w:rsidRDefault="000B2C6A" w:rsidP="00B331E0">
            <w:pPr>
              <w:rPr>
                <w:rFonts w:ascii="Arial" w:hAnsi="Arial" w:cs="Arial"/>
                <w:sz w:val="22"/>
                <w:szCs w:val="22"/>
              </w:rPr>
            </w:pPr>
          </w:p>
        </w:tc>
        <w:tc>
          <w:tcPr>
            <w:tcW w:w="8123" w:type="dxa"/>
            <w:vAlign w:val="bottom"/>
          </w:tcPr>
          <w:p w:rsidR="000B2C6A" w:rsidRDefault="000B2C6A" w:rsidP="004A1241">
            <w:pPr>
              <w:rPr>
                <w:rFonts w:ascii="Arial" w:hAnsi="Arial" w:cs="Arial"/>
                <w:sz w:val="22"/>
                <w:szCs w:val="22"/>
              </w:rPr>
            </w:pPr>
          </w:p>
        </w:tc>
      </w:tr>
      <w:tr w:rsidR="0085407B" w:rsidRPr="00BC587C" w:rsidTr="001E3C65">
        <w:trPr>
          <w:trHeight w:hRule="exact" w:val="245"/>
        </w:trPr>
        <w:tc>
          <w:tcPr>
            <w:tcW w:w="2768" w:type="dxa"/>
            <w:noWrap/>
            <w:vAlign w:val="bottom"/>
          </w:tcPr>
          <w:p w:rsidR="0085407B" w:rsidRPr="00BC587C" w:rsidRDefault="00ED5607" w:rsidP="00B331E0">
            <w:pPr>
              <w:rPr>
                <w:rFonts w:ascii="Arial" w:hAnsi="Arial" w:cs="Arial"/>
                <w:sz w:val="22"/>
                <w:szCs w:val="22"/>
              </w:rPr>
            </w:pPr>
            <w:r>
              <w:rPr>
                <w:rFonts w:ascii="Arial" w:hAnsi="Arial" w:cs="Arial"/>
                <w:sz w:val="22"/>
                <w:szCs w:val="22"/>
              </w:rPr>
              <w:t xml:space="preserve">Did Not </w:t>
            </w:r>
            <w:r w:rsidR="003B6E16">
              <w:rPr>
                <w:rFonts w:ascii="Arial" w:hAnsi="Arial" w:cs="Arial"/>
                <w:sz w:val="22"/>
                <w:szCs w:val="22"/>
              </w:rPr>
              <w:t>Attend</w:t>
            </w:r>
          </w:p>
        </w:tc>
        <w:tc>
          <w:tcPr>
            <w:tcW w:w="8123" w:type="dxa"/>
            <w:vAlign w:val="bottom"/>
          </w:tcPr>
          <w:p w:rsidR="0085407B" w:rsidRPr="00BC587C" w:rsidRDefault="00476C68" w:rsidP="003B6E16">
            <w:pPr>
              <w:rPr>
                <w:rFonts w:ascii="Arial" w:hAnsi="Arial" w:cs="Arial"/>
                <w:sz w:val="22"/>
                <w:szCs w:val="22"/>
              </w:rPr>
            </w:pPr>
            <w:r>
              <w:rPr>
                <w:rFonts w:ascii="Arial" w:hAnsi="Arial" w:cs="Arial"/>
                <w:sz w:val="22"/>
                <w:szCs w:val="22"/>
              </w:rPr>
              <w:t>Tom Bauer, MD</w:t>
            </w:r>
          </w:p>
        </w:tc>
      </w:tr>
      <w:tr w:rsidR="00476C68" w:rsidRPr="00BC587C" w:rsidTr="001E3C65">
        <w:trPr>
          <w:trHeight w:hRule="exact" w:val="245"/>
        </w:trPr>
        <w:tc>
          <w:tcPr>
            <w:tcW w:w="2768" w:type="dxa"/>
            <w:noWrap/>
            <w:vAlign w:val="bottom"/>
          </w:tcPr>
          <w:p w:rsidR="00476C68" w:rsidRDefault="00476C68" w:rsidP="00A146B6">
            <w:pPr>
              <w:rPr>
                <w:rFonts w:ascii="Arial" w:hAnsi="Arial" w:cs="Arial"/>
                <w:sz w:val="22"/>
                <w:szCs w:val="22"/>
              </w:rPr>
            </w:pPr>
            <w:r>
              <w:rPr>
                <w:rFonts w:ascii="Arial" w:hAnsi="Arial" w:cs="Arial"/>
                <w:sz w:val="22"/>
                <w:szCs w:val="22"/>
              </w:rPr>
              <w:t>Did Not Attend</w:t>
            </w:r>
          </w:p>
        </w:tc>
        <w:tc>
          <w:tcPr>
            <w:tcW w:w="8123" w:type="dxa"/>
            <w:vAlign w:val="bottom"/>
          </w:tcPr>
          <w:p w:rsidR="00476C68" w:rsidRDefault="00476C68" w:rsidP="003B6E16">
            <w:pPr>
              <w:rPr>
                <w:rFonts w:ascii="Arial" w:hAnsi="Arial" w:cs="Arial"/>
                <w:sz w:val="22"/>
                <w:szCs w:val="22"/>
              </w:rPr>
            </w:pPr>
            <w:r>
              <w:rPr>
                <w:rFonts w:ascii="Arial" w:hAnsi="Arial" w:cs="Arial"/>
                <w:sz w:val="22"/>
                <w:szCs w:val="22"/>
              </w:rPr>
              <w:t>Mark Baumel, Colon Health Center of America</w:t>
            </w:r>
          </w:p>
        </w:tc>
      </w:tr>
      <w:tr w:rsidR="0085407B" w:rsidRPr="00BC587C" w:rsidTr="001E3C65">
        <w:trPr>
          <w:trHeight w:hRule="exact" w:val="245"/>
        </w:trPr>
        <w:tc>
          <w:tcPr>
            <w:tcW w:w="2768" w:type="dxa"/>
            <w:noWrap/>
            <w:vAlign w:val="bottom"/>
          </w:tcPr>
          <w:p w:rsidR="0085407B" w:rsidRPr="00BC587C" w:rsidRDefault="00A146B6" w:rsidP="00A146B6">
            <w:pPr>
              <w:rPr>
                <w:rFonts w:ascii="Arial" w:hAnsi="Arial" w:cs="Arial"/>
                <w:sz w:val="22"/>
                <w:szCs w:val="22"/>
              </w:rPr>
            </w:pPr>
            <w:r>
              <w:rPr>
                <w:rFonts w:ascii="Arial" w:hAnsi="Arial" w:cs="Arial"/>
                <w:sz w:val="22"/>
                <w:szCs w:val="22"/>
              </w:rPr>
              <w:t xml:space="preserve">Did Not </w:t>
            </w:r>
            <w:r w:rsidR="003B6E16">
              <w:rPr>
                <w:rFonts w:ascii="Arial" w:hAnsi="Arial" w:cs="Arial"/>
                <w:sz w:val="22"/>
                <w:szCs w:val="22"/>
              </w:rPr>
              <w:t>Attend</w:t>
            </w:r>
          </w:p>
        </w:tc>
        <w:tc>
          <w:tcPr>
            <w:tcW w:w="8123" w:type="dxa"/>
            <w:vAlign w:val="bottom"/>
          </w:tcPr>
          <w:p w:rsidR="0085407B" w:rsidRPr="00BC587C" w:rsidRDefault="00B331E0" w:rsidP="003B6E16">
            <w:pPr>
              <w:rPr>
                <w:rFonts w:ascii="Arial" w:hAnsi="Arial" w:cs="Arial"/>
                <w:sz w:val="22"/>
                <w:szCs w:val="22"/>
              </w:rPr>
            </w:pPr>
            <w:r>
              <w:rPr>
                <w:rFonts w:ascii="Arial" w:hAnsi="Arial" w:cs="Arial"/>
                <w:sz w:val="22"/>
                <w:szCs w:val="22"/>
              </w:rPr>
              <w:t>Heather Bittner Fagan, MD, Christiana Care Health System</w:t>
            </w:r>
          </w:p>
        </w:tc>
      </w:tr>
      <w:tr w:rsidR="009728C4" w:rsidRPr="00BC587C" w:rsidTr="001E3C65">
        <w:trPr>
          <w:trHeight w:hRule="exact" w:val="245"/>
        </w:trPr>
        <w:tc>
          <w:tcPr>
            <w:tcW w:w="2768" w:type="dxa"/>
            <w:noWrap/>
            <w:vAlign w:val="bottom"/>
          </w:tcPr>
          <w:p w:rsidR="009728C4" w:rsidRPr="00BC587C" w:rsidRDefault="000276E4" w:rsidP="00ED5607">
            <w:pPr>
              <w:rPr>
                <w:rFonts w:ascii="Arial" w:hAnsi="Arial" w:cs="Arial"/>
                <w:sz w:val="22"/>
                <w:szCs w:val="22"/>
              </w:rPr>
            </w:pPr>
            <w:r>
              <w:rPr>
                <w:rFonts w:ascii="Arial" w:hAnsi="Arial" w:cs="Arial"/>
                <w:sz w:val="22"/>
                <w:szCs w:val="22"/>
              </w:rPr>
              <w:t xml:space="preserve">Did Not </w:t>
            </w:r>
            <w:r w:rsidR="003B6E16">
              <w:rPr>
                <w:rFonts w:ascii="Arial" w:hAnsi="Arial" w:cs="Arial"/>
                <w:sz w:val="22"/>
                <w:szCs w:val="22"/>
              </w:rPr>
              <w:t>Attend</w:t>
            </w:r>
          </w:p>
        </w:tc>
        <w:tc>
          <w:tcPr>
            <w:tcW w:w="8123" w:type="dxa"/>
            <w:vAlign w:val="bottom"/>
          </w:tcPr>
          <w:p w:rsidR="009728C4" w:rsidRPr="00BC587C" w:rsidRDefault="00B331E0" w:rsidP="003B6E16">
            <w:pPr>
              <w:rPr>
                <w:rFonts w:ascii="Arial" w:hAnsi="Arial" w:cs="Arial"/>
                <w:sz w:val="22"/>
                <w:szCs w:val="22"/>
              </w:rPr>
            </w:pPr>
            <w:r>
              <w:rPr>
                <w:rFonts w:ascii="Arial" w:hAnsi="Arial" w:cs="Arial"/>
                <w:sz w:val="22"/>
                <w:szCs w:val="22"/>
              </w:rPr>
              <w:t>Victoria Cooke, Delaware Breast Cancer Coalition</w:t>
            </w:r>
          </w:p>
        </w:tc>
      </w:tr>
      <w:tr w:rsidR="009728C4" w:rsidRPr="00BC587C" w:rsidTr="001E3C65">
        <w:trPr>
          <w:trHeight w:hRule="exact" w:val="245"/>
        </w:trPr>
        <w:tc>
          <w:tcPr>
            <w:tcW w:w="2768" w:type="dxa"/>
            <w:noWrap/>
            <w:vAlign w:val="bottom"/>
          </w:tcPr>
          <w:p w:rsidR="009728C4" w:rsidRPr="00BC587C" w:rsidRDefault="003B6E16" w:rsidP="0070673E">
            <w:pPr>
              <w:rPr>
                <w:rFonts w:ascii="Arial" w:hAnsi="Arial" w:cs="Arial"/>
                <w:sz w:val="22"/>
                <w:szCs w:val="22"/>
              </w:rPr>
            </w:pPr>
            <w:r>
              <w:rPr>
                <w:rFonts w:ascii="Arial" w:hAnsi="Arial" w:cs="Arial"/>
                <w:sz w:val="22"/>
                <w:szCs w:val="22"/>
              </w:rPr>
              <w:t>Attend</w:t>
            </w:r>
            <w:r w:rsidR="00EE734E">
              <w:rPr>
                <w:rFonts w:ascii="Arial" w:hAnsi="Arial" w:cs="Arial"/>
                <w:sz w:val="22"/>
                <w:szCs w:val="22"/>
              </w:rPr>
              <w:t>ed</w:t>
            </w:r>
          </w:p>
        </w:tc>
        <w:tc>
          <w:tcPr>
            <w:tcW w:w="8123" w:type="dxa"/>
            <w:vAlign w:val="bottom"/>
          </w:tcPr>
          <w:p w:rsidR="009728C4" w:rsidRPr="00BC587C" w:rsidRDefault="00B331E0" w:rsidP="003B6E16">
            <w:pPr>
              <w:rPr>
                <w:rFonts w:ascii="Arial" w:hAnsi="Arial" w:cs="Arial"/>
                <w:sz w:val="22"/>
                <w:szCs w:val="22"/>
              </w:rPr>
            </w:pPr>
            <w:r>
              <w:rPr>
                <w:rFonts w:ascii="Arial" w:hAnsi="Arial" w:cs="Arial"/>
                <w:sz w:val="22"/>
                <w:szCs w:val="22"/>
              </w:rPr>
              <w:t>Dr. Stephen Grubbs, MD, Medical Oncology Hematology Consultants, PA</w:t>
            </w:r>
          </w:p>
        </w:tc>
      </w:tr>
      <w:tr w:rsidR="00B96D28" w:rsidRPr="00BC587C" w:rsidTr="001E3C65">
        <w:trPr>
          <w:trHeight w:hRule="exact" w:val="245"/>
        </w:trPr>
        <w:tc>
          <w:tcPr>
            <w:tcW w:w="2768" w:type="dxa"/>
            <w:noWrap/>
            <w:vAlign w:val="bottom"/>
          </w:tcPr>
          <w:p w:rsidR="00B96D28" w:rsidRPr="00BC587C" w:rsidRDefault="00C11A16" w:rsidP="007E65B9">
            <w:pPr>
              <w:rPr>
                <w:rFonts w:ascii="Arial" w:hAnsi="Arial" w:cs="Arial"/>
                <w:sz w:val="22"/>
                <w:szCs w:val="22"/>
              </w:rPr>
            </w:pPr>
            <w:r>
              <w:rPr>
                <w:rFonts w:ascii="Arial" w:hAnsi="Arial" w:cs="Arial"/>
                <w:sz w:val="22"/>
                <w:szCs w:val="22"/>
              </w:rPr>
              <w:t>Attend</w:t>
            </w:r>
            <w:r w:rsidR="000276E4">
              <w:rPr>
                <w:rFonts w:ascii="Arial" w:hAnsi="Arial" w:cs="Arial"/>
                <w:sz w:val="22"/>
                <w:szCs w:val="22"/>
              </w:rPr>
              <w:t>ed</w:t>
            </w:r>
          </w:p>
        </w:tc>
        <w:tc>
          <w:tcPr>
            <w:tcW w:w="8123" w:type="dxa"/>
            <w:vAlign w:val="bottom"/>
          </w:tcPr>
          <w:p w:rsidR="00B96D28" w:rsidRPr="00BC587C" w:rsidRDefault="0067655C" w:rsidP="00DC4244">
            <w:pPr>
              <w:rPr>
                <w:rFonts w:ascii="Arial" w:hAnsi="Arial" w:cs="Arial"/>
                <w:sz w:val="22"/>
                <w:szCs w:val="22"/>
              </w:rPr>
            </w:pPr>
            <w:r>
              <w:rPr>
                <w:rFonts w:ascii="Arial" w:hAnsi="Arial" w:cs="Arial"/>
                <w:sz w:val="22"/>
                <w:szCs w:val="22"/>
              </w:rPr>
              <w:t xml:space="preserve">Paula Hess,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B96D28" w:rsidRPr="00BC587C" w:rsidTr="001E3C65">
        <w:trPr>
          <w:trHeight w:hRule="exact" w:val="245"/>
        </w:trPr>
        <w:tc>
          <w:tcPr>
            <w:tcW w:w="2768" w:type="dxa"/>
            <w:noWrap/>
            <w:vAlign w:val="bottom"/>
          </w:tcPr>
          <w:p w:rsidR="00B96D28" w:rsidRPr="00BC587C" w:rsidRDefault="00476C68" w:rsidP="00B96D28">
            <w:pPr>
              <w:rPr>
                <w:rFonts w:ascii="Arial" w:hAnsi="Arial" w:cs="Arial"/>
                <w:sz w:val="22"/>
                <w:szCs w:val="22"/>
              </w:rPr>
            </w:pPr>
            <w:r>
              <w:rPr>
                <w:rFonts w:ascii="Arial" w:hAnsi="Arial" w:cs="Arial"/>
                <w:sz w:val="22"/>
                <w:szCs w:val="22"/>
              </w:rPr>
              <w:t xml:space="preserve">Did Not </w:t>
            </w:r>
            <w:r w:rsidR="00C11A16">
              <w:rPr>
                <w:rFonts w:ascii="Arial" w:hAnsi="Arial" w:cs="Arial"/>
                <w:sz w:val="22"/>
                <w:szCs w:val="22"/>
              </w:rPr>
              <w:t>Attend</w:t>
            </w:r>
          </w:p>
        </w:tc>
        <w:tc>
          <w:tcPr>
            <w:tcW w:w="8123" w:type="dxa"/>
            <w:vAlign w:val="bottom"/>
          </w:tcPr>
          <w:p w:rsidR="00B96D28" w:rsidRPr="00BC587C" w:rsidRDefault="0067655C" w:rsidP="00C11A16">
            <w:pPr>
              <w:rPr>
                <w:rFonts w:ascii="Arial" w:hAnsi="Arial" w:cs="Arial"/>
                <w:sz w:val="22"/>
                <w:szCs w:val="22"/>
              </w:rPr>
            </w:pPr>
            <w:r>
              <w:rPr>
                <w:rFonts w:ascii="Arial" w:hAnsi="Arial" w:cs="Arial"/>
                <w:sz w:val="22"/>
                <w:szCs w:val="22"/>
              </w:rPr>
              <w:t>Nora Katurakes, Christiana Care Health System</w:t>
            </w:r>
          </w:p>
        </w:tc>
      </w:tr>
      <w:tr w:rsidR="00B96D28" w:rsidRPr="00BC587C" w:rsidTr="001E3C65">
        <w:trPr>
          <w:trHeight w:hRule="exact" w:val="245"/>
        </w:trPr>
        <w:tc>
          <w:tcPr>
            <w:tcW w:w="2768" w:type="dxa"/>
            <w:noWrap/>
            <w:vAlign w:val="bottom"/>
          </w:tcPr>
          <w:p w:rsidR="00B96D28" w:rsidRPr="00BC587C" w:rsidRDefault="0067655C" w:rsidP="0067655C">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Romie Lutz, Quality Insights of Delaware</w:t>
            </w:r>
          </w:p>
        </w:tc>
      </w:tr>
      <w:tr w:rsidR="00B96D28" w:rsidRPr="00BC587C" w:rsidTr="001E3C65">
        <w:trPr>
          <w:trHeight w:hRule="exact" w:val="245"/>
        </w:trPr>
        <w:tc>
          <w:tcPr>
            <w:tcW w:w="2768" w:type="dxa"/>
            <w:noWrap/>
            <w:vAlign w:val="bottom"/>
          </w:tcPr>
          <w:p w:rsidR="00B96D28" w:rsidRDefault="00262D68" w:rsidP="00B96D28">
            <w:pPr>
              <w:rPr>
                <w:rFonts w:ascii="Arial" w:hAnsi="Arial" w:cs="Arial"/>
                <w:sz w:val="22"/>
                <w:szCs w:val="22"/>
              </w:rPr>
            </w:pPr>
            <w:r>
              <w:rPr>
                <w:rFonts w:ascii="Arial" w:hAnsi="Arial" w:cs="Arial"/>
                <w:sz w:val="22"/>
                <w:szCs w:val="22"/>
              </w:rPr>
              <w:t>Attend</w:t>
            </w:r>
            <w:r w:rsidR="00ED5607">
              <w:rPr>
                <w:rFonts w:ascii="Arial" w:hAnsi="Arial" w:cs="Arial"/>
                <w:sz w:val="22"/>
                <w:szCs w:val="22"/>
              </w:rPr>
              <w:t>ed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Carolee Polek, DE Diamond Chapter of the Oncology Nursing Society</w:t>
            </w:r>
          </w:p>
        </w:tc>
      </w:tr>
      <w:tr w:rsidR="00B96D28" w:rsidRPr="00BC587C" w:rsidTr="001E3C65">
        <w:trPr>
          <w:trHeight w:hRule="exact" w:val="245"/>
        </w:trPr>
        <w:tc>
          <w:tcPr>
            <w:tcW w:w="2768" w:type="dxa"/>
            <w:noWrap/>
            <w:vAlign w:val="bottom"/>
          </w:tcPr>
          <w:p w:rsidR="00B96D28" w:rsidRDefault="00643C65" w:rsidP="00B96D28">
            <w:pPr>
              <w:rPr>
                <w:rFonts w:ascii="Arial" w:hAnsi="Arial" w:cs="Arial"/>
                <w:sz w:val="22"/>
                <w:szCs w:val="22"/>
              </w:rPr>
            </w:pPr>
            <w:r>
              <w:rPr>
                <w:rFonts w:ascii="Arial" w:hAnsi="Arial" w:cs="Arial"/>
                <w:sz w:val="22"/>
                <w:szCs w:val="22"/>
              </w:rPr>
              <w:t>Attend</w:t>
            </w:r>
            <w:r w:rsidR="0067655C">
              <w:rPr>
                <w:rFonts w:ascii="Arial" w:hAnsi="Arial" w:cs="Arial"/>
                <w:sz w:val="22"/>
                <w:szCs w:val="22"/>
              </w:rPr>
              <w:t>ed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Robert Sikes, Ph.D., Univ. of DE, Center of Translational Cancer Research</w:t>
            </w:r>
          </w:p>
        </w:tc>
      </w:tr>
      <w:tr w:rsidR="00B96D28" w:rsidRPr="00BC587C" w:rsidTr="001E3C65">
        <w:trPr>
          <w:trHeight w:hRule="exact" w:val="245"/>
        </w:trPr>
        <w:tc>
          <w:tcPr>
            <w:tcW w:w="2768" w:type="dxa"/>
            <w:noWrap/>
            <w:vAlign w:val="bottom"/>
          </w:tcPr>
          <w:p w:rsidR="00B96D28" w:rsidRDefault="0067655C" w:rsidP="00B96D28">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p w:rsidR="00B96D28" w:rsidRPr="00BC587C" w:rsidRDefault="00B96D28" w:rsidP="00B96D28">
            <w:pPr>
              <w:rPr>
                <w:rFonts w:ascii="Arial" w:hAnsi="Arial" w:cs="Arial"/>
                <w:sz w:val="22"/>
                <w:szCs w:val="22"/>
              </w:rPr>
            </w:pPr>
          </w:p>
        </w:tc>
        <w:tc>
          <w:tcPr>
            <w:tcW w:w="8123" w:type="dxa"/>
            <w:vAlign w:val="bottom"/>
          </w:tcPr>
          <w:p w:rsidR="0067655C" w:rsidRDefault="0067655C" w:rsidP="0067655C">
            <w:pPr>
              <w:rPr>
                <w:rFonts w:ascii="Arial" w:hAnsi="Arial" w:cs="Arial"/>
                <w:sz w:val="22"/>
                <w:szCs w:val="22"/>
              </w:rPr>
            </w:pPr>
            <w:r>
              <w:rPr>
                <w:rFonts w:ascii="Arial" w:hAnsi="Arial" w:cs="Arial"/>
                <w:sz w:val="22"/>
                <w:szCs w:val="22"/>
              </w:rPr>
              <w:t>Coy Smith, St. Francis Hospital</w:t>
            </w:r>
          </w:p>
          <w:p w:rsidR="00B96D28" w:rsidRPr="00BC587C" w:rsidRDefault="00B96D28" w:rsidP="00B96D28">
            <w:pPr>
              <w:rPr>
                <w:rFonts w:ascii="Arial" w:hAnsi="Arial" w:cs="Arial"/>
                <w:sz w:val="22"/>
                <w:szCs w:val="22"/>
              </w:rPr>
            </w:pPr>
          </w:p>
        </w:tc>
      </w:tr>
      <w:tr w:rsidR="0041047D" w:rsidRPr="00BC587C" w:rsidTr="001E3C65">
        <w:trPr>
          <w:trHeight w:hRule="exact" w:val="245"/>
        </w:trPr>
        <w:tc>
          <w:tcPr>
            <w:tcW w:w="2768" w:type="dxa"/>
            <w:noWrap/>
            <w:vAlign w:val="bottom"/>
          </w:tcPr>
          <w:p w:rsidR="0041047D" w:rsidRPr="00BC587C" w:rsidRDefault="0067655C" w:rsidP="0041047D">
            <w:pPr>
              <w:rPr>
                <w:rFonts w:ascii="Arial" w:hAnsi="Arial" w:cs="Arial"/>
                <w:sz w:val="22"/>
                <w:szCs w:val="22"/>
              </w:rPr>
            </w:pPr>
            <w:r>
              <w:rPr>
                <w:rFonts w:ascii="Arial" w:hAnsi="Arial" w:cs="Arial"/>
                <w:sz w:val="22"/>
                <w:szCs w:val="22"/>
              </w:rPr>
              <w:t>Did Not Attend</w:t>
            </w:r>
          </w:p>
        </w:tc>
        <w:tc>
          <w:tcPr>
            <w:tcW w:w="8123" w:type="dxa"/>
            <w:vAlign w:val="bottom"/>
          </w:tcPr>
          <w:p w:rsidR="0067655C" w:rsidRPr="00BC587C" w:rsidRDefault="0067655C" w:rsidP="0067655C">
            <w:pPr>
              <w:rPr>
                <w:rFonts w:ascii="Arial" w:hAnsi="Arial" w:cs="Arial"/>
                <w:sz w:val="22"/>
                <w:szCs w:val="22"/>
              </w:rPr>
            </w:pPr>
            <w:r>
              <w:rPr>
                <w:rFonts w:ascii="Arial" w:hAnsi="Arial" w:cs="Arial"/>
                <w:sz w:val="22"/>
                <w:szCs w:val="22"/>
              </w:rPr>
              <w:t>Dr. Estelle Whitney, OB/GYN Faculty Practice, Christiana Care Health System</w:t>
            </w:r>
          </w:p>
        </w:tc>
      </w:tr>
      <w:tr w:rsidR="00E52071" w:rsidRPr="00BC587C" w:rsidTr="001E3C65">
        <w:trPr>
          <w:trHeight w:hRule="exact" w:val="245"/>
        </w:trPr>
        <w:tc>
          <w:tcPr>
            <w:tcW w:w="2768" w:type="dxa"/>
            <w:noWrap/>
            <w:vAlign w:val="bottom"/>
          </w:tcPr>
          <w:p w:rsidR="00E52071" w:rsidRPr="00BC587C" w:rsidRDefault="00E52071" w:rsidP="0041047D">
            <w:pPr>
              <w:rPr>
                <w:rFonts w:ascii="Arial" w:hAnsi="Arial" w:cs="Arial"/>
                <w:b/>
                <w:sz w:val="22"/>
                <w:szCs w:val="22"/>
                <w:u w:val="single"/>
              </w:rPr>
            </w:pPr>
          </w:p>
        </w:tc>
        <w:tc>
          <w:tcPr>
            <w:tcW w:w="8123" w:type="dxa"/>
            <w:vAlign w:val="bottom"/>
          </w:tcPr>
          <w:p w:rsidR="00E52071" w:rsidRPr="00BC587C" w:rsidRDefault="00E52071" w:rsidP="0041047D">
            <w:pPr>
              <w:rPr>
                <w:rFonts w:ascii="Arial" w:hAnsi="Arial" w:cs="Arial"/>
                <w:sz w:val="22"/>
                <w:szCs w:val="22"/>
              </w:rPr>
            </w:pPr>
          </w:p>
        </w:tc>
      </w:tr>
      <w:tr w:rsidR="00342740" w:rsidRPr="00BC587C" w:rsidTr="001E3C65">
        <w:trPr>
          <w:trHeight w:hRule="exact" w:val="245"/>
        </w:trPr>
        <w:tc>
          <w:tcPr>
            <w:tcW w:w="2768" w:type="dxa"/>
            <w:noWrap/>
            <w:vAlign w:val="bottom"/>
          </w:tcPr>
          <w:p w:rsidR="00342740" w:rsidRPr="00BC587C" w:rsidRDefault="00ED5607" w:rsidP="0041047D">
            <w:pPr>
              <w:rPr>
                <w:rFonts w:ascii="Arial" w:hAnsi="Arial" w:cs="Arial"/>
                <w:b/>
                <w:sz w:val="22"/>
                <w:szCs w:val="22"/>
                <w:u w:val="single"/>
              </w:rPr>
            </w:pPr>
            <w:r>
              <w:rPr>
                <w:rFonts w:ascii="Arial" w:hAnsi="Arial" w:cs="Arial"/>
                <w:b/>
                <w:sz w:val="22"/>
                <w:szCs w:val="22"/>
                <w:u w:val="single"/>
              </w:rPr>
              <w:t>Other</w:t>
            </w:r>
          </w:p>
        </w:tc>
        <w:tc>
          <w:tcPr>
            <w:tcW w:w="8123" w:type="dxa"/>
            <w:vAlign w:val="bottom"/>
          </w:tcPr>
          <w:p w:rsidR="00342740" w:rsidRPr="00BC587C" w:rsidRDefault="00342740" w:rsidP="0041047D">
            <w:pPr>
              <w:rPr>
                <w:rFonts w:ascii="Arial" w:hAnsi="Arial" w:cs="Arial"/>
                <w:sz w:val="22"/>
                <w:szCs w:val="22"/>
              </w:rPr>
            </w:pPr>
          </w:p>
        </w:tc>
      </w:tr>
      <w:tr w:rsidR="00342740" w:rsidRPr="00BC587C" w:rsidTr="001E3C65">
        <w:trPr>
          <w:trHeight w:hRule="exact" w:val="245"/>
        </w:trPr>
        <w:tc>
          <w:tcPr>
            <w:tcW w:w="2768" w:type="dxa"/>
            <w:noWrap/>
            <w:vAlign w:val="bottom"/>
          </w:tcPr>
          <w:p w:rsidR="00342740" w:rsidRPr="007D0E45" w:rsidRDefault="007D0E45" w:rsidP="0041047D">
            <w:pPr>
              <w:rPr>
                <w:rFonts w:ascii="Arial" w:hAnsi="Arial" w:cs="Arial"/>
                <w:sz w:val="22"/>
                <w:szCs w:val="22"/>
              </w:rPr>
            </w:pPr>
            <w:r>
              <w:rPr>
                <w:rFonts w:ascii="Arial" w:hAnsi="Arial" w:cs="Arial"/>
                <w:sz w:val="22"/>
                <w:szCs w:val="22"/>
              </w:rPr>
              <w:t>Attended</w:t>
            </w:r>
          </w:p>
        </w:tc>
        <w:tc>
          <w:tcPr>
            <w:tcW w:w="8123" w:type="dxa"/>
            <w:vAlign w:val="bottom"/>
          </w:tcPr>
          <w:p w:rsidR="00342740" w:rsidRPr="00BC587C" w:rsidRDefault="008D03B0" w:rsidP="0041047D">
            <w:pPr>
              <w:rPr>
                <w:rFonts w:ascii="Arial" w:hAnsi="Arial" w:cs="Arial"/>
                <w:sz w:val="22"/>
                <w:szCs w:val="22"/>
              </w:rPr>
            </w:pPr>
            <w:proofErr w:type="spellStart"/>
            <w:r>
              <w:rPr>
                <w:rFonts w:ascii="Arial" w:hAnsi="Arial" w:cs="Arial"/>
                <w:sz w:val="22"/>
                <w:szCs w:val="22"/>
              </w:rPr>
              <w:t>Rebkha</w:t>
            </w:r>
            <w:proofErr w:type="spellEnd"/>
            <w:r>
              <w:rPr>
                <w:rFonts w:ascii="Arial" w:hAnsi="Arial" w:cs="Arial"/>
                <w:sz w:val="22"/>
                <w:szCs w:val="22"/>
              </w:rPr>
              <w:t xml:space="preserve"> </w:t>
            </w:r>
            <w:proofErr w:type="spellStart"/>
            <w:r>
              <w:rPr>
                <w:rFonts w:ascii="Arial" w:hAnsi="Arial" w:cs="Arial"/>
                <w:sz w:val="22"/>
                <w:szCs w:val="22"/>
              </w:rPr>
              <w:t>Atnapou</w:t>
            </w:r>
            <w:proofErr w:type="spellEnd"/>
            <w:r>
              <w:rPr>
                <w:rFonts w:ascii="Arial" w:hAnsi="Arial" w:cs="Arial"/>
                <w:sz w:val="22"/>
                <w:szCs w:val="22"/>
              </w:rPr>
              <w:t>, Johns Hopkins University</w:t>
            </w:r>
          </w:p>
        </w:tc>
      </w:tr>
      <w:tr w:rsidR="00357105" w:rsidRPr="00BC587C" w:rsidTr="001E3C65">
        <w:trPr>
          <w:trHeight w:hRule="exact" w:val="245"/>
        </w:trPr>
        <w:tc>
          <w:tcPr>
            <w:tcW w:w="2768" w:type="dxa"/>
            <w:noWrap/>
            <w:vAlign w:val="bottom"/>
          </w:tcPr>
          <w:p w:rsidR="00357105" w:rsidRDefault="00357105" w:rsidP="0041047D">
            <w:pPr>
              <w:rPr>
                <w:rFonts w:ascii="Arial" w:hAnsi="Arial" w:cs="Arial"/>
                <w:sz w:val="22"/>
                <w:szCs w:val="22"/>
              </w:rPr>
            </w:pPr>
            <w:r>
              <w:rPr>
                <w:rFonts w:ascii="Arial" w:hAnsi="Arial" w:cs="Arial"/>
                <w:sz w:val="22"/>
                <w:szCs w:val="22"/>
              </w:rPr>
              <w:t>Attended</w:t>
            </w:r>
          </w:p>
        </w:tc>
        <w:tc>
          <w:tcPr>
            <w:tcW w:w="8123" w:type="dxa"/>
            <w:vAlign w:val="bottom"/>
          </w:tcPr>
          <w:p w:rsidR="00357105" w:rsidRDefault="00357105" w:rsidP="0041047D">
            <w:pPr>
              <w:rPr>
                <w:rFonts w:ascii="Arial" w:hAnsi="Arial" w:cs="Arial"/>
                <w:sz w:val="22"/>
                <w:szCs w:val="22"/>
              </w:rPr>
            </w:pPr>
            <w:r>
              <w:rPr>
                <w:rFonts w:ascii="Arial" w:hAnsi="Arial" w:cs="Arial"/>
                <w:sz w:val="22"/>
                <w:szCs w:val="22"/>
              </w:rPr>
              <w:t>Chris Gibbons, Johns Hopkins University</w:t>
            </w:r>
          </w:p>
        </w:tc>
      </w:tr>
      <w:tr w:rsidR="008D03B0" w:rsidRPr="00BC587C" w:rsidTr="001E3C65">
        <w:trPr>
          <w:trHeight w:hRule="exact" w:val="245"/>
        </w:trPr>
        <w:tc>
          <w:tcPr>
            <w:tcW w:w="2768" w:type="dxa"/>
            <w:noWrap/>
            <w:vAlign w:val="bottom"/>
          </w:tcPr>
          <w:p w:rsidR="008D03B0" w:rsidRPr="000276E4" w:rsidRDefault="000276E4" w:rsidP="0041047D">
            <w:pPr>
              <w:rPr>
                <w:rFonts w:ascii="Arial" w:hAnsi="Arial" w:cs="Arial"/>
                <w:sz w:val="22"/>
                <w:szCs w:val="22"/>
              </w:rPr>
            </w:pPr>
            <w:r>
              <w:rPr>
                <w:rFonts w:ascii="Arial" w:hAnsi="Arial" w:cs="Arial"/>
                <w:sz w:val="22"/>
                <w:szCs w:val="22"/>
              </w:rPr>
              <w:t>Attended</w:t>
            </w:r>
          </w:p>
        </w:tc>
        <w:tc>
          <w:tcPr>
            <w:tcW w:w="8123" w:type="dxa"/>
            <w:vAlign w:val="bottom"/>
          </w:tcPr>
          <w:p w:rsidR="008D03B0" w:rsidRPr="00BC587C" w:rsidRDefault="000276E4" w:rsidP="00162E4D">
            <w:pPr>
              <w:rPr>
                <w:rFonts w:ascii="Arial" w:hAnsi="Arial" w:cs="Arial"/>
                <w:sz w:val="22"/>
                <w:szCs w:val="22"/>
              </w:rPr>
            </w:pPr>
            <w:r>
              <w:rPr>
                <w:rFonts w:ascii="Arial" w:hAnsi="Arial" w:cs="Arial"/>
                <w:sz w:val="22"/>
                <w:szCs w:val="22"/>
              </w:rPr>
              <w:t xml:space="preserve">Alexandra </w:t>
            </w:r>
            <w:proofErr w:type="spellStart"/>
            <w:r>
              <w:rPr>
                <w:rFonts w:ascii="Arial" w:hAnsi="Arial" w:cs="Arial"/>
                <w:sz w:val="22"/>
                <w:szCs w:val="22"/>
              </w:rPr>
              <w:t>Parkowski</w:t>
            </w:r>
            <w:proofErr w:type="spellEnd"/>
            <w:r>
              <w:rPr>
                <w:rFonts w:ascii="Arial" w:hAnsi="Arial" w:cs="Arial"/>
                <w:sz w:val="22"/>
                <w:szCs w:val="22"/>
              </w:rPr>
              <w:t xml:space="preserve">, AB&amp;C </w:t>
            </w:r>
            <w:r w:rsidR="0044331E">
              <w:rPr>
                <w:rFonts w:ascii="Arial" w:hAnsi="Arial" w:cs="Arial"/>
                <w:sz w:val="22"/>
                <w:szCs w:val="22"/>
              </w:rPr>
              <w:t xml:space="preserve">Creative Intelligence </w:t>
            </w:r>
          </w:p>
        </w:tc>
      </w:tr>
      <w:tr w:rsidR="00357105" w:rsidRPr="00BC587C" w:rsidTr="001E3C65">
        <w:trPr>
          <w:trHeight w:hRule="exact" w:val="245"/>
        </w:trPr>
        <w:tc>
          <w:tcPr>
            <w:tcW w:w="2768" w:type="dxa"/>
            <w:noWrap/>
            <w:vAlign w:val="bottom"/>
          </w:tcPr>
          <w:p w:rsidR="00357105" w:rsidRPr="00357105" w:rsidRDefault="00357105" w:rsidP="0041047D">
            <w:pPr>
              <w:rPr>
                <w:rFonts w:ascii="Arial" w:hAnsi="Arial" w:cs="Arial"/>
                <w:sz w:val="22"/>
                <w:szCs w:val="22"/>
              </w:rPr>
            </w:pPr>
            <w:r>
              <w:rPr>
                <w:rFonts w:ascii="Arial" w:hAnsi="Arial" w:cs="Arial"/>
                <w:sz w:val="22"/>
                <w:szCs w:val="22"/>
              </w:rPr>
              <w:t>Attended</w:t>
            </w:r>
          </w:p>
        </w:tc>
        <w:tc>
          <w:tcPr>
            <w:tcW w:w="8123" w:type="dxa"/>
            <w:vAlign w:val="bottom"/>
          </w:tcPr>
          <w:p w:rsidR="00357105" w:rsidRPr="00BC587C" w:rsidRDefault="00357105" w:rsidP="0041047D">
            <w:pPr>
              <w:rPr>
                <w:rFonts w:ascii="Arial" w:hAnsi="Arial" w:cs="Arial"/>
                <w:sz w:val="22"/>
                <w:szCs w:val="22"/>
              </w:rPr>
            </w:pPr>
            <w:r>
              <w:rPr>
                <w:rFonts w:ascii="Arial" w:hAnsi="Arial" w:cs="Arial"/>
                <w:sz w:val="22"/>
                <w:szCs w:val="22"/>
              </w:rPr>
              <w:t>Albert Rizzo, American Lung Association</w:t>
            </w:r>
          </w:p>
        </w:tc>
      </w:tr>
      <w:tr w:rsidR="00C11057" w:rsidRPr="00BC587C" w:rsidTr="001E3C65">
        <w:trPr>
          <w:trHeight w:hRule="exact" w:val="245"/>
        </w:trPr>
        <w:tc>
          <w:tcPr>
            <w:tcW w:w="2768" w:type="dxa"/>
            <w:noWrap/>
            <w:vAlign w:val="bottom"/>
          </w:tcPr>
          <w:p w:rsidR="00C11057" w:rsidRPr="00C11057" w:rsidRDefault="00C11057" w:rsidP="0041047D">
            <w:pPr>
              <w:rPr>
                <w:rFonts w:ascii="Arial" w:hAnsi="Arial" w:cs="Arial"/>
                <w:sz w:val="22"/>
                <w:szCs w:val="22"/>
              </w:rPr>
            </w:pPr>
            <w:r>
              <w:rPr>
                <w:rFonts w:ascii="Arial" w:hAnsi="Arial" w:cs="Arial"/>
                <w:sz w:val="22"/>
                <w:szCs w:val="22"/>
              </w:rPr>
              <w:t>Attended</w:t>
            </w:r>
          </w:p>
        </w:tc>
        <w:tc>
          <w:tcPr>
            <w:tcW w:w="8123" w:type="dxa"/>
            <w:vAlign w:val="bottom"/>
          </w:tcPr>
          <w:p w:rsidR="00C11057" w:rsidRPr="00BC587C" w:rsidRDefault="00747950" w:rsidP="00AE4988">
            <w:pPr>
              <w:rPr>
                <w:rFonts w:ascii="Arial" w:hAnsi="Arial" w:cs="Arial"/>
                <w:sz w:val="22"/>
                <w:szCs w:val="22"/>
              </w:rPr>
            </w:pPr>
            <w:r>
              <w:rPr>
                <w:rFonts w:ascii="Arial" w:hAnsi="Arial" w:cs="Arial"/>
                <w:sz w:val="22"/>
                <w:szCs w:val="22"/>
              </w:rPr>
              <w:t xml:space="preserve">Jo </w:t>
            </w:r>
            <w:proofErr w:type="spellStart"/>
            <w:r>
              <w:rPr>
                <w:rFonts w:ascii="Arial" w:hAnsi="Arial" w:cs="Arial"/>
                <w:sz w:val="22"/>
                <w:szCs w:val="22"/>
              </w:rPr>
              <w:t>Wardell</w:t>
            </w:r>
            <w:proofErr w:type="spellEnd"/>
            <w:r w:rsidR="00AE4988">
              <w:rPr>
                <w:rFonts w:ascii="Arial" w:hAnsi="Arial" w:cs="Arial"/>
                <w:sz w:val="22"/>
                <w:szCs w:val="22"/>
              </w:rPr>
              <w:t xml:space="preserve">, </w:t>
            </w:r>
            <w:proofErr w:type="spellStart"/>
            <w:r w:rsidR="00AE4988">
              <w:rPr>
                <w:rFonts w:ascii="Arial" w:hAnsi="Arial" w:cs="Arial"/>
                <w:sz w:val="22"/>
                <w:szCs w:val="22"/>
              </w:rPr>
              <w:t>Alere</w:t>
            </w:r>
            <w:proofErr w:type="spellEnd"/>
            <w:r w:rsidR="00AE4988">
              <w:rPr>
                <w:rFonts w:ascii="Arial" w:hAnsi="Arial" w:cs="Arial"/>
                <w:sz w:val="22"/>
                <w:szCs w:val="22"/>
              </w:rPr>
              <w:t xml:space="preserve"> </w:t>
            </w:r>
            <w:r w:rsidR="00C11057">
              <w:rPr>
                <w:rFonts w:ascii="Arial" w:hAnsi="Arial" w:cs="Arial"/>
                <w:sz w:val="22"/>
                <w:szCs w:val="22"/>
              </w:rPr>
              <w:t>Wellbeing, Inc.</w:t>
            </w:r>
          </w:p>
        </w:tc>
      </w:tr>
      <w:tr w:rsidR="00EC3243" w:rsidRPr="00BC587C" w:rsidTr="001E3C65">
        <w:trPr>
          <w:trHeight w:hRule="exact" w:val="245"/>
        </w:trPr>
        <w:tc>
          <w:tcPr>
            <w:tcW w:w="2768" w:type="dxa"/>
            <w:noWrap/>
            <w:vAlign w:val="bottom"/>
          </w:tcPr>
          <w:p w:rsidR="00EC3243" w:rsidRPr="00EC3243" w:rsidRDefault="00EC3243" w:rsidP="0041047D">
            <w:pPr>
              <w:rPr>
                <w:rFonts w:ascii="Arial" w:hAnsi="Arial" w:cs="Arial"/>
                <w:sz w:val="22"/>
                <w:szCs w:val="22"/>
              </w:rPr>
            </w:pPr>
            <w:r>
              <w:rPr>
                <w:rFonts w:ascii="Arial" w:hAnsi="Arial" w:cs="Arial"/>
                <w:sz w:val="22"/>
                <w:szCs w:val="22"/>
              </w:rPr>
              <w:t>Attended</w:t>
            </w:r>
          </w:p>
        </w:tc>
        <w:tc>
          <w:tcPr>
            <w:tcW w:w="8123" w:type="dxa"/>
            <w:vAlign w:val="bottom"/>
          </w:tcPr>
          <w:p w:rsidR="00EC3243" w:rsidRPr="00BC587C" w:rsidRDefault="00EC3243" w:rsidP="0041047D">
            <w:pPr>
              <w:rPr>
                <w:rFonts w:ascii="Arial" w:hAnsi="Arial" w:cs="Arial"/>
                <w:sz w:val="22"/>
                <w:szCs w:val="22"/>
              </w:rPr>
            </w:pPr>
            <w:r>
              <w:rPr>
                <w:rFonts w:ascii="Arial" w:hAnsi="Arial" w:cs="Arial"/>
                <w:sz w:val="22"/>
                <w:szCs w:val="22"/>
              </w:rPr>
              <w:t>Christy Wright, DE Division of Public Health</w:t>
            </w:r>
            <w:r w:rsidR="0044331E">
              <w:rPr>
                <w:rFonts w:ascii="Arial" w:hAnsi="Arial" w:cs="Arial"/>
                <w:sz w:val="22"/>
                <w:szCs w:val="22"/>
              </w:rPr>
              <w:t>, Social Service Administrator</w:t>
            </w:r>
          </w:p>
        </w:tc>
      </w:tr>
      <w:tr w:rsidR="006477F0" w:rsidRPr="00BC587C" w:rsidTr="001E3C65">
        <w:trPr>
          <w:trHeight w:hRule="exact" w:val="245"/>
        </w:trPr>
        <w:tc>
          <w:tcPr>
            <w:tcW w:w="2768" w:type="dxa"/>
            <w:noWrap/>
            <w:vAlign w:val="bottom"/>
          </w:tcPr>
          <w:p w:rsidR="006477F0" w:rsidRPr="00BC587C" w:rsidRDefault="006477F0" w:rsidP="0041047D">
            <w:pPr>
              <w:rPr>
                <w:rFonts w:ascii="Arial" w:hAnsi="Arial" w:cs="Arial"/>
                <w:b/>
                <w:sz w:val="22"/>
                <w:szCs w:val="22"/>
                <w:u w:val="single"/>
              </w:rPr>
            </w:pPr>
          </w:p>
        </w:tc>
        <w:tc>
          <w:tcPr>
            <w:tcW w:w="8123" w:type="dxa"/>
            <w:vAlign w:val="bottom"/>
          </w:tcPr>
          <w:p w:rsidR="006477F0" w:rsidRPr="00BC587C" w:rsidRDefault="006477F0" w:rsidP="0041047D">
            <w:pPr>
              <w:rPr>
                <w:rFonts w:ascii="Arial" w:hAnsi="Arial" w:cs="Arial"/>
                <w:sz w:val="22"/>
                <w:szCs w:val="22"/>
              </w:rPr>
            </w:pPr>
          </w:p>
        </w:tc>
      </w:tr>
      <w:tr w:rsidR="0041047D" w:rsidRPr="00BC587C" w:rsidTr="001E3C65">
        <w:trPr>
          <w:trHeight w:hRule="exact" w:val="245"/>
        </w:trPr>
        <w:tc>
          <w:tcPr>
            <w:tcW w:w="2768" w:type="dxa"/>
            <w:noWrap/>
            <w:vAlign w:val="bottom"/>
          </w:tcPr>
          <w:p w:rsidR="0041047D" w:rsidRPr="00BC587C" w:rsidRDefault="0041047D" w:rsidP="0041047D">
            <w:pPr>
              <w:rPr>
                <w:rFonts w:ascii="Arial" w:hAnsi="Arial" w:cs="Arial"/>
                <w:sz w:val="22"/>
                <w:szCs w:val="22"/>
              </w:rPr>
            </w:pPr>
            <w:r w:rsidRPr="00BC587C">
              <w:rPr>
                <w:rFonts w:ascii="Arial" w:hAnsi="Arial" w:cs="Arial"/>
                <w:b/>
                <w:sz w:val="22"/>
                <w:szCs w:val="22"/>
                <w:u w:val="single"/>
              </w:rPr>
              <w:t>Staff</w:t>
            </w:r>
          </w:p>
        </w:tc>
        <w:tc>
          <w:tcPr>
            <w:tcW w:w="8123" w:type="dxa"/>
            <w:vAlign w:val="bottom"/>
          </w:tcPr>
          <w:p w:rsidR="0041047D" w:rsidRPr="00BC587C" w:rsidRDefault="0041047D" w:rsidP="0041047D">
            <w:pPr>
              <w:rPr>
                <w:rFonts w:ascii="Arial" w:hAnsi="Arial" w:cs="Arial"/>
                <w:sz w:val="22"/>
                <w:szCs w:val="22"/>
              </w:rPr>
            </w:pPr>
          </w:p>
        </w:tc>
      </w:tr>
      <w:tr w:rsidR="0041047D" w:rsidRPr="00BC587C" w:rsidTr="001E3C65">
        <w:trPr>
          <w:trHeight w:hRule="exact" w:val="245"/>
        </w:trPr>
        <w:tc>
          <w:tcPr>
            <w:tcW w:w="2768" w:type="dxa"/>
            <w:tcBorders>
              <w:top w:val="nil"/>
              <w:left w:val="nil"/>
              <w:bottom w:val="nil"/>
              <w:right w:val="nil"/>
            </w:tcBorders>
            <w:noWrap/>
            <w:vAlign w:val="bottom"/>
          </w:tcPr>
          <w:p w:rsidR="0041047D" w:rsidRPr="00BC587C" w:rsidRDefault="0041047D" w:rsidP="0041047D">
            <w:pPr>
              <w:rPr>
                <w:rFonts w:ascii="Arial" w:hAnsi="Arial" w:cs="Arial"/>
                <w:b/>
                <w:sz w:val="22"/>
                <w:szCs w:val="22"/>
                <w:u w:val="single"/>
              </w:rPr>
            </w:pPr>
            <w:r>
              <w:rPr>
                <w:rFonts w:ascii="Arial" w:hAnsi="Arial" w:cs="Arial"/>
                <w:sz w:val="22"/>
                <w:szCs w:val="22"/>
              </w:rPr>
              <w:t>Attended</w:t>
            </w:r>
          </w:p>
          <w:p w:rsidR="0041047D" w:rsidRPr="00BC587C" w:rsidRDefault="0041047D" w:rsidP="0041047D">
            <w:pPr>
              <w:ind w:left="90"/>
              <w:rPr>
                <w:rFonts w:ascii="Arial" w:hAnsi="Arial" w:cs="Arial"/>
                <w:b/>
                <w:sz w:val="22"/>
                <w:szCs w:val="22"/>
                <w:u w:val="single"/>
              </w:rPr>
            </w:pPr>
          </w:p>
          <w:p w:rsidR="0041047D" w:rsidRPr="00BC587C" w:rsidRDefault="0041047D" w:rsidP="0041047D">
            <w:pPr>
              <w:ind w:left="90"/>
              <w:rPr>
                <w:rFonts w:ascii="Arial" w:hAnsi="Arial" w:cs="Arial"/>
                <w:b/>
                <w:sz w:val="22"/>
                <w:szCs w:val="22"/>
                <w:u w:val="single"/>
              </w:rPr>
            </w:pPr>
            <w:r w:rsidRPr="00BC587C">
              <w:rPr>
                <w:rFonts w:ascii="Arial" w:hAnsi="Arial" w:cs="Arial"/>
                <w:b/>
                <w:sz w:val="22"/>
                <w:szCs w:val="22"/>
                <w:u w:val="single"/>
              </w:rPr>
              <w:t>Staff</w:t>
            </w:r>
          </w:p>
        </w:tc>
        <w:tc>
          <w:tcPr>
            <w:tcW w:w="8123" w:type="dxa"/>
            <w:tcBorders>
              <w:top w:val="nil"/>
              <w:left w:val="nil"/>
              <w:bottom w:val="nil"/>
              <w:right w:val="nil"/>
            </w:tcBorders>
            <w:vAlign w:val="bottom"/>
          </w:tcPr>
          <w:p w:rsidR="00ED5607" w:rsidRDefault="0041047D" w:rsidP="0041047D">
            <w:pPr>
              <w:spacing w:before="100" w:beforeAutospacing="1" w:after="100" w:afterAutospacing="1"/>
              <w:rPr>
                <w:rFonts w:ascii="Arial" w:hAnsi="Arial" w:cs="Arial"/>
                <w:sz w:val="22"/>
                <w:szCs w:val="22"/>
              </w:rPr>
            </w:pPr>
            <w:r>
              <w:rPr>
                <w:rFonts w:ascii="Arial" w:hAnsi="Arial" w:cs="Arial"/>
                <w:sz w:val="22"/>
                <w:szCs w:val="22"/>
              </w:rPr>
              <w:t xml:space="preserve">Teresa Gallagher, DE Division of Public Health, </w:t>
            </w:r>
            <w:r w:rsidR="004C3E79">
              <w:rPr>
                <w:rFonts w:ascii="Arial" w:hAnsi="Arial" w:cs="Arial"/>
                <w:sz w:val="22"/>
                <w:szCs w:val="22"/>
              </w:rPr>
              <w:t xml:space="preserve">Director of </w:t>
            </w:r>
            <w:r>
              <w:rPr>
                <w:rFonts w:ascii="Arial" w:hAnsi="Arial" w:cs="Arial"/>
                <w:sz w:val="22"/>
                <w:szCs w:val="22"/>
              </w:rPr>
              <w:t>Screening for Life</w:t>
            </w:r>
            <w:r w:rsidR="00D83D00">
              <w:rPr>
                <w:rFonts w:ascii="Arial" w:hAnsi="Arial" w:cs="Arial"/>
                <w:sz w:val="22"/>
                <w:szCs w:val="22"/>
              </w:rPr>
              <w:t xml:space="preserve"> </w:t>
            </w:r>
            <w:proofErr w:type="spellStart"/>
            <w:r w:rsidR="00D83D00">
              <w:rPr>
                <w:rFonts w:ascii="Arial" w:hAnsi="Arial" w:cs="Arial"/>
                <w:sz w:val="22"/>
                <w:szCs w:val="22"/>
              </w:rPr>
              <w:t>Jeane</w:t>
            </w:r>
            <w:proofErr w:type="spellEnd"/>
          </w:p>
          <w:p w:rsidR="00A146B6" w:rsidRDefault="00A146B6" w:rsidP="0041047D">
            <w:pPr>
              <w:spacing w:before="100" w:beforeAutospacing="1" w:after="100" w:afterAutospacing="1"/>
              <w:rPr>
                <w:rFonts w:ascii="Arial" w:hAnsi="Arial" w:cs="Arial"/>
                <w:sz w:val="22"/>
                <w:szCs w:val="22"/>
              </w:rPr>
            </w:pPr>
            <w:r>
              <w:rPr>
                <w:rFonts w:ascii="Arial" w:hAnsi="Arial" w:cs="Arial"/>
                <w:sz w:val="22"/>
                <w:szCs w:val="22"/>
              </w:rPr>
              <w:t xml:space="preserve">  </w:t>
            </w:r>
          </w:p>
          <w:p w:rsidR="00A146B6" w:rsidRDefault="00A146B6" w:rsidP="0041047D">
            <w:pPr>
              <w:spacing w:before="100" w:beforeAutospacing="1" w:after="100" w:afterAutospacing="1"/>
              <w:rPr>
                <w:rFonts w:ascii="Arial" w:hAnsi="Arial" w:cs="Arial"/>
                <w:sz w:val="22"/>
                <w:szCs w:val="22"/>
              </w:rPr>
            </w:pPr>
          </w:p>
          <w:p w:rsidR="00A146B6" w:rsidRDefault="0041047D" w:rsidP="0041047D">
            <w:pPr>
              <w:spacing w:before="100" w:beforeAutospacing="1" w:after="100" w:afterAutospacing="1"/>
              <w:rPr>
                <w:rFonts w:ascii="Arial" w:hAnsi="Arial" w:cs="Arial"/>
                <w:sz w:val="22"/>
                <w:szCs w:val="22"/>
              </w:rPr>
            </w:pPr>
            <w:r>
              <w:rPr>
                <w:rFonts w:ascii="Arial" w:hAnsi="Arial" w:cs="Arial"/>
                <w:sz w:val="22"/>
                <w:szCs w:val="22"/>
              </w:rPr>
              <w:t xml:space="preserve"> </w:t>
            </w:r>
          </w:p>
          <w:p w:rsidR="0041047D" w:rsidRPr="00BC587C" w:rsidRDefault="0041047D" w:rsidP="0041047D">
            <w:pPr>
              <w:spacing w:before="100" w:beforeAutospacing="1" w:after="100" w:afterAutospacing="1"/>
              <w:rPr>
                <w:rFonts w:ascii="Arial" w:hAnsi="Arial" w:cs="Arial"/>
                <w:sz w:val="22"/>
                <w:szCs w:val="22"/>
              </w:rPr>
            </w:pPr>
            <w:r>
              <w:rPr>
                <w:rFonts w:ascii="Arial" w:hAnsi="Arial" w:cs="Arial"/>
                <w:sz w:val="22"/>
                <w:szCs w:val="22"/>
              </w:rPr>
              <w:t>program</w:t>
            </w:r>
          </w:p>
        </w:tc>
      </w:tr>
      <w:tr w:rsidR="00A146B6" w:rsidRPr="00BC587C" w:rsidTr="001E3C65">
        <w:trPr>
          <w:trHeight w:hRule="exact" w:val="245"/>
        </w:trPr>
        <w:tc>
          <w:tcPr>
            <w:tcW w:w="2768" w:type="dxa"/>
            <w:tcBorders>
              <w:top w:val="nil"/>
              <w:left w:val="nil"/>
              <w:bottom w:val="nil"/>
              <w:right w:val="nil"/>
            </w:tcBorders>
            <w:noWrap/>
            <w:vAlign w:val="bottom"/>
          </w:tcPr>
          <w:p w:rsidR="00A146B6" w:rsidRDefault="00F170AB"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rsidR="00A146B6" w:rsidRDefault="00F170AB" w:rsidP="00747950">
            <w:pPr>
              <w:rPr>
                <w:rFonts w:ascii="Arial" w:hAnsi="Arial" w:cs="Arial"/>
                <w:sz w:val="22"/>
                <w:szCs w:val="22"/>
              </w:rPr>
            </w:pPr>
            <w:r>
              <w:rPr>
                <w:rFonts w:ascii="Arial" w:hAnsi="Arial" w:cs="Arial"/>
                <w:sz w:val="22"/>
                <w:szCs w:val="22"/>
              </w:rPr>
              <w:t>Olga Gonzalez, D</w:t>
            </w:r>
            <w:r w:rsidR="00747950">
              <w:rPr>
                <w:rFonts w:ascii="Arial" w:hAnsi="Arial" w:cs="Arial"/>
                <w:sz w:val="22"/>
                <w:szCs w:val="22"/>
              </w:rPr>
              <w:t>E Division of Public Health</w:t>
            </w:r>
            <w:r>
              <w:rPr>
                <w:rFonts w:ascii="Arial" w:hAnsi="Arial" w:cs="Arial"/>
                <w:sz w:val="22"/>
                <w:szCs w:val="22"/>
              </w:rPr>
              <w:t>, SFL/CHAP</w:t>
            </w:r>
          </w:p>
        </w:tc>
      </w:tr>
    </w:tbl>
    <w:p w:rsidR="00227BEC" w:rsidRDefault="00227BEC" w:rsidP="00726F8D">
      <w:pPr>
        <w:pStyle w:val="FieldText"/>
        <w:spacing w:before="0" w:after="0"/>
        <w:ind w:left="90"/>
        <w:rPr>
          <w:rFonts w:cs="Arial"/>
          <w:sz w:val="22"/>
          <w:szCs w:val="22"/>
        </w:rPr>
      </w:pPr>
    </w:p>
    <w:p w:rsidR="006F38ED" w:rsidRPr="00BC587C" w:rsidRDefault="005D73C7" w:rsidP="00726F8D">
      <w:pPr>
        <w:pStyle w:val="FieldText"/>
        <w:spacing w:before="0" w:after="0"/>
        <w:ind w:left="90"/>
        <w:rPr>
          <w:rFonts w:cs="Arial"/>
          <w:sz w:val="22"/>
          <w:szCs w:val="22"/>
        </w:rPr>
      </w:pPr>
      <w:r>
        <w:rPr>
          <w:rFonts w:cs="Arial"/>
          <w:noProof/>
          <w:sz w:val="22"/>
          <w:szCs w:val="22"/>
        </w:rPr>
        <w:pict>
          <v:shape id="Text Box 7" o:spid="_x0000_s1031" type="#_x0000_t202" style="position:absolute;left:0;text-align:left;margin-left:-7.15pt;margin-top:7.45pt;width:551.65pt;height:12.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" fillcolor="#8db3e2 [1311]" stroked="f" strokecolor="#cfc">
            <v:textbox inset=",0,,0">
              <w:txbxContent>
                <w:p w:rsidR="00941B93" w:rsidRPr="001F2CC6" w:rsidRDefault="00941B93">
                  <w:pPr>
                    <w:jc w:val="center"/>
                    <w:rPr>
                      <w:rFonts w:ascii="Arial" w:hAnsi="Arial" w:cs="Arial"/>
                      <w:color w:val="FFFFFF"/>
                      <w:sz w:val="22"/>
                      <w:szCs w:val="22"/>
                    </w:rPr>
                  </w:pPr>
                  <w:r>
                    <w:rPr>
                      <w:rFonts w:ascii="Arial" w:hAnsi="Arial" w:cs="Arial"/>
                      <w:b/>
                      <w:color w:val="FFFFFF"/>
                      <w:sz w:val="22"/>
                      <w:szCs w:val="22"/>
                    </w:rPr>
                    <w:t>Review of Previous Meeting Minutes</w:t>
                  </w:r>
                </w:p>
              </w:txbxContent>
            </v:textbox>
          </v:shape>
        </w:pict>
      </w:r>
    </w:p>
    <w:p w:rsidR="00C914B8" w:rsidRPr="00BC587C" w:rsidRDefault="00C914B8" w:rsidP="00726F8D">
      <w:pPr>
        <w:ind w:left="90"/>
        <w:jc w:val="both"/>
        <w:rPr>
          <w:rFonts w:ascii="Arial" w:hAnsi="Arial" w:cs="Arial"/>
          <w:sz w:val="22"/>
          <w:szCs w:val="22"/>
        </w:rPr>
      </w:pPr>
    </w:p>
    <w:p w:rsidR="001A7FFE" w:rsidRPr="00BC587C" w:rsidRDefault="001A7FFE" w:rsidP="00726F8D">
      <w:pPr>
        <w:pStyle w:val="BodyTextIndent"/>
        <w:spacing w:after="0"/>
        <w:ind w:left="90"/>
        <w:outlineLvl w:val="0"/>
        <w:rPr>
          <w:rFonts w:ascii="Arial" w:hAnsi="Arial" w:cs="Arial"/>
          <w:sz w:val="22"/>
          <w:szCs w:val="22"/>
        </w:rPr>
      </w:pPr>
    </w:p>
    <w:p w:rsidR="00147827" w:rsidRDefault="00147827" w:rsidP="003F0063">
      <w:pPr>
        <w:pStyle w:val="BodyTextIndent"/>
        <w:spacing w:after="0"/>
        <w:ind w:left="90"/>
        <w:outlineLvl w:val="0"/>
        <w:rPr>
          <w:rFonts w:ascii="Arial" w:hAnsi="Arial" w:cs="Arial"/>
          <w:sz w:val="22"/>
          <w:szCs w:val="22"/>
        </w:rPr>
      </w:pPr>
      <w:r w:rsidRPr="00147827">
        <w:rPr>
          <w:rFonts w:ascii="Arial" w:hAnsi="Arial" w:cs="Arial"/>
          <w:sz w:val="22"/>
          <w:szCs w:val="22"/>
        </w:rPr>
        <w:t>Meeting was called to order by Dr. Stephen Grubbs</w:t>
      </w:r>
      <w:r>
        <w:rPr>
          <w:rFonts w:ascii="Arial" w:hAnsi="Arial" w:cs="Arial"/>
          <w:sz w:val="22"/>
          <w:szCs w:val="22"/>
        </w:rPr>
        <w:t xml:space="preserve"> at 10:</w:t>
      </w:r>
      <w:r w:rsidR="00AC71FC">
        <w:rPr>
          <w:rFonts w:ascii="Arial" w:hAnsi="Arial" w:cs="Arial"/>
          <w:sz w:val="22"/>
          <w:szCs w:val="22"/>
        </w:rPr>
        <w:t>0</w:t>
      </w:r>
      <w:r>
        <w:rPr>
          <w:rFonts w:ascii="Arial" w:hAnsi="Arial" w:cs="Arial"/>
          <w:sz w:val="22"/>
          <w:szCs w:val="22"/>
        </w:rPr>
        <w:t>0 a.m.</w:t>
      </w:r>
    </w:p>
    <w:p w:rsidR="00AD3B53" w:rsidRDefault="001E3993" w:rsidP="003F0063">
      <w:pPr>
        <w:pStyle w:val="BodyTextIndent"/>
        <w:spacing w:after="0"/>
        <w:ind w:left="90"/>
        <w:outlineLvl w:val="0"/>
        <w:rPr>
          <w:rFonts w:ascii="Arial" w:hAnsi="Arial" w:cs="Arial"/>
          <w:sz w:val="22"/>
          <w:szCs w:val="22"/>
        </w:rPr>
      </w:pPr>
      <w:r>
        <w:rPr>
          <w:rFonts w:ascii="Arial" w:hAnsi="Arial" w:cs="Arial"/>
          <w:sz w:val="22"/>
          <w:szCs w:val="22"/>
        </w:rPr>
        <w:t xml:space="preserve">Minutes from the </w:t>
      </w:r>
      <w:r w:rsidR="008558F5">
        <w:rPr>
          <w:rFonts w:ascii="Arial" w:hAnsi="Arial" w:cs="Arial"/>
          <w:sz w:val="22"/>
          <w:szCs w:val="22"/>
        </w:rPr>
        <w:t>March 24, 2014</w:t>
      </w:r>
      <w:r>
        <w:rPr>
          <w:rFonts w:ascii="Arial" w:hAnsi="Arial" w:cs="Arial"/>
          <w:sz w:val="22"/>
          <w:szCs w:val="22"/>
        </w:rPr>
        <w:t xml:space="preserve"> meeting </w:t>
      </w:r>
      <w:r w:rsidR="00E32BCC">
        <w:rPr>
          <w:rFonts w:ascii="Arial" w:hAnsi="Arial" w:cs="Arial"/>
          <w:sz w:val="22"/>
          <w:szCs w:val="22"/>
        </w:rPr>
        <w:t>were approved</w:t>
      </w:r>
      <w:r w:rsidR="00147827">
        <w:rPr>
          <w:rFonts w:ascii="Arial" w:hAnsi="Arial" w:cs="Arial"/>
          <w:sz w:val="22"/>
          <w:szCs w:val="22"/>
        </w:rPr>
        <w:t xml:space="preserve"> as written</w:t>
      </w:r>
      <w:r w:rsidR="00E32BCC">
        <w:rPr>
          <w:rFonts w:ascii="Arial" w:hAnsi="Arial" w:cs="Arial"/>
          <w:sz w:val="22"/>
          <w:szCs w:val="22"/>
        </w:rPr>
        <w:t>.</w:t>
      </w:r>
      <w:r w:rsidR="00EC39EE">
        <w:rPr>
          <w:rFonts w:ascii="Arial" w:hAnsi="Arial" w:cs="Arial"/>
          <w:sz w:val="22"/>
          <w:szCs w:val="22"/>
        </w:rPr>
        <w:t xml:space="preserve"> </w:t>
      </w:r>
    </w:p>
    <w:p w:rsidR="004C3E79" w:rsidRDefault="00C562FC" w:rsidP="003F0063">
      <w:pPr>
        <w:pStyle w:val="BodyTextIndent"/>
        <w:spacing w:after="0"/>
        <w:ind w:left="90"/>
        <w:outlineLvl w:val="0"/>
        <w:rPr>
          <w:rFonts w:ascii="Arial" w:hAnsi="Arial" w:cs="Arial"/>
          <w:sz w:val="22"/>
          <w:szCs w:val="22"/>
        </w:rPr>
      </w:pPr>
      <w:r>
        <w:rPr>
          <w:rFonts w:ascii="Arial" w:hAnsi="Arial" w:cs="Arial"/>
          <w:sz w:val="22"/>
          <w:szCs w:val="22"/>
        </w:rPr>
        <w:t>.</w:t>
      </w:r>
    </w:p>
    <w:p w:rsidR="003F0063" w:rsidRPr="00BC587C" w:rsidRDefault="003F0063" w:rsidP="003F0063">
      <w:pPr>
        <w:pStyle w:val="BodyTextIndent"/>
        <w:spacing w:after="0"/>
        <w:ind w:left="90"/>
        <w:outlineLvl w:val="0"/>
        <w:rPr>
          <w:rFonts w:ascii="Arial" w:hAnsi="Arial" w:cs="Arial"/>
          <w:color w:val="000000"/>
          <w:sz w:val="22"/>
          <w:szCs w:val="22"/>
        </w:rPr>
      </w:pPr>
    </w:p>
    <w:p w:rsidR="002A026C" w:rsidRDefault="005D73C7" w:rsidP="002A026C">
      <w:pPr>
        <w:pStyle w:val="BodyTextIndent"/>
        <w:spacing w:after="0"/>
        <w:ind w:left="90"/>
      </w:pPr>
      <w:r>
        <w:rPr>
          <w:rFonts w:ascii="Arial" w:hAnsi="Arial" w:cs="Arial"/>
          <w:noProof/>
          <w:color w:val="000000"/>
          <w:sz w:val="22"/>
          <w:szCs w:val="22"/>
        </w:rPr>
        <w:pict>
          <v:shape id="Text Box 8" o:spid="_x0000_s1032" type="#_x0000_t202" style="position:absolute;left:0;text-align:left;margin-left:-7.15pt;margin-top:1pt;width:551.65pt;height:12.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" fillcolor="#8db3e2 [1311]" stroked="f" strokecolor="#cfc">
            <v:textbox inset=",0,,0">
              <w:txbxContent>
                <w:p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Old &amp; New Business</w:t>
                  </w:r>
                </w:p>
              </w:txbxContent>
            </v:textbox>
          </v:shape>
        </w:pict>
      </w:r>
    </w:p>
    <w:p w:rsidR="007E18C0" w:rsidRDefault="007E18C0" w:rsidP="007F6548">
      <w:pPr>
        <w:rPr>
          <w:rFonts w:ascii="Arial" w:hAnsi="Arial" w:cs="Arial"/>
          <w:sz w:val="22"/>
          <w:szCs w:val="22"/>
        </w:rPr>
      </w:pPr>
    </w:p>
    <w:p w:rsidR="00E500CD" w:rsidRDefault="009B49E2" w:rsidP="007F6548">
      <w:pPr>
        <w:rPr>
          <w:rFonts w:ascii="Arial" w:hAnsi="Arial" w:cs="Arial"/>
          <w:sz w:val="22"/>
          <w:szCs w:val="22"/>
        </w:rPr>
      </w:pPr>
      <w:r>
        <w:rPr>
          <w:rFonts w:ascii="Arial" w:hAnsi="Arial" w:cs="Arial"/>
          <w:sz w:val="22"/>
          <w:szCs w:val="22"/>
        </w:rPr>
        <w:t>Jo Wardell</w:t>
      </w:r>
      <w:r w:rsidR="00E500CD">
        <w:rPr>
          <w:rFonts w:ascii="Arial" w:hAnsi="Arial" w:cs="Arial"/>
          <w:sz w:val="22"/>
          <w:szCs w:val="22"/>
        </w:rPr>
        <w:t xml:space="preserve"> from </w:t>
      </w:r>
      <w:r>
        <w:rPr>
          <w:rFonts w:ascii="Arial" w:hAnsi="Arial" w:cs="Arial"/>
          <w:sz w:val="22"/>
          <w:szCs w:val="22"/>
        </w:rPr>
        <w:t>Wellbeing, Inc.</w:t>
      </w:r>
      <w:r w:rsidR="007E18C0">
        <w:rPr>
          <w:rFonts w:ascii="Arial" w:hAnsi="Arial" w:cs="Arial"/>
          <w:sz w:val="22"/>
          <w:szCs w:val="22"/>
        </w:rPr>
        <w:t xml:space="preserve"> </w:t>
      </w:r>
      <w:r w:rsidR="00E500CD">
        <w:rPr>
          <w:rFonts w:ascii="Arial" w:hAnsi="Arial" w:cs="Arial"/>
          <w:sz w:val="22"/>
          <w:szCs w:val="22"/>
        </w:rPr>
        <w:t xml:space="preserve">was asked to speak to the committee about </w:t>
      </w:r>
      <w:r w:rsidR="00D723BF">
        <w:rPr>
          <w:rFonts w:ascii="Arial" w:hAnsi="Arial" w:cs="Arial"/>
          <w:sz w:val="22"/>
          <w:szCs w:val="22"/>
        </w:rPr>
        <w:t xml:space="preserve">the </w:t>
      </w:r>
      <w:proofErr w:type="spellStart"/>
      <w:r w:rsidR="00D723BF">
        <w:rPr>
          <w:rFonts w:ascii="Arial" w:hAnsi="Arial" w:cs="Arial"/>
          <w:sz w:val="22"/>
          <w:szCs w:val="22"/>
        </w:rPr>
        <w:t>Quitline</w:t>
      </w:r>
      <w:proofErr w:type="spellEnd"/>
      <w:r w:rsidR="00D723BF">
        <w:rPr>
          <w:rFonts w:ascii="Arial" w:hAnsi="Arial" w:cs="Arial"/>
          <w:sz w:val="22"/>
          <w:szCs w:val="22"/>
        </w:rPr>
        <w:t xml:space="preserve"> program and </w:t>
      </w:r>
      <w:r w:rsidR="00E500CD">
        <w:rPr>
          <w:rFonts w:ascii="Arial" w:hAnsi="Arial" w:cs="Arial"/>
          <w:sz w:val="22"/>
          <w:szCs w:val="22"/>
        </w:rPr>
        <w:t>how the</w:t>
      </w:r>
      <w:r>
        <w:rPr>
          <w:rFonts w:ascii="Arial" w:hAnsi="Arial" w:cs="Arial"/>
          <w:sz w:val="22"/>
          <w:szCs w:val="22"/>
        </w:rPr>
        <w:t>y</w:t>
      </w:r>
      <w:r w:rsidR="00E500CD">
        <w:rPr>
          <w:rFonts w:ascii="Arial" w:hAnsi="Arial" w:cs="Arial"/>
          <w:sz w:val="22"/>
          <w:szCs w:val="22"/>
        </w:rPr>
        <w:t xml:space="preserve"> </w:t>
      </w:r>
      <w:r w:rsidR="00741BBD">
        <w:rPr>
          <w:rFonts w:ascii="Arial" w:hAnsi="Arial" w:cs="Arial"/>
          <w:sz w:val="22"/>
          <w:szCs w:val="22"/>
        </w:rPr>
        <w:t>would be able</w:t>
      </w:r>
      <w:r w:rsidR="00E500CD">
        <w:rPr>
          <w:rFonts w:ascii="Arial" w:hAnsi="Arial" w:cs="Arial"/>
          <w:sz w:val="22"/>
          <w:szCs w:val="22"/>
        </w:rPr>
        <w:t xml:space="preserve"> to educate our lung </w:t>
      </w:r>
      <w:r w:rsidR="00D723BF">
        <w:rPr>
          <w:rFonts w:ascii="Arial" w:hAnsi="Arial" w:cs="Arial"/>
          <w:sz w:val="22"/>
          <w:szCs w:val="22"/>
        </w:rPr>
        <w:t xml:space="preserve">cancer </w:t>
      </w:r>
      <w:r w:rsidR="00E500CD">
        <w:rPr>
          <w:rFonts w:ascii="Arial" w:hAnsi="Arial" w:cs="Arial"/>
          <w:sz w:val="22"/>
          <w:szCs w:val="22"/>
        </w:rPr>
        <w:t xml:space="preserve">screening clients on smoking cessation. </w:t>
      </w:r>
      <w:r w:rsidR="009417A8">
        <w:rPr>
          <w:rFonts w:ascii="Arial" w:hAnsi="Arial" w:cs="Arial"/>
          <w:sz w:val="22"/>
          <w:szCs w:val="22"/>
        </w:rPr>
        <w:t>She explained how the program functions.</w:t>
      </w:r>
      <w:r w:rsidR="00E500CD">
        <w:rPr>
          <w:rFonts w:ascii="Arial" w:hAnsi="Arial" w:cs="Arial"/>
          <w:sz w:val="22"/>
          <w:szCs w:val="22"/>
        </w:rPr>
        <w:t xml:space="preserve"> </w:t>
      </w:r>
      <w:r w:rsidR="00D723BF">
        <w:rPr>
          <w:rFonts w:ascii="Arial" w:hAnsi="Arial" w:cs="Arial"/>
          <w:sz w:val="22"/>
          <w:szCs w:val="22"/>
        </w:rPr>
        <w:t xml:space="preserve">At the present time, they have </w:t>
      </w:r>
      <w:r w:rsidR="00E500CD">
        <w:rPr>
          <w:rFonts w:ascii="Arial" w:hAnsi="Arial" w:cs="Arial"/>
          <w:sz w:val="22"/>
          <w:szCs w:val="22"/>
        </w:rPr>
        <w:t>83 face</w:t>
      </w:r>
      <w:r w:rsidR="0018270A">
        <w:rPr>
          <w:rFonts w:ascii="Arial" w:hAnsi="Arial" w:cs="Arial"/>
          <w:sz w:val="22"/>
          <w:szCs w:val="22"/>
        </w:rPr>
        <w:t>-</w:t>
      </w:r>
      <w:r w:rsidR="00E500CD">
        <w:rPr>
          <w:rFonts w:ascii="Arial" w:hAnsi="Arial" w:cs="Arial"/>
          <w:sz w:val="22"/>
          <w:szCs w:val="22"/>
        </w:rPr>
        <w:t>to</w:t>
      </w:r>
      <w:r w:rsidR="0018270A">
        <w:rPr>
          <w:rFonts w:ascii="Arial" w:hAnsi="Arial" w:cs="Arial"/>
          <w:sz w:val="22"/>
          <w:szCs w:val="22"/>
        </w:rPr>
        <w:t>-</w:t>
      </w:r>
      <w:r w:rsidR="00E500CD">
        <w:rPr>
          <w:rFonts w:ascii="Arial" w:hAnsi="Arial" w:cs="Arial"/>
          <w:sz w:val="22"/>
          <w:szCs w:val="22"/>
        </w:rPr>
        <w:t xml:space="preserve">face coaches </w:t>
      </w:r>
      <w:r>
        <w:rPr>
          <w:rFonts w:ascii="Arial" w:hAnsi="Arial" w:cs="Arial"/>
          <w:sz w:val="22"/>
          <w:szCs w:val="22"/>
        </w:rPr>
        <w:t xml:space="preserve">in the state </w:t>
      </w:r>
      <w:r w:rsidR="00D723BF">
        <w:rPr>
          <w:rFonts w:ascii="Arial" w:hAnsi="Arial" w:cs="Arial"/>
          <w:sz w:val="22"/>
          <w:szCs w:val="22"/>
        </w:rPr>
        <w:t>in all 3 counties.</w:t>
      </w:r>
      <w:r w:rsidR="00E500CD">
        <w:rPr>
          <w:rFonts w:ascii="Arial" w:hAnsi="Arial" w:cs="Arial"/>
          <w:sz w:val="22"/>
          <w:szCs w:val="22"/>
        </w:rPr>
        <w:t xml:space="preserve"> </w:t>
      </w:r>
      <w:r w:rsidR="00D723BF">
        <w:rPr>
          <w:rFonts w:ascii="Arial" w:hAnsi="Arial" w:cs="Arial"/>
          <w:sz w:val="22"/>
          <w:szCs w:val="22"/>
        </w:rPr>
        <w:t>T</w:t>
      </w:r>
      <w:r w:rsidR="00E500CD">
        <w:rPr>
          <w:rFonts w:ascii="Arial" w:hAnsi="Arial" w:cs="Arial"/>
          <w:sz w:val="22"/>
          <w:szCs w:val="22"/>
        </w:rPr>
        <w:t xml:space="preserve">hey </w:t>
      </w:r>
      <w:r w:rsidR="00D723BF">
        <w:rPr>
          <w:rFonts w:ascii="Arial" w:hAnsi="Arial" w:cs="Arial"/>
          <w:sz w:val="22"/>
          <w:szCs w:val="22"/>
        </w:rPr>
        <w:t>hold</w:t>
      </w:r>
      <w:r w:rsidR="00E500CD">
        <w:rPr>
          <w:rFonts w:ascii="Arial" w:hAnsi="Arial" w:cs="Arial"/>
          <w:sz w:val="22"/>
          <w:szCs w:val="22"/>
        </w:rPr>
        <w:t xml:space="preserve"> face</w:t>
      </w:r>
      <w:r w:rsidR="0018270A">
        <w:rPr>
          <w:rFonts w:ascii="Arial" w:hAnsi="Arial" w:cs="Arial"/>
          <w:sz w:val="22"/>
          <w:szCs w:val="22"/>
        </w:rPr>
        <w:t>-</w:t>
      </w:r>
      <w:r w:rsidR="00E500CD">
        <w:rPr>
          <w:rFonts w:ascii="Arial" w:hAnsi="Arial" w:cs="Arial"/>
          <w:sz w:val="22"/>
          <w:szCs w:val="22"/>
        </w:rPr>
        <w:t>to</w:t>
      </w:r>
      <w:r w:rsidR="0018270A">
        <w:rPr>
          <w:rFonts w:ascii="Arial" w:hAnsi="Arial" w:cs="Arial"/>
          <w:sz w:val="22"/>
          <w:szCs w:val="22"/>
        </w:rPr>
        <w:t>-</w:t>
      </w:r>
      <w:r w:rsidR="00E500CD">
        <w:rPr>
          <w:rFonts w:ascii="Arial" w:hAnsi="Arial" w:cs="Arial"/>
          <w:sz w:val="22"/>
          <w:szCs w:val="22"/>
        </w:rPr>
        <w:t xml:space="preserve">face trainings twice a year. </w:t>
      </w:r>
      <w:r>
        <w:rPr>
          <w:rFonts w:ascii="Arial" w:hAnsi="Arial" w:cs="Arial"/>
          <w:sz w:val="22"/>
          <w:szCs w:val="22"/>
        </w:rPr>
        <w:t>Drop</w:t>
      </w:r>
      <w:r w:rsidR="009417A8">
        <w:rPr>
          <w:rFonts w:ascii="Arial" w:hAnsi="Arial" w:cs="Arial"/>
          <w:sz w:val="22"/>
          <w:szCs w:val="22"/>
        </w:rPr>
        <w:t>-</w:t>
      </w:r>
      <w:r>
        <w:rPr>
          <w:rFonts w:ascii="Arial" w:hAnsi="Arial" w:cs="Arial"/>
          <w:sz w:val="22"/>
          <w:szCs w:val="22"/>
        </w:rPr>
        <w:t xml:space="preserve">out rates </w:t>
      </w:r>
      <w:r w:rsidR="009417A8">
        <w:rPr>
          <w:rFonts w:ascii="Arial" w:hAnsi="Arial" w:cs="Arial"/>
          <w:sz w:val="22"/>
          <w:szCs w:val="22"/>
        </w:rPr>
        <w:t>have been lower with the face</w:t>
      </w:r>
      <w:r w:rsidR="0018270A">
        <w:rPr>
          <w:rFonts w:ascii="Arial" w:hAnsi="Arial" w:cs="Arial"/>
          <w:sz w:val="22"/>
          <w:szCs w:val="22"/>
        </w:rPr>
        <w:t>-</w:t>
      </w:r>
      <w:r w:rsidR="009417A8">
        <w:rPr>
          <w:rFonts w:ascii="Arial" w:hAnsi="Arial" w:cs="Arial"/>
          <w:sz w:val="22"/>
          <w:szCs w:val="22"/>
        </w:rPr>
        <w:t>to</w:t>
      </w:r>
      <w:r w:rsidR="0018270A">
        <w:rPr>
          <w:rFonts w:ascii="Arial" w:hAnsi="Arial" w:cs="Arial"/>
          <w:sz w:val="22"/>
          <w:szCs w:val="22"/>
        </w:rPr>
        <w:t>-</w:t>
      </w:r>
      <w:r w:rsidR="009417A8">
        <w:rPr>
          <w:rFonts w:ascii="Arial" w:hAnsi="Arial" w:cs="Arial"/>
          <w:sz w:val="22"/>
          <w:szCs w:val="22"/>
        </w:rPr>
        <w:t>face program</w:t>
      </w:r>
      <w:r>
        <w:rPr>
          <w:rFonts w:ascii="Arial" w:hAnsi="Arial" w:cs="Arial"/>
          <w:sz w:val="22"/>
          <w:szCs w:val="22"/>
        </w:rPr>
        <w:t xml:space="preserve">. </w:t>
      </w:r>
      <w:r w:rsidR="009417A8">
        <w:rPr>
          <w:rFonts w:ascii="Arial" w:hAnsi="Arial" w:cs="Arial"/>
          <w:sz w:val="22"/>
          <w:szCs w:val="22"/>
        </w:rPr>
        <w:t>E</w:t>
      </w:r>
      <w:r w:rsidR="00E500CD">
        <w:rPr>
          <w:rFonts w:ascii="Arial" w:hAnsi="Arial" w:cs="Arial"/>
          <w:sz w:val="22"/>
          <w:szCs w:val="22"/>
        </w:rPr>
        <w:t>nrollment</w:t>
      </w:r>
      <w:r w:rsidR="009417A8">
        <w:rPr>
          <w:rFonts w:ascii="Arial" w:hAnsi="Arial" w:cs="Arial"/>
          <w:sz w:val="22"/>
          <w:szCs w:val="22"/>
        </w:rPr>
        <w:t xml:space="preserve"> in the program is not limited</w:t>
      </w:r>
      <w:r w:rsidR="00E500CD">
        <w:rPr>
          <w:rFonts w:ascii="Arial" w:hAnsi="Arial" w:cs="Arial"/>
          <w:sz w:val="22"/>
          <w:szCs w:val="22"/>
        </w:rPr>
        <w:t xml:space="preserve">. If they don’t quit the first time, they </w:t>
      </w:r>
      <w:r w:rsidR="009417A8">
        <w:rPr>
          <w:rFonts w:ascii="Arial" w:hAnsi="Arial" w:cs="Arial"/>
          <w:sz w:val="22"/>
          <w:szCs w:val="22"/>
        </w:rPr>
        <w:t xml:space="preserve">can </w:t>
      </w:r>
      <w:r w:rsidR="00E500CD">
        <w:rPr>
          <w:rFonts w:ascii="Arial" w:hAnsi="Arial" w:cs="Arial"/>
          <w:sz w:val="22"/>
          <w:szCs w:val="22"/>
        </w:rPr>
        <w:t xml:space="preserve">re-enroll </w:t>
      </w:r>
      <w:r w:rsidR="009417A8">
        <w:rPr>
          <w:rFonts w:ascii="Arial" w:hAnsi="Arial" w:cs="Arial"/>
          <w:sz w:val="22"/>
          <w:szCs w:val="22"/>
        </w:rPr>
        <w:t>again.</w:t>
      </w:r>
      <w:r w:rsidR="00E500CD">
        <w:rPr>
          <w:rFonts w:ascii="Arial" w:hAnsi="Arial" w:cs="Arial"/>
          <w:sz w:val="22"/>
          <w:szCs w:val="22"/>
        </w:rPr>
        <w:t xml:space="preserve"> </w:t>
      </w:r>
      <w:r w:rsidR="009417A8">
        <w:rPr>
          <w:rFonts w:ascii="Arial" w:hAnsi="Arial" w:cs="Arial"/>
          <w:sz w:val="22"/>
          <w:szCs w:val="22"/>
        </w:rPr>
        <w:t xml:space="preserve">Ms. Wardell offered to help the lung cancer screening program in </w:t>
      </w:r>
      <w:r>
        <w:rPr>
          <w:rFonts w:ascii="Arial" w:hAnsi="Arial" w:cs="Arial"/>
          <w:sz w:val="22"/>
          <w:szCs w:val="22"/>
        </w:rPr>
        <w:t xml:space="preserve">any way they can. </w:t>
      </w:r>
    </w:p>
    <w:p w:rsidR="00CD7A2F" w:rsidRDefault="00CD7A2F" w:rsidP="007F6548">
      <w:pPr>
        <w:rPr>
          <w:rFonts w:ascii="Arial" w:hAnsi="Arial" w:cs="Arial"/>
          <w:sz w:val="22"/>
          <w:szCs w:val="22"/>
        </w:rPr>
      </w:pPr>
    </w:p>
    <w:p w:rsidR="009B49E2" w:rsidRDefault="006808D4" w:rsidP="007F6548">
      <w:pPr>
        <w:rPr>
          <w:rFonts w:ascii="Arial" w:hAnsi="Arial" w:cs="Arial"/>
          <w:sz w:val="22"/>
          <w:szCs w:val="22"/>
        </w:rPr>
      </w:pPr>
      <w:r>
        <w:rPr>
          <w:rFonts w:ascii="Arial" w:hAnsi="Arial" w:cs="Arial"/>
          <w:sz w:val="22"/>
          <w:szCs w:val="22"/>
        </w:rPr>
        <w:t>Terry</w:t>
      </w:r>
      <w:r w:rsidR="0018270A">
        <w:rPr>
          <w:rFonts w:ascii="Arial" w:hAnsi="Arial" w:cs="Arial"/>
          <w:sz w:val="22"/>
          <w:szCs w:val="22"/>
        </w:rPr>
        <w:t xml:space="preserve"> Gallagher presented the Lung Cancer Screening Guidelines </w:t>
      </w:r>
      <w:r w:rsidR="00080272">
        <w:rPr>
          <w:rFonts w:ascii="Arial" w:hAnsi="Arial" w:cs="Arial"/>
          <w:sz w:val="22"/>
          <w:szCs w:val="22"/>
        </w:rPr>
        <w:t>chart, which</w:t>
      </w:r>
      <w:r w:rsidR="0018270A">
        <w:rPr>
          <w:rFonts w:ascii="Arial" w:hAnsi="Arial" w:cs="Arial"/>
          <w:sz w:val="22"/>
          <w:szCs w:val="22"/>
        </w:rPr>
        <w:t xml:space="preserve"> included risk assessment, risk</w:t>
      </w:r>
      <w:r w:rsidR="00E6524D">
        <w:rPr>
          <w:rFonts w:ascii="Arial" w:hAnsi="Arial" w:cs="Arial"/>
          <w:sz w:val="22"/>
          <w:szCs w:val="22"/>
        </w:rPr>
        <w:t xml:space="preserve"> status, screening modality, </w:t>
      </w:r>
      <w:r w:rsidR="0018270A">
        <w:rPr>
          <w:rFonts w:ascii="Arial" w:hAnsi="Arial" w:cs="Arial"/>
          <w:sz w:val="22"/>
          <w:szCs w:val="22"/>
        </w:rPr>
        <w:t>findings</w:t>
      </w:r>
      <w:r w:rsidR="00D52627">
        <w:rPr>
          <w:rFonts w:ascii="Arial" w:hAnsi="Arial" w:cs="Arial"/>
          <w:sz w:val="22"/>
          <w:szCs w:val="22"/>
        </w:rPr>
        <w:t xml:space="preserve"> and follow-up of screening findings. She discussed h</w:t>
      </w:r>
      <w:r w:rsidR="009D5A11">
        <w:rPr>
          <w:rFonts w:ascii="Arial" w:hAnsi="Arial" w:cs="Arial"/>
          <w:sz w:val="22"/>
          <w:szCs w:val="22"/>
        </w:rPr>
        <w:t xml:space="preserve">ow we can get </w:t>
      </w:r>
      <w:r w:rsidR="00D52627">
        <w:rPr>
          <w:rFonts w:ascii="Arial" w:hAnsi="Arial" w:cs="Arial"/>
          <w:sz w:val="22"/>
          <w:szCs w:val="22"/>
        </w:rPr>
        <w:t>clients</w:t>
      </w:r>
      <w:r w:rsidR="009D5A11">
        <w:rPr>
          <w:rFonts w:ascii="Arial" w:hAnsi="Arial" w:cs="Arial"/>
          <w:sz w:val="22"/>
          <w:szCs w:val="22"/>
        </w:rPr>
        <w:t xml:space="preserve"> through the screening system and who’s going to be involved along the way.</w:t>
      </w:r>
    </w:p>
    <w:p w:rsidR="000D3DA0" w:rsidRDefault="00D52627" w:rsidP="007F6548">
      <w:pPr>
        <w:rPr>
          <w:rFonts w:ascii="Arial" w:hAnsi="Arial" w:cs="Arial"/>
          <w:sz w:val="22"/>
          <w:szCs w:val="22"/>
        </w:rPr>
      </w:pPr>
      <w:r>
        <w:rPr>
          <w:rFonts w:ascii="Arial" w:hAnsi="Arial" w:cs="Arial"/>
          <w:sz w:val="22"/>
          <w:szCs w:val="22"/>
        </w:rPr>
        <w:lastRenderedPageBreak/>
        <w:t>The committee discussed</w:t>
      </w:r>
      <w:r w:rsidR="009D5A11">
        <w:rPr>
          <w:rFonts w:ascii="Arial" w:hAnsi="Arial" w:cs="Arial"/>
          <w:sz w:val="22"/>
          <w:szCs w:val="22"/>
        </w:rPr>
        <w:t xml:space="preserve"> the population that should be screened,</w:t>
      </w:r>
      <w:r>
        <w:rPr>
          <w:rFonts w:ascii="Arial" w:hAnsi="Arial" w:cs="Arial"/>
          <w:sz w:val="22"/>
          <w:szCs w:val="22"/>
        </w:rPr>
        <w:t xml:space="preserve"> the algorithms of how to proceed with the abnormalities on screening,</w:t>
      </w:r>
      <w:r w:rsidR="009D5A11">
        <w:rPr>
          <w:rFonts w:ascii="Arial" w:hAnsi="Arial" w:cs="Arial"/>
          <w:sz w:val="22"/>
          <w:szCs w:val="22"/>
        </w:rPr>
        <w:t xml:space="preserve"> and why this is such a tough program. One of the concerns Dr. Grubbs has is that the process is too complex for people to do. We will have to work with the physicians on that matter</w:t>
      </w:r>
      <w:r w:rsidR="007B6E04">
        <w:rPr>
          <w:rFonts w:ascii="Arial" w:hAnsi="Arial" w:cs="Arial"/>
          <w:sz w:val="22"/>
          <w:szCs w:val="22"/>
        </w:rPr>
        <w:t>. Ms.</w:t>
      </w:r>
      <w:r w:rsidR="009D5A11">
        <w:rPr>
          <w:rFonts w:ascii="Arial" w:hAnsi="Arial" w:cs="Arial"/>
          <w:sz w:val="22"/>
          <w:szCs w:val="22"/>
        </w:rPr>
        <w:t xml:space="preserve"> </w:t>
      </w:r>
      <w:r>
        <w:rPr>
          <w:rFonts w:ascii="Arial" w:hAnsi="Arial" w:cs="Arial"/>
          <w:sz w:val="22"/>
          <w:szCs w:val="22"/>
        </w:rPr>
        <w:t>Gallagher stated that this is still in draft form and that the committee's</w:t>
      </w:r>
      <w:r w:rsidR="009D5A11">
        <w:rPr>
          <w:rFonts w:ascii="Arial" w:hAnsi="Arial" w:cs="Arial"/>
          <w:sz w:val="22"/>
          <w:szCs w:val="22"/>
        </w:rPr>
        <w:t xml:space="preserve"> input is welcome</w:t>
      </w:r>
      <w:r>
        <w:rPr>
          <w:rFonts w:ascii="Arial" w:hAnsi="Arial" w:cs="Arial"/>
          <w:sz w:val="22"/>
          <w:szCs w:val="22"/>
        </w:rPr>
        <w:t xml:space="preserve">. </w:t>
      </w:r>
      <w:r w:rsidR="009D5A11">
        <w:rPr>
          <w:rFonts w:ascii="Arial" w:hAnsi="Arial" w:cs="Arial"/>
          <w:sz w:val="22"/>
          <w:szCs w:val="22"/>
        </w:rPr>
        <w:t xml:space="preserve"> </w:t>
      </w:r>
      <w:r>
        <w:rPr>
          <w:rFonts w:ascii="Arial" w:hAnsi="Arial" w:cs="Arial"/>
          <w:sz w:val="22"/>
          <w:szCs w:val="22"/>
        </w:rPr>
        <w:t>She also stated that i</w:t>
      </w:r>
      <w:r w:rsidR="009D5A11">
        <w:rPr>
          <w:rFonts w:ascii="Arial" w:hAnsi="Arial" w:cs="Arial"/>
          <w:sz w:val="22"/>
          <w:szCs w:val="22"/>
        </w:rPr>
        <w:t>ndiv</w:t>
      </w:r>
      <w:r w:rsidR="005C4F24">
        <w:rPr>
          <w:rFonts w:ascii="Arial" w:hAnsi="Arial" w:cs="Arial"/>
          <w:sz w:val="22"/>
          <w:szCs w:val="22"/>
        </w:rPr>
        <w:t>i</w:t>
      </w:r>
      <w:r w:rsidR="009D5A11">
        <w:rPr>
          <w:rFonts w:ascii="Arial" w:hAnsi="Arial" w:cs="Arial"/>
          <w:sz w:val="22"/>
          <w:szCs w:val="22"/>
        </w:rPr>
        <w:t>duals will enter this program by self</w:t>
      </w:r>
      <w:r w:rsidR="005C4F24">
        <w:rPr>
          <w:rFonts w:ascii="Arial" w:hAnsi="Arial" w:cs="Arial"/>
          <w:sz w:val="22"/>
          <w:szCs w:val="22"/>
        </w:rPr>
        <w:t>-</w:t>
      </w:r>
      <w:r w:rsidR="009D5A11">
        <w:rPr>
          <w:rFonts w:ascii="Arial" w:hAnsi="Arial" w:cs="Arial"/>
          <w:sz w:val="22"/>
          <w:szCs w:val="22"/>
        </w:rPr>
        <w:t xml:space="preserve">referral, primary care physician referral, radiologist referral, or </w:t>
      </w:r>
      <w:r>
        <w:rPr>
          <w:rFonts w:ascii="Arial" w:hAnsi="Arial" w:cs="Arial"/>
          <w:sz w:val="22"/>
          <w:szCs w:val="22"/>
        </w:rPr>
        <w:t xml:space="preserve">through a </w:t>
      </w:r>
      <w:r w:rsidR="009D5A11">
        <w:rPr>
          <w:rFonts w:ascii="Arial" w:hAnsi="Arial" w:cs="Arial"/>
          <w:sz w:val="22"/>
          <w:szCs w:val="22"/>
        </w:rPr>
        <w:t>nurse navigator</w:t>
      </w:r>
      <w:r w:rsidR="00080272">
        <w:rPr>
          <w:rFonts w:ascii="Arial" w:hAnsi="Arial" w:cs="Arial"/>
          <w:sz w:val="22"/>
          <w:szCs w:val="22"/>
        </w:rPr>
        <w:t xml:space="preserve"> (NN)</w:t>
      </w:r>
      <w:r w:rsidR="009D5A11">
        <w:rPr>
          <w:rFonts w:ascii="Arial" w:hAnsi="Arial" w:cs="Arial"/>
          <w:sz w:val="22"/>
          <w:szCs w:val="22"/>
        </w:rPr>
        <w:t>.</w:t>
      </w:r>
      <w:r w:rsidR="00607D1D">
        <w:rPr>
          <w:rFonts w:ascii="Arial" w:hAnsi="Arial" w:cs="Arial"/>
          <w:sz w:val="22"/>
          <w:szCs w:val="22"/>
        </w:rPr>
        <w:t xml:space="preserve"> </w:t>
      </w:r>
    </w:p>
    <w:p w:rsidR="000D3DA0" w:rsidRDefault="000D3DA0" w:rsidP="007F6548">
      <w:pPr>
        <w:rPr>
          <w:rFonts w:ascii="Arial" w:hAnsi="Arial" w:cs="Arial"/>
          <w:sz w:val="22"/>
          <w:szCs w:val="22"/>
        </w:rPr>
      </w:pPr>
    </w:p>
    <w:p w:rsidR="000D3DA0" w:rsidRDefault="002F27FA" w:rsidP="007F6548">
      <w:pPr>
        <w:rPr>
          <w:rFonts w:ascii="Arial" w:hAnsi="Arial" w:cs="Arial"/>
          <w:sz w:val="22"/>
          <w:szCs w:val="22"/>
        </w:rPr>
      </w:pPr>
      <w:r>
        <w:rPr>
          <w:rFonts w:ascii="Arial" w:hAnsi="Arial" w:cs="Arial"/>
          <w:sz w:val="22"/>
          <w:szCs w:val="22"/>
        </w:rPr>
        <w:t>Ms. Gallagher reviewed the q</w:t>
      </w:r>
      <w:r w:rsidR="00D52627">
        <w:rPr>
          <w:rFonts w:ascii="Arial" w:hAnsi="Arial" w:cs="Arial"/>
          <w:sz w:val="22"/>
          <w:szCs w:val="22"/>
        </w:rPr>
        <w:t>ualification</w:t>
      </w:r>
      <w:r>
        <w:rPr>
          <w:rFonts w:ascii="Arial" w:hAnsi="Arial" w:cs="Arial"/>
          <w:sz w:val="22"/>
          <w:szCs w:val="22"/>
        </w:rPr>
        <w:t>s</w:t>
      </w:r>
      <w:r w:rsidR="00D52627">
        <w:rPr>
          <w:rFonts w:ascii="Arial" w:hAnsi="Arial" w:cs="Arial"/>
          <w:sz w:val="22"/>
          <w:szCs w:val="22"/>
        </w:rPr>
        <w:t xml:space="preserve"> for </w:t>
      </w:r>
      <w:proofErr w:type="gramStart"/>
      <w:r w:rsidR="00D52627">
        <w:rPr>
          <w:rFonts w:ascii="Arial" w:hAnsi="Arial" w:cs="Arial"/>
          <w:sz w:val="22"/>
          <w:szCs w:val="22"/>
        </w:rPr>
        <w:t>this program are</w:t>
      </w:r>
      <w:proofErr w:type="gramEnd"/>
      <w:r w:rsidR="00D52627">
        <w:rPr>
          <w:rFonts w:ascii="Arial" w:hAnsi="Arial" w:cs="Arial"/>
          <w:sz w:val="22"/>
          <w:szCs w:val="22"/>
        </w:rPr>
        <w:t xml:space="preserve">: </w:t>
      </w:r>
      <w:r w:rsidR="00607D1D">
        <w:rPr>
          <w:rFonts w:ascii="Arial" w:hAnsi="Arial" w:cs="Arial"/>
          <w:sz w:val="22"/>
          <w:szCs w:val="22"/>
        </w:rPr>
        <w:t xml:space="preserve"> </w:t>
      </w:r>
      <w:r w:rsidR="00D52627">
        <w:rPr>
          <w:rFonts w:ascii="Arial" w:hAnsi="Arial" w:cs="Arial"/>
          <w:sz w:val="22"/>
          <w:szCs w:val="22"/>
        </w:rPr>
        <w:t xml:space="preserve">clients must be </w:t>
      </w:r>
      <w:r w:rsidR="00607D1D">
        <w:rPr>
          <w:rFonts w:ascii="Arial" w:hAnsi="Arial" w:cs="Arial"/>
          <w:sz w:val="22"/>
          <w:szCs w:val="22"/>
        </w:rPr>
        <w:t>DE residents, uninsured</w:t>
      </w:r>
      <w:r w:rsidR="00741BBD">
        <w:rPr>
          <w:rFonts w:ascii="Arial" w:hAnsi="Arial" w:cs="Arial"/>
          <w:sz w:val="22"/>
          <w:szCs w:val="22"/>
        </w:rPr>
        <w:t>/</w:t>
      </w:r>
      <w:r w:rsidR="00D52627">
        <w:rPr>
          <w:rFonts w:ascii="Arial" w:hAnsi="Arial" w:cs="Arial"/>
          <w:sz w:val="22"/>
          <w:szCs w:val="22"/>
        </w:rPr>
        <w:t xml:space="preserve">underinsured, </w:t>
      </w:r>
      <w:r w:rsidR="00607D1D">
        <w:rPr>
          <w:rFonts w:ascii="Arial" w:hAnsi="Arial" w:cs="Arial"/>
          <w:sz w:val="22"/>
          <w:szCs w:val="22"/>
        </w:rPr>
        <w:t xml:space="preserve">in the 138-250% federal poverty level. </w:t>
      </w:r>
      <w:r w:rsidR="00D52627">
        <w:rPr>
          <w:rFonts w:ascii="Arial" w:hAnsi="Arial" w:cs="Arial"/>
          <w:sz w:val="22"/>
          <w:szCs w:val="22"/>
        </w:rPr>
        <w:t xml:space="preserve">The program will also be open to the Delaware undocumented population. For any clients who have applied for insurance through the Affordable Care Act, </w:t>
      </w:r>
      <w:r w:rsidR="000D3DA0">
        <w:rPr>
          <w:rFonts w:ascii="Arial" w:hAnsi="Arial" w:cs="Arial"/>
          <w:sz w:val="22"/>
          <w:szCs w:val="22"/>
        </w:rPr>
        <w:t>they could be considered for the program</w:t>
      </w:r>
      <w:r w:rsidR="00607D1D">
        <w:rPr>
          <w:rFonts w:ascii="Arial" w:hAnsi="Arial" w:cs="Arial"/>
          <w:sz w:val="22"/>
          <w:szCs w:val="22"/>
        </w:rPr>
        <w:t xml:space="preserve"> if they meet any exemptions</w:t>
      </w:r>
      <w:r w:rsidR="000D3DA0">
        <w:rPr>
          <w:rFonts w:ascii="Arial" w:hAnsi="Arial" w:cs="Arial"/>
          <w:sz w:val="22"/>
          <w:szCs w:val="22"/>
        </w:rPr>
        <w:t>.</w:t>
      </w:r>
      <w:r w:rsidR="00607D1D">
        <w:rPr>
          <w:rFonts w:ascii="Arial" w:hAnsi="Arial" w:cs="Arial"/>
          <w:sz w:val="22"/>
          <w:szCs w:val="22"/>
        </w:rPr>
        <w:t xml:space="preserve"> </w:t>
      </w:r>
      <w:r w:rsidR="00E6524D">
        <w:rPr>
          <w:rFonts w:ascii="Arial" w:hAnsi="Arial" w:cs="Arial"/>
          <w:sz w:val="22"/>
          <w:szCs w:val="22"/>
        </w:rPr>
        <w:t xml:space="preserve"> </w:t>
      </w:r>
      <w:r>
        <w:rPr>
          <w:rFonts w:ascii="Arial" w:hAnsi="Arial" w:cs="Arial"/>
          <w:sz w:val="22"/>
          <w:szCs w:val="22"/>
        </w:rPr>
        <w:t xml:space="preserve">Screening for Life (SFL) </w:t>
      </w:r>
      <w:r w:rsidR="000D3DA0">
        <w:rPr>
          <w:rFonts w:ascii="Arial" w:hAnsi="Arial" w:cs="Arial"/>
          <w:sz w:val="22"/>
          <w:szCs w:val="22"/>
        </w:rPr>
        <w:t>enrollment specialists</w:t>
      </w:r>
      <w:r w:rsidR="00607D1D">
        <w:rPr>
          <w:rFonts w:ascii="Arial" w:hAnsi="Arial" w:cs="Arial"/>
          <w:sz w:val="22"/>
          <w:szCs w:val="22"/>
        </w:rPr>
        <w:t xml:space="preserve"> will </w:t>
      </w:r>
      <w:r>
        <w:rPr>
          <w:rFonts w:ascii="Arial" w:hAnsi="Arial" w:cs="Arial"/>
          <w:sz w:val="22"/>
          <w:szCs w:val="22"/>
        </w:rPr>
        <w:t xml:space="preserve">determine </w:t>
      </w:r>
      <w:r w:rsidR="00607D1D">
        <w:rPr>
          <w:rFonts w:ascii="Arial" w:hAnsi="Arial" w:cs="Arial"/>
          <w:sz w:val="22"/>
          <w:szCs w:val="22"/>
        </w:rPr>
        <w:t xml:space="preserve">eligibility based on </w:t>
      </w:r>
      <w:r w:rsidR="00E6524D">
        <w:rPr>
          <w:rFonts w:ascii="Arial" w:hAnsi="Arial" w:cs="Arial"/>
          <w:sz w:val="22"/>
          <w:szCs w:val="22"/>
        </w:rPr>
        <w:t xml:space="preserve">current </w:t>
      </w:r>
      <w:r>
        <w:rPr>
          <w:rFonts w:ascii="Arial" w:hAnsi="Arial" w:cs="Arial"/>
          <w:sz w:val="22"/>
          <w:szCs w:val="22"/>
        </w:rPr>
        <w:t xml:space="preserve">SFL </w:t>
      </w:r>
      <w:r w:rsidR="00E6524D">
        <w:rPr>
          <w:rFonts w:ascii="Arial" w:hAnsi="Arial" w:cs="Arial"/>
          <w:sz w:val="22"/>
          <w:szCs w:val="22"/>
        </w:rPr>
        <w:t>eligibility, and the new lung</w:t>
      </w:r>
      <w:r>
        <w:rPr>
          <w:rFonts w:ascii="Arial" w:hAnsi="Arial" w:cs="Arial"/>
          <w:sz w:val="22"/>
          <w:szCs w:val="22"/>
        </w:rPr>
        <w:t xml:space="preserve"> screening program</w:t>
      </w:r>
      <w:r w:rsidR="00E6524D">
        <w:rPr>
          <w:rFonts w:ascii="Arial" w:hAnsi="Arial" w:cs="Arial"/>
          <w:sz w:val="22"/>
          <w:szCs w:val="22"/>
        </w:rPr>
        <w:t xml:space="preserve"> eligibility</w:t>
      </w:r>
      <w:r w:rsidR="00607D1D">
        <w:rPr>
          <w:rFonts w:ascii="Arial" w:hAnsi="Arial" w:cs="Arial"/>
          <w:sz w:val="22"/>
          <w:szCs w:val="22"/>
        </w:rPr>
        <w:t xml:space="preserve">. If they meet the criteria, they will be referred to a </w:t>
      </w:r>
      <w:r w:rsidR="00080272">
        <w:rPr>
          <w:rFonts w:ascii="Arial" w:hAnsi="Arial" w:cs="Arial"/>
          <w:sz w:val="22"/>
          <w:szCs w:val="22"/>
        </w:rPr>
        <w:t xml:space="preserve">NN.  </w:t>
      </w:r>
      <w:r w:rsidR="00E6524D">
        <w:rPr>
          <w:rFonts w:ascii="Arial" w:hAnsi="Arial" w:cs="Arial"/>
          <w:sz w:val="22"/>
          <w:szCs w:val="22"/>
        </w:rPr>
        <w:t>A</w:t>
      </w:r>
      <w:r w:rsidR="000D3DA0">
        <w:rPr>
          <w:rFonts w:ascii="Arial" w:hAnsi="Arial" w:cs="Arial"/>
          <w:sz w:val="22"/>
          <w:szCs w:val="22"/>
        </w:rPr>
        <w:t xml:space="preserve"> k</w:t>
      </w:r>
      <w:r w:rsidR="00607D1D">
        <w:rPr>
          <w:rFonts w:ascii="Arial" w:hAnsi="Arial" w:cs="Arial"/>
          <w:sz w:val="22"/>
          <w:szCs w:val="22"/>
        </w:rPr>
        <w:t>ey element</w:t>
      </w:r>
      <w:r w:rsidR="000D3DA0">
        <w:rPr>
          <w:rFonts w:ascii="Arial" w:hAnsi="Arial" w:cs="Arial"/>
          <w:sz w:val="22"/>
          <w:szCs w:val="22"/>
        </w:rPr>
        <w:t xml:space="preserve"> </w:t>
      </w:r>
      <w:r w:rsidR="00080272">
        <w:rPr>
          <w:rFonts w:ascii="Arial" w:hAnsi="Arial" w:cs="Arial"/>
          <w:sz w:val="22"/>
          <w:szCs w:val="22"/>
        </w:rPr>
        <w:t xml:space="preserve">for the program </w:t>
      </w:r>
      <w:r w:rsidR="000D3DA0">
        <w:rPr>
          <w:rFonts w:ascii="Arial" w:hAnsi="Arial" w:cs="Arial"/>
          <w:sz w:val="22"/>
          <w:szCs w:val="22"/>
        </w:rPr>
        <w:t>will be</w:t>
      </w:r>
      <w:r w:rsidR="00607D1D">
        <w:rPr>
          <w:rFonts w:ascii="Arial" w:hAnsi="Arial" w:cs="Arial"/>
          <w:sz w:val="22"/>
          <w:szCs w:val="22"/>
        </w:rPr>
        <w:t xml:space="preserve"> the </w:t>
      </w:r>
      <w:r w:rsidR="00080272">
        <w:rPr>
          <w:rFonts w:ascii="Arial" w:hAnsi="Arial" w:cs="Arial"/>
          <w:sz w:val="22"/>
          <w:szCs w:val="22"/>
        </w:rPr>
        <w:t>NN</w:t>
      </w:r>
      <w:r w:rsidR="000D3DA0">
        <w:rPr>
          <w:rFonts w:ascii="Arial" w:hAnsi="Arial" w:cs="Arial"/>
          <w:sz w:val="22"/>
          <w:szCs w:val="22"/>
        </w:rPr>
        <w:t xml:space="preserve"> who</w:t>
      </w:r>
      <w:r w:rsidR="00607D1D">
        <w:rPr>
          <w:rFonts w:ascii="Arial" w:hAnsi="Arial" w:cs="Arial"/>
          <w:sz w:val="22"/>
          <w:szCs w:val="22"/>
        </w:rPr>
        <w:t xml:space="preserve"> will </w:t>
      </w:r>
      <w:r w:rsidR="00E6524D">
        <w:rPr>
          <w:rFonts w:ascii="Arial" w:hAnsi="Arial" w:cs="Arial"/>
          <w:sz w:val="22"/>
          <w:szCs w:val="22"/>
        </w:rPr>
        <w:t>review the</w:t>
      </w:r>
      <w:r w:rsidR="00741BBD">
        <w:rPr>
          <w:rFonts w:ascii="Arial" w:hAnsi="Arial" w:cs="Arial"/>
          <w:sz w:val="22"/>
          <w:szCs w:val="22"/>
        </w:rPr>
        <w:t xml:space="preserve"> </w:t>
      </w:r>
      <w:r w:rsidR="00E6524D">
        <w:rPr>
          <w:rFonts w:ascii="Arial" w:hAnsi="Arial" w:cs="Arial"/>
          <w:sz w:val="22"/>
          <w:szCs w:val="22"/>
        </w:rPr>
        <w:t xml:space="preserve">lung eligibility </w:t>
      </w:r>
      <w:r w:rsidR="00741BBD">
        <w:rPr>
          <w:rFonts w:ascii="Arial" w:hAnsi="Arial" w:cs="Arial"/>
          <w:sz w:val="22"/>
          <w:szCs w:val="22"/>
        </w:rPr>
        <w:t xml:space="preserve">application </w:t>
      </w:r>
      <w:r w:rsidR="00E6524D">
        <w:rPr>
          <w:rFonts w:ascii="Arial" w:hAnsi="Arial" w:cs="Arial"/>
          <w:sz w:val="22"/>
          <w:szCs w:val="22"/>
        </w:rPr>
        <w:t>for</w:t>
      </w:r>
      <w:r w:rsidR="00741BBD">
        <w:rPr>
          <w:rFonts w:ascii="Arial" w:hAnsi="Arial" w:cs="Arial"/>
          <w:sz w:val="22"/>
          <w:szCs w:val="22"/>
        </w:rPr>
        <w:t xml:space="preserve"> the </w:t>
      </w:r>
      <w:r w:rsidR="00080272">
        <w:rPr>
          <w:rFonts w:ascii="Arial" w:hAnsi="Arial" w:cs="Arial"/>
          <w:sz w:val="22"/>
          <w:szCs w:val="22"/>
        </w:rPr>
        <w:t>program, and a</w:t>
      </w:r>
      <w:r w:rsidR="00E6524D">
        <w:rPr>
          <w:rFonts w:ascii="Arial" w:hAnsi="Arial" w:cs="Arial"/>
          <w:sz w:val="22"/>
          <w:szCs w:val="22"/>
        </w:rPr>
        <w:t xml:space="preserve">ssists with obtaining the </w:t>
      </w:r>
      <w:r w:rsidR="00106C00">
        <w:rPr>
          <w:rFonts w:ascii="Arial" w:hAnsi="Arial" w:cs="Arial"/>
          <w:sz w:val="22"/>
          <w:szCs w:val="22"/>
        </w:rPr>
        <w:t>order/</w:t>
      </w:r>
      <w:r w:rsidR="00E6524D">
        <w:rPr>
          <w:rFonts w:ascii="Arial" w:hAnsi="Arial" w:cs="Arial"/>
          <w:sz w:val="22"/>
          <w:szCs w:val="22"/>
        </w:rPr>
        <w:t>prescription</w:t>
      </w:r>
      <w:r w:rsidR="00080272">
        <w:rPr>
          <w:rFonts w:ascii="Arial" w:hAnsi="Arial" w:cs="Arial"/>
          <w:sz w:val="22"/>
          <w:szCs w:val="22"/>
        </w:rPr>
        <w:t xml:space="preserve"> for the</w:t>
      </w:r>
      <w:r w:rsidR="00106C00">
        <w:rPr>
          <w:rFonts w:ascii="Arial" w:hAnsi="Arial" w:cs="Arial"/>
          <w:sz w:val="22"/>
          <w:szCs w:val="22"/>
        </w:rPr>
        <w:t xml:space="preserve"> lung screening.</w:t>
      </w:r>
      <w:r w:rsidR="00E6524D">
        <w:rPr>
          <w:rFonts w:ascii="Arial" w:hAnsi="Arial" w:cs="Arial"/>
          <w:sz w:val="22"/>
          <w:szCs w:val="22"/>
        </w:rPr>
        <w:t xml:space="preserve">  </w:t>
      </w:r>
      <w:r w:rsidR="00106C00">
        <w:rPr>
          <w:rFonts w:ascii="Arial" w:hAnsi="Arial" w:cs="Arial"/>
          <w:sz w:val="22"/>
          <w:szCs w:val="22"/>
        </w:rPr>
        <w:t xml:space="preserve">The </w:t>
      </w:r>
      <w:r w:rsidR="00794438">
        <w:rPr>
          <w:rFonts w:ascii="Arial" w:hAnsi="Arial" w:cs="Arial"/>
          <w:sz w:val="22"/>
          <w:szCs w:val="22"/>
        </w:rPr>
        <w:t>NN</w:t>
      </w:r>
      <w:r w:rsidR="00741BBD">
        <w:rPr>
          <w:rFonts w:ascii="Arial" w:hAnsi="Arial" w:cs="Arial"/>
          <w:sz w:val="22"/>
          <w:szCs w:val="22"/>
        </w:rPr>
        <w:t xml:space="preserve"> will refer them to the </w:t>
      </w:r>
      <w:proofErr w:type="spellStart"/>
      <w:r w:rsidR="00741BBD">
        <w:rPr>
          <w:rFonts w:ascii="Arial" w:hAnsi="Arial" w:cs="Arial"/>
          <w:sz w:val="22"/>
          <w:szCs w:val="22"/>
        </w:rPr>
        <w:t>Quitline</w:t>
      </w:r>
      <w:proofErr w:type="spellEnd"/>
      <w:r w:rsidR="00E6524D">
        <w:rPr>
          <w:rFonts w:ascii="Arial" w:hAnsi="Arial" w:cs="Arial"/>
          <w:sz w:val="22"/>
          <w:szCs w:val="22"/>
        </w:rPr>
        <w:t>, either by fax referral or brochure</w:t>
      </w:r>
      <w:r w:rsidR="00741BBD">
        <w:rPr>
          <w:rFonts w:ascii="Arial" w:hAnsi="Arial" w:cs="Arial"/>
          <w:sz w:val="22"/>
          <w:szCs w:val="22"/>
        </w:rPr>
        <w:t xml:space="preserve">. </w:t>
      </w:r>
      <w:r>
        <w:rPr>
          <w:rFonts w:ascii="Arial" w:hAnsi="Arial" w:cs="Arial"/>
          <w:sz w:val="22"/>
          <w:szCs w:val="22"/>
        </w:rPr>
        <w:t>Ms.</w:t>
      </w:r>
      <w:r w:rsidR="00741BBD">
        <w:rPr>
          <w:rFonts w:ascii="Arial" w:hAnsi="Arial" w:cs="Arial"/>
          <w:sz w:val="22"/>
          <w:szCs w:val="22"/>
        </w:rPr>
        <w:t xml:space="preserve"> </w:t>
      </w:r>
      <w:r w:rsidR="000D3DA0">
        <w:rPr>
          <w:rFonts w:ascii="Arial" w:hAnsi="Arial" w:cs="Arial"/>
          <w:sz w:val="22"/>
          <w:szCs w:val="22"/>
        </w:rPr>
        <w:t xml:space="preserve">Gallagher </w:t>
      </w:r>
      <w:r w:rsidR="00741BBD">
        <w:rPr>
          <w:rFonts w:ascii="Arial" w:hAnsi="Arial" w:cs="Arial"/>
          <w:sz w:val="22"/>
          <w:szCs w:val="22"/>
        </w:rPr>
        <w:t>spoke to Lisa Moore</w:t>
      </w:r>
      <w:r w:rsidR="00E6524D">
        <w:rPr>
          <w:rFonts w:ascii="Arial" w:hAnsi="Arial" w:cs="Arial"/>
          <w:sz w:val="22"/>
          <w:szCs w:val="22"/>
        </w:rPr>
        <w:t>, Tobacco Prevention and Control Program Administrator</w:t>
      </w:r>
      <w:r w:rsidR="00741BBD">
        <w:rPr>
          <w:rFonts w:ascii="Arial" w:hAnsi="Arial" w:cs="Arial"/>
          <w:sz w:val="22"/>
          <w:szCs w:val="22"/>
        </w:rPr>
        <w:t xml:space="preserve">, and </w:t>
      </w:r>
      <w:r>
        <w:rPr>
          <w:rFonts w:ascii="Arial" w:hAnsi="Arial" w:cs="Arial"/>
          <w:sz w:val="22"/>
          <w:szCs w:val="22"/>
        </w:rPr>
        <w:t xml:space="preserve">confirmed that the SFL program can send the </w:t>
      </w:r>
      <w:proofErr w:type="spellStart"/>
      <w:r>
        <w:rPr>
          <w:rFonts w:ascii="Arial" w:hAnsi="Arial" w:cs="Arial"/>
          <w:sz w:val="22"/>
          <w:szCs w:val="22"/>
        </w:rPr>
        <w:t>Quitline</w:t>
      </w:r>
      <w:proofErr w:type="spellEnd"/>
      <w:r>
        <w:rPr>
          <w:rFonts w:ascii="Arial" w:hAnsi="Arial" w:cs="Arial"/>
          <w:sz w:val="22"/>
          <w:szCs w:val="22"/>
        </w:rPr>
        <w:t xml:space="preserve"> fax referral if the client states they want to quit. If they'r</w:t>
      </w:r>
      <w:r w:rsidR="00741BBD">
        <w:rPr>
          <w:rFonts w:ascii="Arial" w:hAnsi="Arial" w:cs="Arial"/>
          <w:sz w:val="22"/>
          <w:szCs w:val="22"/>
        </w:rPr>
        <w:t xml:space="preserve">e not ready to quit, </w:t>
      </w:r>
      <w:r>
        <w:rPr>
          <w:rFonts w:ascii="Arial" w:hAnsi="Arial" w:cs="Arial"/>
          <w:sz w:val="22"/>
          <w:szCs w:val="22"/>
        </w:rPr>
        <w:t xml:space="preserve">the SFL program </w:t>
      </w:r>
      <w:r w:rsidR="00741BBD">
        <w:rPr>
          <w:rFonts w:ascii="Arial" w:hAnsi="Arial" w:cs="Arial"/>
          <w:sz w:val="22"/>
          <w:szCs w:val="22"/>
        </w:rPr>
        <w:t xml:space="preserve">will encourage them to seek out the </w:t>
      </w:r>
      <w:proofErr w:type="spellStart"/>
      <w:r>
        <w:rPr>
          <w:rFonts w:ascii="Arial" w:hAnsi="Arial" w:cs="Arial"/>
          <w:sz w:val="22"/>
          <w:szCs w:val="22"/>
        </w:rPr>
        <w:t>Quitline</w:t>
      </w:r>
      <w:proofErr w:type="spellEnd"/>
      <w:r>
        <w:rPr>
          <w:rFonts w:ascii="Arial" w:hAnsi="Arial" w:cs="Arial"/>
          <w:sz w:val="22"/>
          <w:szCs w:val="22"/>
        </w:rPr>
        <w:t xml:space="preserve"> </w:t>
      </w:r>
      <w:r w:rsidR="00741BBD">
        <w:rPr>
          <w:rFonts w:ascii="Arial" w:hAnsi="Arial" w:cs="Arial"/>
          <w:sz w:val="22"/>
          <w:szCs w:val="22"/>
        </w:rPr>
        <w:t>program</w:t>
      </w:r>
      <w:r>
        <w:rPr>
          <w:rFonts w:ascii="Arial" w:hAnsi="Arial" w:cs="Arial"/>
          <w:sz w:val="22"/>
          <w:szCs w:val="22"/>
        </w:rPr>
        <w:t xml:space="preserve"> and will give them contact information.</w:t>
      </w:r>
      <w:r w:rsidR="00741BBD">
        <w:rPr>
          <w:rFonts w:ascii="Arial" w:hAnsi="Arial" w:cs="Arial"/>
          <w:sz w:val="22"/>
          <w:szCs w:val="22"/>
        </w:rPr>
        <w:t xml:space="preserve"> Everyone who calls for any of </w:t>
      </w:r>
      <w:r>
        <w:rPr>
          <w:rFonts w:ascii="Arial" w:hAnsi="Arial" w:cs="Arial"/>
          <w:sz w:val="22"/>
          <w:szCs w:val="22"/>
        </w:rPr>
        <w:t xml:space="preserve">the Division of Public Health's </w:t>
      </w:r>
      <w:r w:rsidR="00741BBD">
        <w:rPr>
          <w:rFonts w:ascii="Arial" w:hAnsi="Arial" w:cs="Arial"/>
          <w:sz w:val="22"/>
          <w:szCs w:val="22"/>
        </w:rPr>
        <w:t>programs and identif</w:t>
      </w:r>
      <w:r w:rsidR="000D3DA0">
        <w:rPr>
          <w:rFonts w:ascii="Arial" w:hAnsi="Arial" w:cs="Arial"/>
          <w:sz w:val="22"/>
          <w:szCs w:val="22"/>
        </w:rPr>
        <w:t>ies</w:t>
      </w:r>
      <w:r w:rsidR="00741BBD">
        <w:rPr>
          <w:rFonts w:ascii="Arial" w:hAnsi="Arial" w:cs="Arial"/>
          <w:sz w:val="22"/>
          <w:szCs w:val="22"/>
        </w:rPr>
        <w:t xml:space="preserve"> themselves as a smoker, they will automatically </w:t>
      </w:r>
      <w:r w:rsidR="000D3DA0">
        <w:rPr>
          <w:rFonts w:ascii="Arial" w:hAnsi="Arial" w:cs="Arial"/>
          <w:sz w:val="22"/>
          <w:szCs w:val="22"/>
        </w:rPr>
        <w:t>receive</w:t>
      </w:r>
      <w:r w:rsidR="00741BBD">
        <w:rPr>
          <w:rFonts w:ascii="Arial" w:hAnsi="Arial" w:cs="Arial"/>
          <w:sz w:val="22"/>
          <w:szCs w:val="22"/>
        </w:rPr>
        <w:t xml:space="preserve"> </w:t>
      </w:r>
      <w:r w:rsidR="0064230C">
        <w:rPr>
          <w:rFonts w:ascii="Arial" w:hAnsi="Arial" w:cs="Arial"/>
          <w:sz w:val="22"/>
          <w:szCs w:val="22"/>
        </w:rPr>
        <w:t xml:space="preserve">smoking </w:t>
      </w:r>
      <w:r w:rsidR="00741BBD">
        <w:rPr>
          <w:rFonts w:ascii="Arial" w:hAnsi="Arial" w:cs="Arial"/>
          <w:sz w:val="22"/>
          <w:szCs w:val="22"/>
        </w:rPr>
        <w:t xml:space="preserve">cessation brochures. </w:t>
      </w:r>
    </w:p>
    <w:p w:rsidR="000D3DA0" w:rsidRDefault="000D3DA0" w:rsidP="007F6548">
      <w:pPr>
        <w:rPr>
          <w:rFonts w:ascii="Arial" w:hAnsi="Arial" w:cs="Arial"/>
          <w:sz w:val="22"/>
          <w:szCs w:val="22"/>
        </w:rPr>
      </w:pPr>
    </w:p>
    <w:p w:rsidR="00CD7A2F" w:rsidRDefault="00E466B4" w:rsidP="007F6548">
      <w:pPr>
        <w:rPr>
          <w:rFonts w:ascii="Arial" w:hAnsi="Arial" w:cs="Arial"/>
          <w:sz w:val="22"/>
          <w:szCs w:val="22"/>
        </w:rPr>
      </w:pPr>
      <w:r>
        <w:rPr>
          <w:rFonts w:ascii="Arial" w:hAnsi="Arial" w:cs="Arial"/>
          <w:sz w:val="22"/>
          <w:szCs w:val="22"/>
        </w:rPr>
        <w:t>Ms. Gallagher went on to add that o</w:t>
      </w:r>
      <w:r w:rsidR="00741BBD">
        <w:rPr>
          <w:rFonts w:ascii="Arial" w:hAnsi="Arial" w:cs="Arial"/>
          <w:sz w:val="22"/>
          <w:szCs w:val="22"/>
        </w:rPr>
        <w:t xml:space="preserve">nce the client has a prescription for a lung screening, the </w:t>
      </w:r>
      <w:r w:rsidR="00794438">
        <w:rPr>
          <w:rFonts w:ascii="Arial" w:hAnsi="Arial" w:cs="Arial"/>
          <w:sz w:val="22"/>
          <w:szCs w:val="22"/>
        </w:rPr>
        <w:t>NN</w:t>
      </w:r>
      <w:r w:rsidR="00741BBD">
        <w:rPr>
          <w:rFonts w:ascii="Arial" w:hAnsi="Arial" w:cs="Arial"/>
          <w:sz w:val="22"/>
          <w:szCs w:val="22"/>
        </w:rPr>
        <w:t xml:space="preserve"> will assist with referring them to a Radiologist. </w:t>
      </w:r>
      <w:r>
        <w:rPr>
          <w:rFonts w:ascii="Arial" w:hAnsi="Arial" w:cs="Arial"/>
          <w:sz w:val="22"/>
          <w:szCs w:val="22"/>
        </w:rPr>
        <w:t xml:space="preserve">The Radiologist will incorporate in his report the next steps and algorithms for the NN, primary care physician or the Multidisciplinary Team (MDT). The results from the lung screening </w:t>
      </w:r>
      <w:r w:rsidR="00741BBD">
        <w:rPr>
          <w:rFonts w:ascii="Arial" w:hAnsi="Arial" w:cs="Arial"/>
          <w:sz w:val="22"/>
          <w:szCs w:val="22"/>
        </w:rPr>
        <w:t xml:space="preserve">will be sent back to the </w:t>
      </w:r>
      <w:r>
        <w:rPr>
          <w:rFonts w:ascii="Arial" w:hAnsi="Arial" w:cs="Arial"/>
          <w:sz w:val="22"/>
          <w:szCs w:val="22"/>
        </w:rPr>
        <w:t>NN</w:t>
      </w:r>
      <w:r w:rsidR="00741BBD">
        <w:rPr>
          <w:rFonts w:ascii="Arial" w:hAnsi="Arial" w:cs="Arial"/>
          <w:sz w:val="22"/>
          <w:szCs w:val="22"/>
        </w:rPr>
        <w:t xml:space="preserve"> and </w:t>
      </w:r>
      <w:r>
        <w:rPr>
          <w:rFonts w:ascii="Arial" w:hAnsi="Arial" w:cs="Arial"/>
          <w:sz w:val="22"/>
          <w:szCs w:val="22"/>
        </w:rPr>
        <w:t>the NN</w:t>
      </w:r>
      <w:r w:rsidR="00741BBD">
        <w:rPr>
          <w:rFonts w:ascii="Arial" w:hAnsi="Arial" w:cs="Arial"/>
          <w:sz w:val="22"/>
          <w:szCs w:val="22"/>
        </w:rPr>
        <w:t xml:space="preserve"> will coordinat</w:t>
      </w:r>
      <w:r>
        <w:rPr>
          <w:rFonts w:ascii="Arial" w:hAnsi="Arial" w:cs="Arial"/>
          <w:sz w:val="22"/>
          <w:szCs w:val="22"/>
        </w:rPr>
        <w:t xml:space="preserve">e with the client, the MDT, and the primary care physician. If the results are not lung cancer but extraneous, the NN will assist the client with </w:t>
      </w:r>
      <w:proofErr w:type="gramStart"/>
      <w:r>
        <w:rPr>
          <w:rFonts w:ascii="Arial" w:hAnsi="Arial" w:cs="Arial"/>
          <w:sz w:val="22"/>
          <w:szCs w:val="22"/>
        </w:rPr>
        <w:t>contacting  their</w:t>
      </w:r>
      <w:proofErr w:type="gramEnd"/>
      <w:r>
        <w:rPr>
          <w:rFonts w:ascii="Arial" w:hAnsi="Arial" w:cs="Arial"/>
          <w:sz w:val="22"/>
          <w:szCs w:val="22"/>
        </w:rPr>
        <w:t xml:space="preserve"> PCP</w:t>
      </w:r>
      <w:r w:rsidR="00741BBD">
        <w:rPr>
          <w:rFonts w:ascii="Arial" w:hAnsi="Arial" w:cs="Arial"/>
          <w:sz w:val="22"/>
          <w:szCs w:val="22"/>
        </w:rPr>
        <w:t xml:space="preserve"> </w:t>
      </w:r>
      <w:r>
        <w:rPr>
          <w:rFonts w:ascii="Arial" w:hAnsi="Arial" w:cs="Arial"/>
          <w:sz w:val="22"/>
          <w:szCs w:val="22"/>
        </w:rPr>
        <w:t>and the NN will make sure the PCP will have the results as well.  If they are positive and other testing needs to be done, the NN will coordinate that with the client.  The NN will also have the responsibility to enter the test results information into the International Early Lung and Cardiac Action Program (I-ELCAP) system and case note in the Screening for Life.</w:t>
      </w:r>
    </w:p>
    <w:p w:rsidR="00E466B4" w:rsidRDefault="00E466B4" w:rsidP="007F6548">
      <w:pPr>
        <w:rPr>
          <w:rFonts w:ascii="Arial" w:hAnsi="Arial" w:cs="Arial"/>
          <w:sz w:val="22"/>
          <w:szCs w:val="22"/>
        </w:rPr>
      </w:pPr>
    </w:p>
    <w:p w:rsidR="00E466B4" w:rsidRDefault="00E466B4" w:rsidP="007F6548">
      <w:pPr>
        <w:rPr>
          <w:rFonts w:ascii="Arial" w:hAnsi="Arial" w:cs="Arial"/>
          <w:sz w:val="22"/>
          <w:szCs w:val="22"/>
        </w:rPr>
      </w:pPr>
      <w:r>
        <w:rPr>
          <w:rFonts w:ascii="Arial" w:hAnsi="Arial" w:cs="Arial"/>
          <w:sz w:val="22"/>
          <w:szCs w:val="22"/>
        </w:rPr>
        <w:t>Dr. Grubbs expressed his doubt whether someone who doesn't have lung cancer should go through the multi-disciplinary process.  The committee agreed that the NN will consult with the MDT if needed but other non-cancer findings should go to the client's PCP and not the MD.</w:t>
      </w:r>
    </w:p>
    <w:p w:rsidR="00E466B4" w:rsidRDefault="00E466B4" w:rsidP="007F6548">
      <w:pPr>
        <w:rPr>
          <w:rFonts w:ascii="Arial" w:hAnsi="Arial" w:cs="Arial"/>
          <w:sz w:val="22"/>
          <w:szCs w:val="22"/>
        </w:rPr>
      </w:pPr>
    </w:p>
    <w:p w:rsidR="00CD7A2F" w:rsidRDefault="00CD7A2F" w:rsidP="007F6548">
      <w:pPr>
        <w:rPr>
          <w:rFonts w:ascii="Arial" w:hAnsi="Arial" w:cs="Arial"/>
          <w:sz w:val="22"/>
          <w:szCs w:val="22"/>
        </w:rPr>
      </w:pPr>
      <w:r>
        <w:rPr>
          <w:rFonts w:ascii="Arial" w:hAnsi="Arial" w:cs="Arial"/>
          <w:sz w:val="22"/>
          <w:szCs w:val="22"/>
        </w:rPr>
        <w:t>As of now, Medicare has not agreed to pay for lung cancer screenings</w:t>
      </w:r>
      <w:r w:rsidR="00794438">
        <w:rPr>
          <w:rFonts w:ascii="Arial" w:hAnsi="Arial" w:cs="Arial"/>
          <w:sz w:val="22"/>
          <w:szCs w:val="22"/>
        </w:rPr>
        <w:t>.</w:t>
      </w:r>
      <w:r>
        <w:rPr>
          <w:rFonts w:ascii="Arial" w:hAnsi="Arial" w:cs="Arial"/>
          <w:sz w:val="22"/>
          <w:szCs w:val="22"/>
        </w:rPr>
        <w:t xml:space="preserve"> </w:t>
      </w:r>
      <w:r w:rsidR="002805E3">
        <w:rPr>
          <w:rFonts w:ascii="Arial" w:hAnsi="Arial" w:cs="Arial"/>
          <w:sz w:val="22"/>
          <w:szCs w:val="22"/>
        </w:rPr>
        <w:t>That could change in the future.</w:t>
      </w:r>
      <w:r>
        <w:rPr>
          <w:rFonts w:ascii="Arial" w:hAnsi="Arial" w:cs="Arial"/>
          <w:sz w:val="22"/>
          <w:szCs w:val="22"/>
        </w:rPr>
        <w:t xml:space="preserve"> </w:t>
      </w:r>
    </w:p>
    <w:p w:rsidR="00CD7A2F" w:rsidRDefault="00CD7A2F" w:rsidP="007F6548">
      <w:pPr>
        <w:rPr>
          <w:rFonts w:ascii="Arial" w:hAnsi="Arial" w:cs="Arial"/>
          <w:sz w:val="22"/>
          <w:szCs w:val="22"/>
        </w:rPr>
      </w:pPr>
    </w:p>
    <w:p w:rsidR="00CD7A2F" w:rsidRDefault="00E466B4" w:rsidP="007F6548">
      <w:pPr>
        <w:rPr>
          <w:rFonts w:ascii="Arial" w:hAnsi="Arial" w:cs="Arial"/>
          <w:sz w:val="22"/>
          <w:szCs w:val="22"/>
        </w:rPr>
      </w:pPr>
      <w:r>
        <w:rPr>
          <w:rFonts w:ascii="Arial" w:hAnsi="Arial" w:cs="Arial"/>
          <w:sz w:val="22"/>
          <w:szCs w:val="22"/>
        </w:rPr>
        <w:t>Ms.</w:t>
      </w:r>
      <w:r w:rsidR="00AE4988">
        <w:rPr>
          <w:rFonts w:ascii="Arial" w:hAnsi="Arial" w:cs="Arial"/>
          <w:sz w:val="22"/>
          <w:szCs w:val="22"/>
        </w:rPr>
        <w:t xml:space="preserve"> Gallagher</w:t>
      </w:r>
      <w:r w:rsidR="00B1784D">
        <w:rPr>
          <w:rFonts w:ascii="Arial" w:hAnsi="Arial" w:cs="Arial"/>
          <w:sz w:val="22"/>
          <w:szCs w:val="22"/>
        </w:rPr>
        <w:t xml:space="preserve"> presented the </w:t>
      </w:r>
      <w:r>
        <w:rPr>
          <w:rFonts w:ascii="Arial" w:hAnsi="Arial" w:cs="Arial"/>
          <w:sz w:val="22"/>
          <w:szCs w:val="22"/>
        </w:rPr>
        <w:t>National Comprehensive Cancer Network (</w:t>
      </w:r>
      <w:r w:rsidR="00B1784D">
        <w:rPr>
          <w:rFonts w:ascii="Arial" w:hAnsi="Arial" w:cs="Arial"/>
          <w:sz w:val="22"/>
          <w:szCs w:val="22"/>
        </w:rPr>
        <w:t>NCCN</w:t>
      </w:r>
      <w:r>
        <w:rPr>
          <w:rFonts w:ascii="Arial" w:hAnsi="Arial" w:cs="Arial"/>
          <w:sz w:val="22"/>
          <w:szCs w:val="22"/>
        </w:rPr>
        <w:t>)</w:t>
      </w:r>
      <w:r w:rsidR="00B1784D">
        <w:rPr>
          <w:rFonts w:ascii="Arial" w:hAnsi="Arial" w:cs="Arial"/>
          <w:sz w:val="22"/>
          <w:szCs w:val="22"/>
        </w:rPr>
        <w:t xml:space="preserve"> Clinical Practice Guidelines</w:t>
      </w:r>
      <w:r w:rsidR="00CD7A2F">
        <w:rPr>
          <w:rFonts w:ascii="Arial" w:hAnsi="Arial" w:cs="Arial"/>
          <w:sz w:val="22"/>
          <w:szCs w:val="22"/>
        </w:rPr>
        <w:t xml:space="preserve">. </w:t>
      </w:r>
      <w:r w:rsidR="00794438">
        <w:rPr>
          <w:rFonts w:ascii="Arial" w:hAnsi="Arial" w:cs="Arial"/>
          <w:sz w:val="22"/>
          <w:szCs w:val="22"/>
        </w:rPr>
        <w:t>She used the</w:t>
      </w:r>
      <w:r w:rsidR="00CD7A2F">
        <w:rPr>
          <w:rFonts w:ascii="Arial" w:hAnsi="Arial" w:cs="Arial"/>
          <w:sz w:val="22"/>
          <w:szCs w:val="22"/>
        </w:rPr>
        <w:t xml:space="preserve"> </w:t>
      </w:r>
      <w:r w:rsidR="00794438">
        <w:rPr>
          <w:rFonts w:ascii="Arial" w:hAnsi="Arial" w:cs="Arial"/>
          <w:sz w:val="22"/>
          <w:szCs w:val="22"/>
        </w:rPr>
        <w:t xml:space="preserve">established algorithms/guidelines, </w:t>
      </w:r>
      <w:r w:rsidR="00CD7A2F">
        <w:rPr>
          <w:rFonts w:ascii="Arial" w:hAnsi="Arial" w:cs="Arial"/>
          <w:sz w:val="22"/>
          <w:szCs w:val="22"/>
        </w:rPr>
        <w:t>modified them for our program</w:t>
      </w:r>
      <w:r w:rsidR="00AE4988">
        <w:rPr>
          <w:rFonts w:ascii="Arial" w:hAnsi="Arial" w:cs="Arial"/>
          <w:sz w:val="22"/>
          <w:szCs w:val="22"/>
        </w:rPr>
        <w:t>,</w:t>
      </w:r>
      <w:r w:rsidR="00794438">
        <w:rPr>
          <w:rFonts w:ascii="Arial" w:hAnsi="Arial" w:cs="Arial"/>
          <w:sz w:val="22"/>
          <w:szCs w:val="22"/>
        </w:rPr>
        <w:t xml:space="preserve"> and simplified them as much as possible.</w:t>
      </w:r>
    </w:p>
    <w:p w:rsidR="00AE1556" w:rsidRDefault="00AE1556" w:rsidP="007F6548">
      <w:pPr>
        <w:rPr>
          <w:rFonts w:ascii="Arial" w:hAnsi="Arial" w:cs="Arial"/>
          <w:sz w:val="22"/>
          <w:szCs w:val="22"/>
        </w:rPr>
      </w:pPr>
    </w:p>
    <w:p w:rsidR="00AE1556" w:rsidRDefault="00AE1556" w:rsidP="007F6548">
      <w:pPr>
        <w:rPr>
          <w:rFonts w:ascii="Arial" w:hAnsi="Arial" w:cs="Arial"/>
          <w:sz w:val="22"/>
          <w:szCs w:val="22"/>
        </w:rPr>
      </w:pPr>
      <w:r>
        <w:rPr>
          <w:rFonts w:ascii="Arial" w:hAnsi="Arial" w:cs="Arial"/>
          <w:sz w:val="22"/>
          <w:szCs w:val="22"/>
        </w:rPr>
        <w:t xml:space="preserve">Dr. </w:t>
      </w:r>
      <w:r w:rsidR="00B1784D">
        <w:rPr>
          <w:rFonts w:ascii="Arial" w:hAnsi="Arial" w:cs="Arial"/>
          <w:sz w:val="22"/>
          <w:szCs w:val="22"/>
        </w:rPr>
        <w:t>Grubbs</w:t>
      </w:r>
      <w:r>
        <w:rPr>
          <w:rFonts w:ascii="Arial" w:hAnsi="Arial" w:cs="Arial"/>
          <w:sz w:val="22"/>
          <w:szCs w:val="22"/>
        </w:rPr>
        <w:t xml:space="preserve"> announced that Dr. Tom Bauer will no longer be </w:t>
      </w:r>
      <w:r w:rsidR="00B141CF">
        <w:rPr>
          <w:rFonts w:ascii="Arial" w:hAnsi="Arial" w:cs="Arial"/>
          <w:sz w:val="22"/>
          <w:szCs w:val="22"/>
        </w:rPr>
        <w:t xml:space="preserve">an ad hoc member of the ED&amp;P committee.  He has taken </w:t>
      </w:r>
      <w:r>
        <w:rPr>
          <w:rFonts w:ascii="Arial" w:hAnsi="Arial" w:cs="Arial"/>
          <w:sz w:val="22"/>
          <w:szCs w:val="22"/>
        </w:rPr>
        <w:t xml:space="preserve">a position </w:t>
      </w:r>
      <w:r w:rsidR="00F93C08">
        <w:rPr>
          <w:rFonts w:ascii="Arial" w:hAnsi="Arial" w:cs="Arial"/>
          <w:sz w:val="22"/>
          <w:szCs w:val="22"/>
        </w:rPr>
        <w:t>in New Jersey and he will not be our I</w:t>
      </w:r>
      <w:r w:rsidR="00B141CF">
        <w:rPr>
          <w:rFonts w:ascii="Arial" w:hAnsi="Arial" w:cs="Arial"/>
          <w:sz w:val="22"/>
          <w:szCs w:val="22"/>
        </w:rPr>
        <w:t>-</w:t>
      </w:r>
      <w:r w:rsidR="00F93C08">
        <w:rPr>
          <w:rFonts w:ascii="Arial" w:hAnsi="Arial" w:cs="Arial"/>
          <w:sz w:val="22"/>
          <w:szCs w:val="22"/>
        </w:rPr>
        <w:t xml:space="preserve">ELCAP contact as originally planned. </w:t>
      </w:r>
      <w:r w:rsidR="00B1784D">
        <w:rPr>
          <w:rFonts w:ascii="Arial" w:hAnsi="Arial" w:cs="Arial"/>
          <w:sz w:val="22"/>
          <w:szCs w:val="22"/>
        </w:rPr>
        <w:t xml:space="preserve">A replacement for Dr. Bauer is being considered. </w:t>
      </w:r>
    </w:p>
    <w:p w:rsidR="00B1784D" w:rsidRDefault="00B1784D" w:rsidP="007F6548">
      <w:pPr>
        <w:rPr>
          <w:rFonts w:ascii="Arial" w:hAnsi="Arial" w:cs="Arial"/>
          <w:sz w:val="22"/>
          <w:szCs w:val="22"/>
        </w:rPr>
      </w:pPr>
    </w:p>
    <w:p w:rsidR="00F93C08" w:rsidRDefault="00B1784D" w:rsidP="007F6548">
      <w:pPr>
        <w:rPr>
          <w:rFonts w:ascii="Arial" w:hAnsi="Arial" w:cs="Arial"/>
          <w:sz w:val="22"/>
          <w:szCs w:val="22"/>
        </w:rPr>
      </w:pPr>
      <w:r>
        <w:rPr>
          <w:rFonts w:ascii="Arial" w:hAnsi="Arial" w:cs="Arial"/>
          <w:sz w:val="22"/>
          <w:szCs w:val="22"/>
        </w:rPr>
        <w:t xml:space="preserve">The question has been brought up as to what other hospitals are being considered to participate in the program besides </w:t>
      </w:r>
      <w:r w:rsidR="00794438">
        <w:rPr>
          <w:rFonts w:ascii="Arial" w:hAnsi="Arial" w:cs="Arial"/>
          <w:sz w:val="22"/>
          <w:szCs w:val="22"/>
        </w:rPr>
        <w:t>Christiana</w:t>
      </w:r>
      <w:r>
        <w:rPr>
          <w:rFonts w:ascii="Arial" w:hAnsi="Arial" w:cs="Arial"/>
          <w:sz w:val="22"/>
          <w:szCs w:val="22"/>
        </w:rPr>
        <w:t xml:space="preserve">. Dr. Grubbs mentioned that they are considering </w:t>
      </w:r>
      <w:proofErr w:type="spellStart"/>
      <w:r w:rsidR="00B141CF">
        <w:rPr>
          <w:rFonts w:ascii="Arial" w:hAnsi="Arial" w:cs="Arial"/>
          <w:sz w:val="22"/>
          <w:szCs w:val="22"/>
        </w:rPr>
        <w:t>Bayhealtyh</w:t>
      </w:r>
      <w:proofErr w:type="spellEnd"/>
      <w:r>
        <w:rPr>
          <w:rFonts w:ascii="Arial" w:hAnsi="Arial" w:cs="Arial"/>
          <w:sz w:val="22"/>
          <w:szCs w:val="22"/>
        </w:rPr>
        <w:t xml:space="preserve">, Beebe </w:t>
      </w:r>
      <w:r w:rsidR="00B141CF">
        <w:rPr>
          <w:rFonts w:ascii="Arial" w:hAnsi="Arial" w:cs="Arial"/>
          <w:sz w:val="22"/>
          <w:szCs w:val="22"/>
        </w:rPr>
        <w:t xml:space="preserve">Healthcare </w:t>
      </w:r>
      <w:r>
        <w:rPr>
          <w:rFonts w:ascii="Arial" w:hAnsi="Arial" w:cs="Arial"/>
          <w:sz w:val="22"/>
          <w:szCs w:val="22"/>
        </w:rPr>
        <w:t>and Nanticoke hospitals.</w:t>
      </w:r>
      <w:r w:rsidR="00F93C08">
        <w:rPr>
          <w:rFonts w:ascii="Arial" w:hAnsi="Arial" w:cs="Arial"/>
          <w:sz w:val="22"/>
          <w:szCs w:val="22"/>
        </w:rPr>
        <w:t xml:space="preserve"> </w:t>
      </w:r>
    </w:p>
    <w:p w:rsidR="002805E3" w:rsidRDefault="002805E3" w:rsidP="007F6548">
      <w:pPr>
        <w:rPr>
          <w:rFonts w:ascii="Arial" w:hAnsi="Arial" w:cs="Arial"/>
          <w:sz w:val="22"/>
          <w:szCs w:val="22"/>
        </w:rPr>
      </w:pPr>
    </w:p>
    <w:p w:rsidR="002805E3" w:rsidRDefault="002805E3" w:rsidP="007F6548">
      <w:pPr>
        <w:rPr>
          <w:rFonts w:ascii="Arial" w:hAnsi="Arial" w:cs="Arial"/>
          <w:sz w:val="22"/>
          <w:szCs w:val="22"/>
        </w:rPr>
      </w:pPr>
      <w:r>
        <w:rPr>
          <w:rFonts w:ascii="Arial" w:hAnsi="Arial" w:cs="Arial"/>
          <w:sz w:val="22"/>
          <w:szCs w:val="22"/>
        </w:rPr>
        <w:t xml:space="preserve">Nora </w:t>
      </w:r>
      <w:proofErr w:type="spellStart"/>
      <w:r>
        <w:rPr>
          <w:rFonts w:ascii="Arial" w:hAnsi="Arial" w:cs="Arial"/>
          <w:sz w:val="22"/>
          <w:szCs w:val="22"/>
        </w:rPr>
        <w:t>Katurakes</w:t>
      </w:r>
      <w:proofErr w:type="spellEnd"/>
      <w:r>
        <w:rPr>
          <w:rFonts w:ascii="Arial" w:hAnsi="Arial" w:cs="Arial"/>
          <w:sz w:val="22"/>
          <w:szCs w:val="22"/>
        </w:rPr>
        <w:t xml:space="preserve"> </w:t>
      </w:r>
      <w:r w:rsidR="009F6830">
        <w:rPr>
          <w:rFonts w:ascii="Arial" w:hAnsi="Arial" w:cs="Arial"/>
          <w:sz w:val="22"/>
          <w:szCs w:val="22"/>
        </w:rPr>
        <w:t>and Paula Hess agreed to identify the data that should be entered in the I-ELCAP system;</w:t>
      </w:r>
      <w:r>
        <w:rPr>
          <w:rFonts w:ascii="Arial" w:hAnsi="Arial" w:cs="Arial"/>
          <w:sz w:val="22"/>
          <w:szCs w:val="22"/>
        </w:rPr>
        <w:t xml:space="preserve"> </w:t>
      </w:r>
      <w:r w:rsidR="009F6830">
        <w:rPr>
          <w:rFonts w:ascii="Arial" w:hAnsi="Arial" w:cs="Arial"/>
          <w:sz w:val="22"/>
          <w:szCs w:val="22"/>
        </w:rPr>
        <w:t>s</w:t>
      </w:r>
      <w:r>
        <w:rPr>
          <w:rFonts w:ascii="Arial" w:hAnsi="Arial" w:cs="Arial"/>
          <w:sz w:val="22"/>
          <w:szCs w:val="22"/>
        </w:rPr>
        <w:t xml:space="preserve">he was </w:t>
      </w:r>
      <w:r w:rsidR="005666CD">
        <w:rPr>
          <w:rFonts w:ascii="Arial" w:hAnsi="Arial" w:cs="Arial"/>
          <w:sz w:val="22"/>
          <w:szCs w:val="22"/>
        </w:rPr>
        <w:t>not present at the meeting,</w:t>
      </w:r>
      <w:r w:rsidR="009F6830">
        <w:rPr>
          <w:rFonts w:ascii="Arial" w:hAnsi="Arial" w:cs="Arial"/>
          <w:sz w:val="22"/>
          <w:szCs w:val="22"/>
        </w:rPr>
        <w:t xml:space="preserve"> and</w:t>
      </w:r>
      <w:r w:rsidR="005666CD">
        <w:rPr>
          <w:rFonts w:ascii="Arial" w:hAnsi="Arial" w:cs="Arial"/>
          <w:sz w:val="22"/>
          <w:szCs w:val="22"/>
        </w:rPr>
        <w:t xml:space="preserve"> therefore, her results were not presented.</w:t>
      </w:r>
    </w:p>
    <w:p w:rsidR="005666CD" w:rsidRDefault="005666CD" w:rsidP="007F6548">
      <w:pPr>
        <w:rPr>
          <w:rFonts w:ascii="Arial" w:hAnsi="Arial" w:cs="Arial"/>
          <w:sz w:val="22"/>
          <w:szCs w:val="22"/>
        </w:rPr>
      </w:pPr>
    </w:p>
    <w:p w:rsidR="005666CD" w:rsidRDefault="009F6830" w:rsidP="007F6548">
      <w:pPr>
        <w:rPr>
          <w:rFonts w:ascii="Arial" w:hAnsi="Arial" w:cs="Arial"/>
          <w:sz w:val="22"/>
          <w:szCs w:val="22"/>
        </w:rPr>
      </w:pPr>
      <w:r>
        <w:rPr>
          <w:rFonts w:ascii="Arial" w:hAnsi="Arial" w:cs="Arial"/>
          <w:sz w:val="22"/>
          <w:szCs w:val="22"/>
        </w:rPr>
        <w:t xml:space="preserve">Ms. Gallagher shared the following question from Dr. </w:t>
      </w:r>
      <w:proofErr w:type="spellStart"/>
      <w:r w:rsidR="005666CD">
        <w:rPr>
          <w:rFonts w:ascii="Arial" w:hAnsi="Arial" w:cs="Arial"/>
          <w:sz w:val="22"/>
          <w:szCs w:val="22"/>
        </w:rPr>
        <w:t>Kar</w:t>
      </w:r>
      <w:r w:rsidR="00875B60">
        <w:rPr>
          <w:rFonts w:ascii="Arial" w:hAnsi="Arial" w:cs="Arial"/>
          <w:sz w:val="22"/>
          <w:szCs w:val="22"/>
        </w:rPr>
        <w:t>y</w:t>
      </w:r>
      <w:r w:rsidR="005666CD">
        <w:rPr>
          <w:rFonts w:ascii="Arial" w:hAnsi="Arial" w:cs="Arial"/>
          <w:sz w:val="22"/>
          <w:szCs w:val="22"/>
        </w:rPr>
        <w:t>l</w:t>
      </w:r>
      <w:proofErr w:type="spellEnd"/>
      <w:r w:rsidR="005666CD">
        <w:rPr>
          <w:rFonts w:ascii="Arial" w:hAnsi="Arial" w:cs="Arial"/>
          <w:sz w:val="22"/>
          <w:szCs w:val="22"/>
        </w:rPr>
        <w:t xml:space="preserve"> </w:t>
      </w:r>
      <w:proofErr w:type="spellStart"/>
      <w:r w:rsidR="005666CD">
        <w:rPr>
          <w:rFonts w:ascii="Arial" w:hAnsi="Arial" w:cs="Arial"/>
          <w:sz w:val="22"/>
          <w:szCs w:val="22"/>
        </w:rPr>
        <w:t>Rattay</w:t>
      </w:r>
      <w:proofErr w:type="spellEnd"/>
      <w:r>
        <w:rPr>
          <w:rFonts w:ascii="Arial" w:hAnsi="Arial" w:cs="Arial"/>
          <w:sz w:val="22"/>
          <w:szCs w:val="22"/>
        </w:rPr>
        <w:t xml:space="preserve">: </w:t>
      </w:r>
      <w:r w:rsidR="005666CD">
        <w:rPr>
          <w:rFonts w:ascii="Arial" w:hAnsi="Arial" w:cs="Arial"/>
          <w:sz w:val="22"/>
          <w:szCs w:val="22"/>
        </w:rPr>
        <w:t xml:space="preserve"> What will be done with the clients after they ha</w:t>
      </w:r>
      <w:r>
        <w:rPr>
          <w:rFonts w:ascii="Arial" w:hAnsi="Arial" w:cs="Arial"/>
          <w:sz w:val="22"/>
          <w:szCs w:val="22"/>
        </w:rPr>
        <w:t>ve</w:t>
      </w:r>
      <w:r w:rsidR="005666CD">
        <w:rPr>
          <w:rFonts w:ascii="Arial" w:hAnsi="Arial" w:cs="Arial"/>
          <w:sz w:val="22"/>
          <w:szCs w:val="22"/>
        </w:rPr>
        <w:t xml:space="preserve"> been in the program for 3 yrs.</w:t>
      </w:r>
      <w:r w:rsidR="00B1784D">
        <w:rPr>
          <w:rFonts w:ascii="Arial" w:hAnsi="Arial" w:cs="Arial"/>
          <w:sz w:val="22"/>
          <w:szCs w:val="22"/>
        </w:rPr>
        <w:t>? Dr. Grubbs' response was that we</w:t>
      </w:r>
      <w:r w:rsidR="00AE4988">
        <w:rPr>
          <w:rFonts w:ascii="Arial" w:hAnsi="Arial" w:cs="Arial"/>
          <w:sz w:val="22"/>
          <w:szCs w:val="22"/>
        </w:rPr>
        <w:t xml:space="preserve"> will</w:t>
      </w:r>
      <w:r w:rsidR="00B1784D">
        <w:rPr>
          <w:rFonts w:ascii="Arial" w:hAnsi="Arial" w:cs="Arial"/>
          <w:sz w:val="22"/>
          <w:szCs w:val="22"/>
        </w:rPr>
        <w:t xml:space="preserve"> </w:t>
      </w:r>
      <w:r w:rsidR="005666CD">
        <w:rPr>
          <w:rFonts w:ascii="Arial" w:hAnsi="Arial" w:cs="Arial"/>
          <w:sz w:val="22"/>
          <w:szCs w:val="22"/>
        </w:rPr>
        <w:t>first get the program start</w:t>
      </w:r>
      <w:r w:rsidR="00B1784D">
        <w:rPr>
          <w:rFonts w:ascii="Arial" w:hAnsi="Arial" w:cs="Arial"/>
          <w:sz w:val="22"/>
          <w:szCs w:val="22"/>
        </w:rPr>
        <w:t xml:space="preserve">ed and then address the 3 </w:t>
      </w:r>
      <w:r>
        <w:rPr>
          <w:rFonts w:ascii="Arial" w:hAnsi="Arial" w:cs="Arial"/>
          <w:sz w:val="22"/>
          <w:szCs w:val="22"/>
        </w:rPr>
        <w:t>years</w:t>
      </w:r>
      <w:r w:rsidR="00B1784D">
        <w:rPr>
          <w:rFonts w:ascii="Arial" w:hAnsi="Arial" w:cs="Arial"/>
          <w:sz w:val="22"/>
          <w:szCs w:val="22"/>
        </w:rPr>
        <w:t xml:space="preserve"> question at a later date.</w:t>
      </w:r>
    </w:p>
    <w:p w:rsidR="005666CD" w:rsidRDefault="005666CD" w:rsidP="007F6548">
      <w:pPr>
        <w:rPr>
          <w:rFonts w:ascii="Arial" w:hAnsi="Arial" w:cs="Arial"/>
          <w:sz w:val="22"/>
          <w:szCs w:val="22"/>
        </w:rPr>
      </w:pPr>
    </w:p>
    <w:p w:rsidR="005666CD" w:rsidRDefault="006D3094" w:rsidP="007F6548">
      <w:pPr>
        <w:rPr>
          <w:rFonts w:ascii="Arial" w:hAnsi="Arial" w:cs="Arial"/>
          <w:sz w:val="22"/>
          <w:szCs w:val="22"/>
        </w:rPr>
      </w:pPr>
      <w:r>
        <w:rPr>
          <w:rFonts w:ascii="Arial" w:hAnsi="Arial" w:cs="Arial"/>
          <w:sz w:val="22"/>
          <w:szCs w:val="22"/>
        </w:rPr>
        <w:t>A question was proposed as to when</w:t>
      </w:r>
      <w:r w:rsidR="005666CD">
        <w:rPr>
          <w:rFonts w:ascii="Arial" w:hAnsi="Arial" w:cs="Arial"/>
          <w:sz w:val="22"/>
          <w:szCs w:val="22"/>
        </w:rPr>
        <w:t xml:space="preserve"> the committee </w:t>
      </w:r>
      <w:r>
        <w:rPr>
          <w:rFonts w:ascii="Arial" w:hAnsi="Arial" w:cs="Arial"/>
          <w:sz w:val="22"/>
          <w:szCs w:val="22"/>
        </w:rPr>
        <w:t xml:space="preserve">will </w:t>
      </w:r>
      <w:r w:rsidR="005666CD">
        <w:rPr>
          <w:rFonts w:ascii="Arial" w:hAnsi="Arial" w:cs="Arial"/>
          <w:sz w:val="22"/>
          <w:szCs w:val="22"/>
        </w:rPr>
        <w:t xml:space="preserve">get the multi-disciplinary team together in terms of developing communication about this </w:t>
      </w:r>
      <w:r w:rsidR="00794438">
        <w:rPr>
          <w:rFonts w:ascii="Arial" w:hAnsi="Arial" w:cs="Arial"/>
          <w:sz w:val="22"/>
          <w:szCs w:val="22"/>
        </w:rPr>
        <w:t xml:space="preserve">program. </w:t>
      </w:r>
      <w:r w:rsidR="005666CD">
        <w:rPr>
          <w:rFonts w:ascii="Arial" w:hAnsi="Arial" w:cs="Arial"/>
          <w:sz w:val="22"/>
          <w:szCs w:val="22"/>
        </w:rPr>
        <w:t xml:space="preserve">Dr. Grubbs stated that </w:t>
      </w:r>
      <w:r>
        <w:rPr>
          <w:rFonts w:ascii="Arial" w:hAnsi="Arial" w:cs="Arial"/>
          <w:sz w:val="22"/>
          <w:szCs w:val="22"/>
        </w:rPr>
        <w:t xml:space="preserve">there is </w:t>
      </w:r>
      <w:r w:rsidR="00875B60">
        <w:rPr>
          <w:rFonts w:ascii="Arial" w:hAnsi="Arial" w:cs="Arial"/>
          <w:sz w:val="22"/>
          <w:szCs w:val="22"/>
        </w:rPr>
        <w:t xml:space="preserve">a team already </w:t>
      </w:r>
      <w:r w:rsidR="00443E75">
        <w:rPr>
          <w:rFonts w:ascii="Arial" w:hAnsi="Arial" w:cs="Arial"/>
          <w:sz w:val="22"/>
          <w:szCs w:val="22"/>
        </w:rPr>
        <w:t>at Christiana C</w:t>
      </w:r>
      <w:r w:rsidR="005666CD">
        <w:rPr>
          <w:rFonts w:ascii="Arial" w:hAnsi="Arial" w:cs="Arial"/>
          <w:sz w:val="22"/>
          <w:szCs w:val="22"/>
        </w:rPr>
        <w:t xml:space="preserve">are and it’s been running for a while. </w:t>
      </w:r>
      <w:r w:rsidR="00443E75">
        <w:rPr>
          <w:rFonts w:ascii="Arial" w:hAnsi="Arial" w:cs="Arial"/>
          <w:sz w:val="22"/>
          <w:szCs w:val="22"/>
        </w:rPr>
        <w:t>Ms.</w:t>
      </w:r>
      <w:r w:rsidR="005666CD">
        <w:rPr>
          <w:rFonts w:ascii="Arial" w:hAnsi="Arial" w:cs="Arial"/>
          <w:sz w:val="22"/>
          <w:szCs w:val="22"/>
        </w:rPr>
        <w:t xml:space="preserve"> </w:t>
      </w:r>
      <w:r w:rsidR="00875B60">
        <w:rPr>
          <w:rFonts w:ascii="Arial" w:hAnsi="Arial" w:cs="Arial"/>
          <w:sz w:val="22"/>
          <w:szCs w:val="22"/>
        </w:rPr>
        <w:t xml:space="preserve">Gallagher </w:t>
      </w:r>
      <w:r w:rsidR="005666CD">
        <w:rPr>
          <w:rFonts w:ascii="Arial" w:hAnsi="Arial" w:cs="Arial"/>
          <w:sz w:val="22"/>
          <w:szCs w:val="22"/>
        </w:rPr>
        <w:t xml:space="preserve">asked for a list of </w:t>
      </w:r>
      <w:r>
        <w:rPr>
          <w:rFonts w:ascii="Arial" w:hAnsi="Arial" w:cs="Arial"/>
          <w:sz w:val="22"/>
          <w:szCs w:val="22"/>
        </w:rPr>
        <w:t xml:space="preserve">names of the multi-disciplinary team. Dr. Grubbs said that he will ask Nora Katurakes to provide that list. </w:t>
      </w:r>
    </w:p>
    <w:p w:rsidR="00351D91" w:rsidRDefault="00351D91" w:rsidP="007F6548">
      <w:pPr>
        <w:rPr>
          <w:rFonts w:ascii="Arial" w:hAnsi="Arial" w:cs="Arial"/>
          <w:sz w:val="22"/>
          <w:szCs w:val="22"/>
        </w:rPr>
      </w:pPr>
    </w:p>
    <w:p w:rsidR="006D3094" w:rsidRDefault="00351D91" w:rsidP="007F6548">
      <w:pPr>
        <w:rPr>
          <w:rFonts w:ascii="Arial" w:hAnsi="Arial" w:cs="Arial"/>
          <w:sz w:val="22"/>
          <w:szCs w:val="22"/>
        </w:rPr>
      </w:pPr>
      <w:r>
        <w:rPr>
          <w:rFonts w:ascii="Arial" w:hAnsi="Arial" w:cs="Arial"/>
          <w:sz w:val="22"/>
          <w:szCs w:val="22"/>
        </w:rPr>
        <w:t xml:space="preserve">Dr. Grubbs brought out the question of advertising the program. Alexandra </w:t>
      </w:r>
      <w:proofErr w:type="spellStart"/>
      <w:r>
        <w:rPr>
          <w:rFonts w:ascii="Arial" w:hAnsi="Arial" w:cs="Arial"/>
          <w:sz w:val="22"/>
          <w:szCs w:val="22"/>
        </w:rPr>
        <w:t>Parkowski</w:t>
      </w:r>
      <w:proofErr w:type="spellEnd"/>
      <w:r>
        <w:rPr>
          <w:rFonts w:ascii="Arial" w:hAnsi="Arial" w:cs="Arial"/>
          <w:sz w:val="22"/>
          <w:szCs w:val="22"/>
        </w:rPr>
        <w:t xml:space="preserve"> of AB</w:t>
      </w:r>
      <w:r w:rsidR="00443E75">
        <w:rPr>
          <w:rFonts w:ascii="Arial" w:hAnsi="Arial" w:cs="Arial"/>
          <w:sz w:val="22"/>
          <w:szCs w:val="22"/>
        </w:rPr>
        <w:t>&amp;</w:t>
      </w:r>
      <w:r>
        <w:rPr>
          <w:rFonts w:ascii="Arial" w:hAnsi="Arial" w:cs="Arial"/>
          <w:sz w:val="22"/>
          <w:szCs w:val="22"/>
        </w:rPr>
        <w:t xml:space="preserve">C </w:t>
      </w:r>
      <w:r w:rsidR="00443E75">
        <w:rPr>
          <w:rFonts w:ascii="Arial" w:hAnsi="Arial" w:cs="Arial"/>
          <w:sz w:val="22"/>
          <w:szCs w:val="22"/>
        </w:rPr>
        <w:t xml:space="preserve">Creative Intelligence (ABC) </w:t>
      </w:r>
      <w:r>
        <w:rPr>
          <w:rFonts w:ascii="Arial" w:hAnsi="Arial" w:cs="Arial"/>
          <w:sz w:val="22"/>
          <w:szCs w:val="22"/>
        </w:rPr>
        <w:t xml:space="preserve">said that </w:t>
      </w:r>
      <w:r w:rsidR="0029658D">
        <w:rPr>
          <w:rFonts w:ascii="Arial" w:hAnsi="Arial" w:cs="Arial"/>
          <w:sz w:val="22"/>
          <w:szCs w:val="22"/>
        </w:rPr>
        <w:t xml:space="preserve">she is planning a communications strategy towards educating </w:t>
      </w:r>
      <w:r w:rsidR="00443E75">
        <w:rPr>
          <w:rFonts w:ascii="Arial" w:hAnsi="Arial" w:cs="Arial"/>
          <w:sz w:val="22"/>
          <w:szCs w:val="22"/>
        </w:rPr>
        <w:t>primary care physicians (</w:t>
      </w:r>
      <w:r w:rsidR="0029658D">
        <w:rPr>
          <w:rFonts w:ascii="Arial" w:hAnsi="Arial" w:cs="Arial"/>
          <w:sz w:val="22"/>
          <w:szCs w:val="22"/>
        </w:rPr>
        <w:t>PCP’s</w:t>
      </w:r>
      <w:r w:rsidR="00443E75">
        <w:rPr>
          <w:rFonts w:ascii="Arial" w:hAnsi="Arial" w:cs="Arial"/>
          <w:sz w:val="22"/>
          <w:szCs w:val="22"/>
        </w:rPr>
        <w:t>)</w:t>
      </w:r>
      <w:r w:rsidR="00DC2AC8">
        <w:rPr>
          <w:rFonts w:ascii="Arial" w:hAnsi="Arial" w:cs="Arial"/>
          <w:sz w:val="22"/>
          <w:szCs w:val="22"/>
        </w:rPr>
        <w:t xml:space="preserve"> and</w:t>
      </w:r>
      <w:r w:rsidR="0029658D">
        <w:rPr>
          <w:rFonts w:ascii="Arial" w:hAnsi="Arial" w:cs="Arial"/>
          <w:sz w:val="22"/>
          <w:szCs w:val="22"/>
        </w:rPr>
        <w:t xml:space="preserve"> </w:t>
      </w:r>
      <w:r w:rsidR="00DC2AC8">
        <w:rPr>
          <w:rFonts w:ascii="Arial" w:hAnsi="Arial" w:cs="Arial"/>
          <w:sz w:val="22"/>
          <w:szCs w:val="22"/>
        </w:rPr>
        <w:t>l</w:t>
      </w:r>
      <w:r w:rsidR="0029658D">
        <w:rPr>
          <w:rFonts w:ascii="Arial" w:hAnsi="Arial" w:cs="Arial"/>
          <w:sz w:val="22"/>
          <w:szCs w:val="22"/>
        </w:rPr>
        <w:t xml:space="preserve">etting people know about the program. </w:t>
      </w:r>
      <w:r w:rsidR="00443E75">
        <w:rPr>
          <w:rFonts w:ascii="Arial" w:hAnsi="Arial" w:cs="Arial"/>
          <w:sz w:val="22"/>
          <w:szCs w:val="22"/>
        </w:rPr>
        <w:t>Once she has a good grasp of the program and the population served, a plan will be established.</w:t>
      </w:r>
      <w:r w:rsidR="0029658D">
        <w:rPr>
          <w:rFonts w:ascii="Arial" w:hAnsi="Arial" w:cs="Arial"/>
          <w:sz w:val="22"/>
          <w:szCs w:val="22"/>
        </w:rPr>
        <w:br/>
      </w:r>
    </w:p>
    <w:p w:rsidR="006D3094" w:rsidRDefault="0029658D" w:rsidP="007F6548">
      <w:pPr>
        <w:rPr>
          <w:rFonts w:ascii="Arial" w:hAnsi="Arial" w:cs="Arial"/>
          <w:sz w:val="22"/>
          <w:szCs w:val="22"/>
        </w:rPr>
      </w:pPr>
      <w:r>
        <w:rPr>
          <w:rFonts w:ascii="Arial" w:hAnsi="Arial" w:cs="Arial"/>
          <w:sz w:val="22"/>
          <w:szCs w:val="22"/>
        </w:rPr>
        <w:t xml:space="preserve">Albert Rizzo of the American Lung Assoc. </w:t>
      </w:r>
      <w:r w:rsidR="00DC2AC8">
        <w:rPr>
          <w:rFonts w:ascii="Arial" w:hAnsi="Arial" w:cs="Arial"/>
          <w:sz w:val="22"/>
          <w:szCs w:val="22"/>
        </w:rPr>
        <w:t xml:space="preserve">announced </w:t>
      </w:r>
      <w:r>
        <w:rPr>
          <w:rFonts w:ascii="Arial" w:hAnsi="Arial" w:cs="Arial"/>
          <w:sz w:val="22"/>
          <w:szCs w:val="22"/>
        </w:rPr>
        <w:t xml:space="preserve">that he will be </w:t>
      </w:r>
      <w:r w:rsidR="00DC2AC8">
        <w:rPr>
          <w:rFonts w:ascii="Arial" w:hAnsi="Arial" w:cs="Arial"/>
          <w:sz w:val="22"/>
          <w:szCs w:val="22"/>
        </w:rPr>
        <w:t>a regular attender of</w:t>
      </w:r>
      <w:r>
        <w:rPr>
          <w:rFonts w:ascii="Arial" w:hAnsi="Arial" w:cs="Arial"/>
          <w:sz w:val="22"/>
          <w:szCs w:val="22"/>
        </w:rPr>
        <w:t xml:space="preserve"> our future meetings.</w:t>
      </w:r>
    </w:p>
    <w:p w:rsidR="00AE4988" w:rsidRDefault="00AE4988" w:rsidP="007F6548">
      <w:pPr>
        <w:rPr>
          <w:rFonts w:ascii="Arial" w:hAnsi="Arial" w:cs="Arial"/>
          <w:sz w:val="22"/>
          <w:szCs w:val="22"/>
        </w:rPr>
      </w:pPr>
    </w:p>
    <w:p w:rsidR="0029658D" w:rsidRDefault="00443E75" w:rsidP="007F6548">
      <w:pPr>
        <w:rPr>
          <w:rFonts w:ascii="Arial" w:hAnsi="Arial" w:cs="Arial"/>
          <w:sz w:val="22"/>
          <w:szCs w:val="22"/>
        </w:rPr>
      </w:pPr>
      <w:r>
        <w:rPr>
          <w:rFonts w:ascii="Arial" w:hAnsi="Arial" w:cs="Arial"/>
          <w:sz w:val="22"/>
          <w:szCs w:val="22"/>
        </w:rPr>
        <w:t>Ms.</w:t>
      </w:r>
      <w:r w:rsidR="0029658D" w:rsidRPr="00AE4988">
        <w:rPr>
          <w:rFonts w:ascii="Arial" w:hAnsi="Arial" w:cs="Arial"/>
          <w:sz w:val="22"/>
          <w:szCs w:val="22"/>
        </w:rPr>
        <w:t xml:space="preserve"> </w:t>
      </w:r>
      <w:r w:rsidR="00AE4988">
        <w:rPr>
          <w:rFonts w:ascii="Arial" w:hAnsi="Arial" w:cs="Arial"/>
          <w:sz w:val="22"/>
          <w:szCs w:val="22"/>
        </w:rPr>
        <w:t xml:space="preserve">Gallagher </w:t>
      </w:r>
      <w:r w:rsidR="0029658D" w:rsidRPr="00AE4988">
        <w:rPr>
          <w:rFonts w:ascii="Arial" w:hAnsi="Arial" w:cs="Arial"/>
          <w:sz w:val="22"/>
          <w:szCs w:val="22"/>
        </w:rPr>
        <w:t>s</w:t>
      </w:r>
      <w:r w:rsidR="0029658D">
        <w:rPr>
          <w:rFonts w:ascii="Arial" w:hAnsi="Arial" w:cs="Arial"/>
          <w:sz w:val="22"/>
          <w:szCs w:val="22"/>
        </w:rPr>
        <w:t>aid that she has the first</w:t>
      </w:r>
      <w:r>
        <w:rPr>
          <w:rFonts w:ascii="Arial" w:hAnsi="Arial" w:cs="Arial"/>
          <w:sz w:val="22"/>
          <w:szCs w:val="22"/>
        </w:rPr>
        <w:t xml:space="preserve"> draft of CPT</w:t>
      </w:r>
      <w:r w:rsidR="0029658D">
        <w:rPr>
          <w:rFonts w:ascii="Arial" w:hAnsi="Arial" w:cs="Arial"/>
          <w:sz w:val="22"/>
          <w:szCs w:val="22"/>
        </w:rPr>
        <w:t xml:space="preserve"> codes and will send them to the committee via email.</w:t>
      </w:r>
    </w:p>
    <w:p w:rsidR="007E18C0" w:rsidRDefault="007E18C0" w:rsidP="007F6548">
      <w:pPr>
        <w:rPr>
          <w:rFonts w:ascii="Arial" w:hAnsi="Arial" w:cs="Arial"/>
          <w:sz w:val="22"/>
          <w:szCs w:val="22"/>
        </w:rPr>
      </w:pPr>
    </w:p>
    <w:p w:rsidR="007F6548" w:rsidRPr="007F6548" w:rsidRDefault="00DC2AC8" w:rsidP="007F6548">
      <w:pPr>
        <w:rPr>
          <w:rFonts w:ascii="Arial" w:hAnsi="Arial" w:cs="Arial"/>
          <w:sz w:val="22"/>
          <w:szCs w:val="22"/>
        </w:rPr>
      </w:pPr>
      <w:r>
        <w:rPr>
          <w:rFonts w:ascii="Arial" w:hAnsi="Arial" w:cs="Arial"/>
          <w:sz w:val="22"/>
          <w:szCs w:val="22"/>
        </w:rPr>
        <w:t>The m</w:t>
      </w:r>
      <w:r w:rsidR="007F6548" w:rsidRPr="007F6548">
        <w:rPr>
          <w:rFonts w:ascii="Arial" w:hAnsi="Arial" w:cs="Arial"/>
          <w:sz w:val="22"/>
          <w:szCs w:val="22"/>
        </w:rPr>
        <w:t xml:space="preserve">eeting was adjourned at </w:t>
      </w:r>
      <w:r w:rsidR="0029658D">
        <w:rPr>
          <w:rFonts w:ascii="Arial" w:hAnsi="Arial" w:cs="Arial"/>
          <w:sz w:val="22"/>
          <w:szCs w:val="22"/>
        </w:rPr>
        <w:t xml:space="preserve">11:10 </w:t>
      </w:r>
      <w:r w:rsidR="007F6548" w:rsidRPr="007F6548">
        <w:rPr>
          <w:rFonts w:ascii="Arial" w:hAnsi="Arial" w:cs="Arial"/>
          <w:sz w:val="22"/>
          <w:szCs w:val="22"/>
        </w:rPr>
        <w:t>a.m. by</w:t>
      </w:r>
      <w:r w:rsidR="0093448A">
        <w:rPr>
          <w:rFonts w:ascii="Arial" w:hAnsi="Arial" w:cs="Arial"/>
          <w:sz w:val="22"/>
          <w:szCs w:val="22"/>
        </w:rPr>
        <w:t xml:space="preserve"> Dr. Stephen Grubbs.</w:t>
      </w:r>
    </w:p>
    <w:p w:rsidR="00D425DA" w:rsidRDefault="00D425DA" w:rsidP="002A026C">
      <w:pPr>
        <w:rPr>
          <w:rFonts w:ascii="Arial" w:hAnsi="Arial" w:cs="Arial"/>
          <w:sz w:val="22"/>
          <w:szCs w:val="22"/>
        </w:rPr>
      </w:pPr>
    </w:p>
    <w:p w:rsidR="007F6548" w:rsidRDefault="007F6548" w:rsidP="002A026C">
      <w:pPr>
        <w:rPr>
          <w:rFonts w:ascii="Arial" w:hAnsi="Arial" w:cs="Arial"/>
          <w:sz w:val="22"/>
          <w:szCs w:val="22"/>
        </w:rPr>
      </w:pPr>
    </w:p>
    <w:p w:rsidR="007F6548" w:rsidRDefault="007F6548" w:rsidP="007F6548">
      <w:pPr>
        <w:shd w:val="clear" w:color="auto" w:fill="8DB3E2" w:themeFill="text2" w:themeFillTint="66"/>
        <w:rPr>
          <w:rFonts w:ascii="Arial" w:hAnsi="Arial" w:cs="Arial"/>
          <w:sz w:val="22"/>
          <w:szCs w:val="22"/>
        </w:rPr>
      </w:pPr>
    </w:p>
    <w:p w:rsidR="007F6548" w:rsidRDefault="004A107E" w:rsidP="002A026C">
      <w:pPr>
        <w:rPr>
          <w:rFonts w:ascii="Arial" w:hAnsi="Arial" w:cs="Arial"/>
          <w:sz w:val="22"/>
          <w:szCs w:val="22"/>
        </w:rPr>
      </w:pPr>
      <w:r w:rsidRPr="004A107E">
        <w:rPr>
          <w:rFonts w:ascii="Arial" w:hAnsi="Arial" w:cs="Arial"/>
          <w:sz w:val="22"/>
          <w:szCs w:val="22"/>
        </w:rPr>
        <w:t>Meeting agendas, minutes and handouts are available upon request.  Please contact Olga Gonzalez at: olga.gonzalez@state.de.us or call 302-744-1040 for copies of meeting materials.  Thank you.</w:t>
      </w:r>
    </w:p>
    <w:p w:rsidR="007F6548" w:rsidRPr="007F6548" w:rsidRDefault="007F6548" w:rsidP="002A026C">
      <w:pPr>
        <w:rPr>
          <w:rFonts w:ascii="Arial" w:hAnsi="Arial" w:cs="Arial"/>
          <w:sz w:val="22"/>
          <w:szCs w:val="22"/>
        </w:rPr>
      </w:pPr>
    </w:p>
    <w:p w:rsidR="00883C82" w:rsidRPr="007F6548" w:rsidRDefault="007F6548" w:rsidP="007F6548">
      <w:pPr>
        <w:pStyle w:val="ListParagraph"/>
        <w:shd w:val="clear" w:color="auto" w:fill="8DB3E2" w:themeFill="text2" w:themeFillTint="66"/>
        <w:ind w:left="0"/>
        <w:rPr>
          <w:rFonts w:ascii="Arial" w:hAnsi="Arial" w:cs="Arial"/>
          <w:b/>
          <w:color w:val="FFFFFF" w:themeColor="background1"/>
          <w:sz w:val="22"/>
          <w:szCs w:val="22"/>
        </w:rPr>
      </w:pPr>
      <w:r w:rsidRPr="007F6548">
        <w:rPr>
          <w:rFonts w:ascii="Arial" w:hAnsi="Arial" w:cs="Arial"/>
          <w:b/>
          <w:sz w:val="22"/>
          <w:szCs w:val="22"/>
        </w:rPr>
        <w:t xml:space="preserve">                                                                           </w:t>
      </w:r>
      <w:r w:rsidRPr="007F6548">
        <w:rPr>
          <w:rFonts w:ascii="Arial" w:hAnsi="Arial" w:cs="Arial"/>
          <w:b/>
          <w:color w:val="FFFFFF" w:themeColor="background1"/>
          <w:sz w:val="22"/>
          <w:szCs w:val="22"/>
        </w:rPr>
        <w:t>Future Meetings</w:t>
      </w:r>
    </w:p>
    <w:p w:rsidR="006477F0" w:rsidRDefault="006477F0" w:rsidP="00883C82">
      <w:pPr>
        <w:pStyle w:val="ListParagraph"/>
        <w:ind w:left="0"/>
        <w:rPr>
          <w:rFonts w:ascii="Arial" w:hAnsi="Arial" w:cs="Arial"/>
          <w:sz w:val="22"/>
          <w:szCs w:val="22"/>
        </w:rPr>
      </w:pPr>
    </w:p>
    <w:p w:rsidR="00DE278B" w:rsidRPr="007F6548" w:rsidRDefault="007F6548" w:rsidP="002A026C">
      <w:pPr>
        <w:rPr>
          <w:rFonts w:ascii="Arial" w:hAnsi="Arial" w:cs="Arial"/>
          <w:sz w:val="22"/>
          <w:szCs w:val="22"/>
        </w:rPr>
      </w:pPr>
      <w:r w:rsidRPr="007F6548">
        <w:rPr>
          <w:rFonts w:ascii="Arial" w:hAnsi="Arial" w:cs="Arial"/>
          <w:sz w:val="22"/>
          <w:szCs w:val="22"/>
        </w:rPr>
        <w:t xml:space="preserve">Next meeting will be held on </w:t>
      </w:r>
      <w:r w:rsidR="00197C6C">
        <w:rPr>
          <w:rFonts w:ascii="Arial" w:hAnsi="Arial" w:cs="Arial"/>
          <w:sz w:val="22"/>
          <w:szCs w:val="22"/>
        </w:rPr>
        <w:t>July 21</w:t>
      </w:r>
      <w:r w:rsidRPr="007F6548">
        <w:rPr>
          <w:rFonts w:ascii="Arial" w:hAnsi="Arial" w:cs="Arial"/>
          <w:sz w:val="22"/>
          <w:szCs w:val="22"/>
        </w:rPr>
        <w:t>, 2014 at the Del Tech Campus in Dover, DE.</w:t>
      </w:r>
    </w:p>
    <w:p w:rsidR="003D2E50" w:rsidRPr="003D2E50" w:rsidRDefault="003D2E50" w:rsidP="003D2E50">
      <w:pPr>
        <w:rPr>
          <w:rFonts w:ascii="Arial" w:hAnsi="Arial" w:cs="Arial"/>
          <w:b/>
          <w:sz w:val="22"/>
          <w:szCs w:val="22"/>
        </w:rPr>
      </w:pPr>
    </w:p>
    <w:p w:rsidR="003D2E50" w:rsidRDefault="003D2E50" w:rsidP="002A026C">
      <w:pPr>
        <w:rPr>
          <w:rFonts w:ascii="Arial" w:hAnsi="Arial" w:cs="Arial"/>
          <w:b/>
          <w:sz w:val="22"/>
          <w:szCs w:val="22"/>
        </w:rPr>
      </w:pPr>
    </w:p>
    <w:p w:rsidR="002A026C" w:rsidRPr="002A026C" w:rsidRDefault="002A026C" w:rsidP="002A026C">
      <w:pPr>
        <w:rPr>
          <w:rFonts w:ascii="Arial" w:hAnsi="Arial" w:cs="Arial"/>
          <w:sz w:val="22"/>
          <w:szCs w:val="22"/>
        </w:rPr>
      </w:pPr>
    </w:p>
    <w:p w:rsidR="002A026C" w:rsidRPr="002A026C" w:rsidRDefault="002A026C" w:rsidP="002A026C">
      <w:pPr>
        <w:rPr>
          <w:rFonts w:ascii="Arial" w:hAnsi="Arial" w:cs="Arial"/>
          <w:sz w:val="22"/>
          <w:szCs w:val="22"/>
        </w:rPr>
      </w:pPr>
    </w:p>
    <w:p w:rsidR="002A026C" w:rsidRPr="002A026C" w:rsidRDefault="002A026C" w:rsidP="002A026C">
      <w:pPr>
        <w:rPr>
          <w:rFonts w:ascii="Arial" w:hAnsi="Arial" w:cs="Arial"/>
          <w:sz w:val="22"/>
          <w:szCs w:val="22"/>
        </w:rPr>
      </w:pPr>
    </w:p>
    <w:p w:rsidR="006F38ED" w:rsidRPr="002A026C" w:rsidRDefault="006F38ED" w:rsidP="002A026C">
      <w:pPr>
        <w:rPr>
          <w:rFonts w:ascii="Arial" w:hAnsi="Arial" w:cs="Arial"/>
          <w:sz w:val="22"/>
          <w:szCs w:val="22"/>
        </w:rPr>
      </w:pPr>
    </w:p>
    <w:sectPr w:rsidR="006F38ED" w:rsidRPr="002A026C" w:rsidSect="00227BEC">
      <w:headerReference w:type="default" r:id="rId10"/>
      <w:headerReference w:type="first" r:id="rId11"/>
      <w:pgSz w:w="12240" w:h="15840" w:code="1"/>
      <w:pgMar w:top="720" w:right="810" w:bottom="72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42A" w:rsidRDefault="0082742A">
      <w:r>
        <w:separator/>
      </w:r>
    </w:p>
  </w:endnote>
  <w:endnote w:type="continuationSeparator" w:id="0">
    <w:p w:rsidR="0082742A" w:rsidRDefault="0082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42A" w:rsidRDefault="0082742A">
      <w:r>
        <w:separator/>
      </w:r>
    </w:p>
  </w:footnote>
  <w:footnote w:type="continuationSeparator" w:id="0">
    <w:p w:rsidR="0082742A" w:rsidRDefault="00827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3" w:rsidRDefault="00941B93">
    <w:pPr>
      <w:pStyle w:val="Footer"/>
      <w:jc w:val="right"/>
      <w:rPr>
        <w:rFonts w:ascii="Arial Narrow" w:hAnsi="Arial Narrow"/>
        <w:color w:val="808080"/>
      </w:rPr>
    </w:pPr>
    <w:smartTag w:uri="urn:schemas-microsoft-com:office:smarttags" w:element="place">
      <w:smartTag w:uri="urn:schemas-microsoft-com:office:smarttags" w:element="State">
        <w:r>
          <w:rPr>
            <w:rFonts w:ascii="Arial Narrow" w:hAnsi="Arial Narrow"/>
            <w:color w:val="808080"/>
          </w:rPr>
          <w:t>Delaware</w:t>
        </w:r>
      </w:smartTag>
    </w:smartTag>
    <w:r>
      <w:rPr>
        <w:rFonts w:ascii="Arial Narrow" w:hAnsi="Arial Narrow"/>
        <w:color w:val="808080"/>
      </w:rPr>
      <w:t xml:space="preserve"> Cancer Consortium  </w:t>
    </w:r>
  </w:p>
  <w:p w:rsidR="00941B93" w:rsidRDefault="00941B93">
    <w:pPr>
      <w:pStyle w:val="Footer"/>
      <w:jc w:val="right"/>
      <w:rPr>
        <w:rFonts w:ascii="Arial Narrow" w:hAnsi="Arial Narrow"/>
        <w:color w:val="808080"/>
      </w:rPr>
    </w:pPr>
    <w:r>
      <w:rPr>
        <w:rFonts w:ascii="Arial Narrow" w:hAnsi="Arial Narrow"/>
        <w:color w:val="808080"/>
      </w:rPr>
      <w:t xml:space="preserve">Page </w:t>
    </w:r>
    <w:r w:rsidR="000768AF">
      <w:rPr>
        <w:rFonts w:ascii="Arial Narrow" w:hAnsi="Arial Narrow"/>
        <w:color w:val="808080"/>
      </w:rPr>
      <w:fldChar w:fldCharType="begin"/>
    </w:r>
    <w:r>
      <w:rPr>
        <w:rFonts w:ascii="Arial Narrow" w:hAnsi="Arial Narrow"/>
        <w:color w:val="808080"/>
      </w:rPr>
      <w:instrText xml:space="preserve"> PAGE </w:instrText>
    </w:r>
    <w:r w:rsidR="000768AF">
      <w:rPr>
        <w:rFonts w:ascii="Arial Narrow" w:hAnsi="Arial Narrow"/>
        <w:color w:val="808080"/>
      </w:rPr>
      <w:fldChar w:fldCharType="separate"/>
    </w:r>
    <w:r w:rsidR="005D73C7">
      <w:rPr>
        <w:rFonts w:ascii="Arial Narrow" w:hAnsi="Arial Narrow"/>
        <w:noProof/>
        <w:color w:val="808080"/>
      </w:rPr>
      <w:t>3</w:t>
    </w:r>
    <w:r w:rsidR="000768AF">
      <w:rPr>
        <w:rFonts w:ascii="Arial Narrow" w:hAnsi="Arial Narrow"/>
        <w:color w:val="808080"/>
      </w:rPr>
      <w:fldChar w:fldCharType="end"/>
    </w:r>
    <w:r>
      <w:rPr>
        <w:rFonts w:ascii="Arial Narrow" w:hAnsi="Arial Narrow"/>
        <w:color w:val="808080"/>
      </w:rPr>
      <w:t xml:space="preserve"> of </w:t>
    </w:r>
    <w:r w:rsidR="000768AF">
      <w:rPr>
        <w:rFonts w:ascii="Arial Narrow" w:hAnsi="Arial Narrow"/>
        <w:color w:val="808080"/>
      </w:rPr>
      <w:fldChar w:fldCharType="begin"/>
    </w:r>
    <w:r>
      <w:rPr>
        <w:rFonts w:ascii="Arial Narrow" w:hAnsi="Arial Narrow"/>
        <w:color w:val="808080"/>
      </w:rPr>
      <w:instrText xml:space="preserve"> NUMPAGES </w:instrText>
    </w:r>
    <w:r w:rsidR="000768AF">
      <w:rPr>
        <w:rFonts w:ascii="Arial Narrow" w:hAnsi="Arial Narrow"/>
        <w:color w:val="808080"/>
      </w:rPr>
      <w:fldChar w:fldCharType="separate"/>
    </w:r>
    <w:r w:rsidR="005D73C7">
      <w:rPr>
        <w:rFonts w:ascii="Arial Narrow" w:hAnsi="Arial Narrow"/>
        <w:noProof/>
        <w:color w:val="808080"/>
      </w:rPr>
      <w:t>3</w:t>
    </w:r>
    <w:r w:rsidR="000768AF">
      <w:rPr>
        <w:rFonts w:ascii="Arial Narrow" w:hAnsi="Arial Narrow"/>
        <w:color w:val="808080"/>
      </w:rPr>
      <w:fldChar w:fldCharType="end"/>
    </w:r>
  </w:p>
  <w:p w:rsidR="00941B93" w:rsidRDefault="00941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3" w:rsidRPr="00224A88" w:rsidRDefault="00941B93"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3A9F"/>
    <w:multiLevelType w:val="hybridMultilevel"/>
    <w:tmpl w:val="F724DCC2"/>
    <w:lvl w:ilvl="0" w:tplc="502CF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473B3"/>
    <w:multiLevelType w:val="hybridMultilevel"/>
    <w:tmpl w:val="BADC3C0C"/>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446689"/>
    <w:multiLevelType w:val="hybridMultilevel"/>
    <w:tmpl w:val="0E2C34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7692A8B"/>
    <w:multiLevelType w:val="hybridMultilevel"/>
    <w:tmpl w:val="BFB646B0"/>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B5472AD"/>
    <w:multiLevelType w:val="hybridMultilevel"/>
    <w:tmpl w:val="2AB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304DDC"/>
    <w:multiLevelType w:val="hybridMultilevel"/>
    <w:tmpl w:val="3C4A31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FE114CC"/>
    <w:multiLevelType w:val="hybridMultilevel"/>
    <w:tmpl w:val="08B20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369616E"/>
    <w:multiLevelType w:val="hybridMultilevel"/>
    <w:tmpl w:val="2CD2C0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6"/>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0241">
      <o:colormru v:ext="edit" colors="#060,#369,#5d3779"/>
    </o:shapedefaults>
  </w:hdrShapeDefaults>
  <w:footnotePr>
    <w:footnote w:id="-1"/>
    <w:footnote w:id="0"/>
  </w:footnotePr>
  <w:endnotePr>
    <w:endnote w:id="-1"/>
    <w:endnote w:id="0"/>
  </w:endnotePr>
  <w:compat>
    <w:compatSetting w:name="compatibilityMode" w:uri="http://schemas.microsoft.com/office/word" w:val="12"/>
  </w:compat>
  <w:docVars>
    <w:docVar w:name="Agenda Post Wizard Balloon" w:val="1"/>
  </w:docVars>
  <w:rsids>
    <w:rsidRoot w:val="004C6232"/>
    <w:rsid w:val="00000B8E"/>
    <w:rsid w:val="00003C45"/>
    <w:rsid w:val="00007F37"/>
    <w:rsid w:val="00013239"/>
    <w:rsid w:val="0001330C"/>
    <w:rsid w:val="00014E48"/>
    <w:rsid w:val="000174AC"/>
    <w:rsid w:val="00022131"/>
    <w:rsid w:val="000232C2"/>
    <w:rsid w:val="00023986"/>
    <w:rsid w:val="00023E08"/>
    <w:rsid w:val="000276E4"/>
    <w:rsid w:val="00027D20"/>
    <w:rsid w:val="000307A5"/>
    <w:rsid w:val="00036C0C"/>
    <w:rsid w:val="00044817"/>
    <w:rsid w:val="00046425"/>
    <w:rsid w:val="0005064A"/>
    <w:rsid w:val="000529A3"/>
    <w:rsid w:val="00053E4F"/>
    <w:rsid w:val="000644FA"/>
    <w:rsid w:val="00065928"/>
    <w:rsid w:val="0006742F"/>
    <w:rsid w:val="00067D7D"/>
    <w:rsid w:val="00071078"/>
    <w:rsid w:val="0007232B"/>
    <w:rsid w:val="00074485"/>
    <w:rsid w:val="00075140"/>
    <w:rsid w:val="000760A1"/>
    <w:rsid w:val="000768AF"/>
    <w:rsid w:val="00076A24"/>
    <w:rsid w:val="00080272"/>
    <w:rsid w:val="0009120D"/>
    <w:rsid w:val="0009200A"/>
    <w:rsid w:val="0009241A"/>
    <w:rsid w:val="00093AE1"/>
    <w:rsid w:val="0009419D"/>
    <w:rsid w:val="000A0EED"/>
    <w:rsid w:val="000A353D"/>
    <w:rsid w:val="000A61A9"/>
    <w:rsid w:val="000A666A"/>
    <w:rsid w:val="000B0C59"/>
    <w:rsid w:val="000B15EE"/>
    <w:rsid w:val="000B2C6A"/>
    <w:rsid w:val="000B3B87"/>
    <w:rsid w:val="000B4999"/>
    <w:rsid w:val="000B7946"/>
    <w:rsid w:val="000C218B"/>
    <w:rsid w:val="000C5DE2"/>
    <w:rsid w:val="000D0216"/>
    <w:rsid w:val="000D06A9"/>
    <w:rsid w:val="000D2897"/>
    <w:rsid w:val="000D3DA0"/>
    <w:rsid w:val="000D5507"/>
    <w:rsid w:val="000D6BDD"/>
    <w:rsid w:val="000D770C"/>
    <w:rsid w:val="000D79E7"/>
    <w:rsid w:val="000E04D8"/>
    <w:rsid w:val="000E146E"/>
    <w:rsid w:val="000E1834"/>
    <w:rsid w:val="000E2E8D"/>
    <w:rsid w:val="000E6878"/>
    <w:rsid w:val="000F0F56"/>
    <w:rsid w:val="000F215A"/>
    <w:rsid w:val="000F2475"/>
    <w:rsid w:val="000F5F7A"/>
    <w:rsid w:val="000F6419"/>
    <w:rsid w:val="000F6429"/>
    <w:rsid w:val="001010A4"/>
    <w:rsid w:val="001015E2"/>
    <w:rsid w:val="00103361"/>
    <w:rsid w:val="0010603C"/>
    <w:rsid w:val="00106C00"/>
    <w:rsid w:val="00113206"/>
    <w:rsid w:val="00116954"/>
    <w:rsid w:val="00116CEB"/>
    <w:rsid w:val="00122CDA"/>
    <w:rsid w:val="00124CB7"/>
    <w:rsid w:val="00125DA7"/>
    <w:rsid w:val="00130873"/>
    <w:rsid w:val="00130B04"/>
    <w:rsid w:val="00130E48"/>
    <w:rsid w:val="00131B58"/>
    <w:rsid w:val="00135ECA"/>
    <w:rsid w:val="001427BF"/>
    <w:rsid w:val="00147827"/>
    <w:rsid w:val="00151589"/>
    <w:rsid w:val="001528D5"/>
    <w:rsid w:val="00152CDE"/>
    <w:rsid w:val="00153EF9"/>
    <w:rsid w:val="00160FAA"/>
    <w:rsid w:val="00162E4D"/>
    <w:rsid w:val="001651FF"/>
    <w:rsid w:val="00170A2B"/>
    <w:rsid w:val="00170A54"/>
    <w:rsid w:val="001719F9"/>
    <w:rsid w:val="001731D2"/>
    <w:rsid w:val="00177A0F"/>
    <w:rsid w:val="00177EA4"/>
    <w:rsid w:val="001823A5"/>
    <w:rsid w:val="0018270A"/>
    <w:rsid w:val="00183DEA"/>
    <w:rsid w:val="00187208"/>
    <w:rsid w:val="001901D9"/>
    <w:rsid w:val="001935E6"/>
    <w:rsid w:val="0019599E"/>
    <w:rsid w:val="00195C28"/>
    <w:rsid w:val="00196663"/>
    <w:rsid w:val="00197563"/>
    <w:rsid w:val="00197C6C"/>
    <w:rsid w:val="001A1C5B"/>
    <w:rsid w:val="001A284F"/>
    <w:rsid w:val="001A298C"/>
    <w:rsid w:val="001A506C"/>
    <w:rsid w:val="001A54CD"/>
    <w:rsid w:val="001A6149"/>
    <w:rsid w:val="001A7EDF"/>
    <w:rsid w:val="001A7FFE"/>
    <w:rsid w:val="001B062E"/>
    <w:rsid w:val="001B111F"/>
    <w:rsid w:val="001B1A9E"/>
    <w:rsid w:val="001B3A72"/>
    <w:rsid w:val="001B4171"/>
    <w:rsid w:val="001B6CF0"/>
    <w:rsid w:val="001C02CE"/>
    <w:rsid w:val="001C44C1"/>
    <w:rsid w:val="001C570B"/>
    <w:rsid w:val="001C7A80"/>
    <w:rsid w:val="001C7ACF"/>
    <w:rsid w:val="001D002D"/>
    <w:rsid w:val="001D200E"/>
    <w:rsid w:val="001D2954"/>
    <w:rsid w:val="001E008E"/>
    <w:rsid w:val="001E0104"/>
    <w:rsid w:val="001E1804"/>
    <w:rsid w:val="001E2956"/>
    <w:rsid w:val="001E2AD2"/>
    <w:rsid w:val="001E3993"/>
    <w:rsid w:val="001E3C65"/>
    <w:rsid w:val="001E3D01"/>
    <w:rsid w:val="001E67CE"/>
    <w:rsid w:val="001F0DB9"/>
    <w:rsid w:val="001F1E3D"/>
    <w:rsid w:val="001F2CC6"/>
    <w:rsid w:val="002017EB"/>
    <w:rsid w:val="0020188A"/>
    <w:rsid w:val="00201FDE"/>
    <w:rsid w:val="00202778"/>
    <w:rsid w:val="0020418D"/>
    <w:rsid w:val="00205102"/>
    <w:rsid w:val="0020714B"/>
    <w:rsid w:val="00211618"/>
    <w:rsid w:val="00212E03"/>
    <w:rsid w:val="002164F6"/>
    <w:rsid w:val="00220B26"/>
    <w:rsid w:val="00222830"/>
    <w:rsid w:val="00224A88"/>
    <w:rsid w:val="00225917"/>
    <w:rsid w:val="00226444"/>
    <w:rsid w:val="0022709E"/>
    <w:rsid w:val="00227BEC"/>
    <w:rsid w:val="00227F9B"/>
    <w:rsid w:val="00233805"/>
    <w:rsid w:val="0023440A"/>
    <w:rsid w:val="00234773"/>
    <w:rsid w:val="00234C01"/>
    <w:rsid w:val="00240E87"/>
    <w:rsid w:val="002413FE"/>
    <w:rsid w:val="002440F0"/>
    <w:rsid w:val="0024507E"/>
    <w:rsid w:val="002459FB"/>
    <w:rsid w:val="002503BF"/>
    <w:rsid w:val="00251FA1"/>
    <w:rsid w:val="00252EA4"/>
    <w:rsid w:val="00253920"/>
    <w:rsid w:val="0025482A"/>
    <w:rsid w:val="00257BAB"/>
    <w:rsid w:val="0026125E"/>
    <w:rsid w:val="00261A13"/>
    <w:rsid w:val="00262CD4"/>
    <w:rsid w:val="00262D68"/>
    <w:rsid w:val="00265364"/>
    <w:rsid w:val="00265BD9"/>
    <w:rsid w:val="00265DEC"/>
    <w:rsid w:val="00270D9E"/>
    <w:rsid w:val="00271199"/>
    <w:rsid w:val="00271D66"/>
    <w:rsid w:val="00273471"/>
    <w:rsid w:val="00273C48"/>
    <w:rsid w:val="00273D87"/>
    <w:rsid w:val="00274262"/>
    <w:rsid w:val="00274B13"/>
    <w:rsid w:val="00277A9D"/>
    <w:rsid w:val="002805E3"/>
    <w:rsid w:val="00281E41"/>
    <w:rsid w:val="00282883"/>
    <w:rsid w:val="00283861"/>
    <w:rsid w:val="002867A9"/>
    <w:rsid w:val="002867B0"/>
    <w:rsid w:val="002908FE"/>
    <w:rsid w:val="00292063"/>
    <w:rsid w:val="002946BD"/>
    <w:rsid w:val="00294C72"/>
    <w:rsid w:val="002954E8"/>
    <w:rsid w:val="0029563C"/>
    <w:rsid w:val="00295A18"/>
    <w:rsid w:val="0029658D"/>
    <w:rsid w:val="00297643"/>
    <w:rsid w:val="002A026C"/>
    <w:rsid w:val="002A07CB"/>
    <w:rsid w:val="002A1E6E"/>
    <w:rsid w:val="002A23D5"/>
    <w:rsid w:val="002B0C7F"/>
    <w:rsid w:val="002B1B78"/>
    <w:rsid w:val="002B437D"/>
    <w:rsid w:val="002B54B8"/>
    <w:rsid w:val="002B6654"/>
    <w:rsid w:val="002C16E9"/>
    <w:rsid w:val="002D2842"/>
    <w:rsid w:val="002D298A"/>
    <w:rsid w:val="002D48C4"/>
    <w:rsid w:val="002D4A60"/>
    <w:rsid w:val="002D4D17"/>
    <w:rsid w:val="002D68F4"/>
    <w:rsid w:val="002E6138"/>
    <w:rsid w:val="002E69BB"/>
    <w:rsid w:val="002E7133"/>
    <w:rsid w:val="002E7DF6"/>
    <w:rsid w:val="002F0986"/>
    <w:rsid w:val="002F2637"/>
    <w:rsid w:val="002F27FA"/>
    <w:rsid w:val="002F316E"/>
    <w:rsid w:val="002F3744"/>
    <w:rsid w:val="002F5BD0"/>
    <w:rsid w:val="003007F7"/>
    <w:rsid w:val="00300CDE"/>
    <w:rsid w:val="0030170D"/>
    <w:rsid w:val="00303107"/>
    <w:rsid w:val="00304F6F"/>
    <w:rsid w:val="00305347"/>
    <w:rsid w:val="00306A67"/>
    <w:rsid w:val="00312AA9"/>
    <w:rsid w:val="003130F5"/>
    <w:rsid w:val="00314134"/>
    <w:rsid w:val="0031437C"/>
    <w:rsid w:val="003240E9"/>
    <w:rsid w:val="003247CF"/>
    <w:rsid w:val="00331E2F"/>
    <w:rsid w:val="003333A6"/>
    <w:rsid w:val="0033481F"/>
    <w:rsid w:val="00335194"/>
    <w:rsid w:val="00342740"/>
    <w:rsid w:val="00344408"/>
    <w:rsid w:val="00344A62"/>
    <w:rsid w:val="00346D5F"/>
    <w:rsid w:val="00347315"/>
    <w:rsid w:val="00351D91"/>
    <w:rsid w:val="00356223"/>
    <w:rsid w:val="003562B7"/>
    <w:rsid w:val="003567F9"/>
    <w:rsid w:val="00357105"/>
    <w:rsid w:val="00357132"/>
    <w:rsid w:val="0036050D"/>
    <w:rsid w:val="0036171E"/>
    <w:rsid w:val="00362C9D"/>
    <w:rsid w:val="00363629"/>
    <w:rsid w:val="003648E7"/>
    <w:rsid w:val="00365735"/>
    <w:rsid w:val="003663CE"/>
    <w:rsid w:val="00366614"/>
    <w:rsid w:val="003667C3"/>
    <w:rsid w:val="003672E6"/>
    <w:rsid w:val="0037178F"/>
    <w:rsid w:val="00373923"/>
    <w:rsid w:val="0037469C"/>
    <w:rsid w:val="00377B0D"/>
    <w:rsid w:val="00380D2B"/>
    <w:rsid w:val="0038357E"/>
    <w:rsid w:val="00384467"/>
    <w:rsid w:val="003845B1"/>
    <w:rsid w:val="00384814"/>
    <w:rsid w:val="00384D4E"/>
    <w:rsid w:val="00386010"/>
    <w:rsid w:val="00386EA9"/>
    <w:rsid w:val="00387A73"/>
    <w:rsid w:val="00390924"/>
    <w:rsid w:val="003944B4"/>
    <w:rsid w:val="00395B4D"/>
    <w:rsid w:val="003A2969"/>
    <w:rsid w:val="003A2983"/>
    <w:rsid w:val="003A43FC"/>
    <w:rsid w:val="003A550E"/>
    <w:rsid w:val="003A59BE"/>
    <w:rsid w:val="003A68EE"/>
    <w:rsid w:val="003A6F2A"/>
    <w:rsid w:val="003B1C73"/>
    <w:rsid w:val="003B3AA6"/>
    <w:rsid w:val="003B6E16"/>
    <w:rsid w:val="003C0CDF"/>
    <w:rsid w:val="003C0E17"/>
    <w:rsid w:val="003C1A9C"/>
    <w:rsid w:val="003C2375"/>
    <w:rsid w:val="003C4B6B"/>
    <w:rsid w:val="003C4D3E"/>
    <w:rsid w:val="003C60D8"/>
    <w:rsid w:val="003C6D6F"/>
    <w:rsid w:val="003D047C"/>
    <w:rsid w:val="003D2B05"/>
    <w:rsid w:val="003D2E50"/>
    <w:rsid w:val="003D3EE4"/>
    <w:rsid w:val="003D694E"/>
    <w:rsid w:val="003E0FC6"/>
    <w:rsid w:val="003E2DD9"/>
    <w:rsid w:val="003E36D9"/>
    <w:rsid w:val="003E66FB"/>
    <w:rsid w:val="003F0063"/>
    <w:rsid w:val="003F0E95"/>
    <w:rsid w:val="003F3C3D"/>
    <w:rsid w:val="003F4255"/>
    <w:rsid w:val="003F4753"/>
    <w:rsid w:val="003F4B89"/>
    <w:rsid w:val="003F4FF5"/>
    <w:rsid w:val="003F5916"/>
    <w:rsid w:val="003F6C19"/>
    <w:rsid w:val="003F746B"/>
    <w:rsid w:val="0040166F"/>
    <w:rsid w:val="0040290E"/>
    <w:rsid w:val="00404D95"/>
    <w:rsid w:val="00405858"/>
    <w:rsid w:val="00407701"/>
    <w:rsid w:val="0041047D"/>
    <w:rsid w:val="004137F9"/>
    <w:rsid w:val="00413BC6"/>
    <w:rsid w:val="004153BE"/>
    <w:rsid w:val="00415E4D"/>
    <w:rsid w:val="00415FC4"/>
    <w:rsid w:val="0042239D"/>
    <w:rsid w:val="004227A0"/>
    <w:rsid w:val="00422B4D"/>
    <w:rsid w:val="0042390F"/>
    <w:rsid w:val="00424093"/>
    <w:rsid w:val="004269F3"/>
    <w:rsid w:val="0043091A"/>
    <w:rsid w:val="004320DA"/>
    <w:rsid w:val="00435809"/>
    <w:rsid w:val="00437441"/>
    <w:rsid w:val="00437B49"/>
    <w:rsid w:val="00440F75"/>
    <w:rsid w:val="004428C2"/>
    <w:rsid w:val="0044331E"/>
    <w:rsid w:val="00443E75"/>
    <w:rsid w:val="00444489"/>
    <w:rsid w:val="0045108A"/>
    <w:rsid w:val="004519FC"/>
    <w:rsid w:val="00453566"/>
    <w:rsid w:val="00460D18"/>
    <w:rsid w:val="0046460F"/>
    <w:rsid w:val="004648FC"/>
    <w:rsid w:val="004649A4"/>
    <w:rsid w:val="004657D9"/>
    <w:rsid w:val="0047058B"/>
    <w:rsid w:val="0047072C"/>
    <w:rsid w:val="00470FE9"/>
    <w:rsid w:val="0047118D"/>
    <w:rsid w:val="00472FCA"/>
    <w:rsid w:val="00475F2C"/>
    <w:rsid w:val="00476C68"/>
    <w:rsid w:val="004819D8"/>
    <w:rsid w:val="00483D3B"/>
    <w:rsid w:val="004854DF"/>
    <w:rsid w:val="0048683C"/>
    <w:rsid w:val="0048757D"/>
    <w:rsid w:val="00492B0B"/>
    <w:rsid w:val="00494685"/>
    <w:rsid w:val="0049571C"/>
    <w:rsid w:val="00497BF3"/>
    <w:rsid w:val="004A0D96"/>
    <w:rsid w:val="004A107E"/>
    <w:rsid w:val="004A1241"/>
    <w:rsid w:val="004A186F"/>
    <w:rsid w:val="004A3EA8"/>
    <w:rsid w:val="004A4E38"/>
    <w:rsid w:val="004A4EF1"/>
    <w:rsid w:val="004B075B"/>
    <w:rsid w:val="004B08CA"/>
    <w:rsid w:val="004B4963"/>
    <w:rsid w:val="004B559E"/>
    <w:rsid w:val="004B594F"/>
    <w:rsid w:val="004B613F"/>
    <w:rsid w:val="004C070C"/>
    <w:rsid w:val="004C22FD"/>
    <w:rsid w:val="004C2F1D"/>
    <w:rsid w:val="004C3E79"/>
    <w:rsid w:val="004C6232"/>
    <w:rsid w:val="004C7644"/>
    <w:rsid w:val="004D001F"/>
    <w:rsid w:val="004D218C"/>
    <w:rsid w:val="004D28A2"/>
    <w:rsid w:val="004D28E8"/>
    <w:rsid w:val="004D5AA1"/>
    <w:rsid w:val="004D6D50"/>
    <w:rsid w:val="004E3153"/>
    <w:rsid w:val="004E31B0"/>
    <w:rsid w:val="004E439A"/>
    <w:rsid w:val="004E78B8"/>
    <w:rsid w:val="004F13F3"/>
    <w:rsid w:val="004F2B0F"/>
    <w:rsid w:val="004F2BB1"/>
    <w:rsid w:val="004F4760"/>
    <w:rsid w:val="004F4A62"/>
    <w:rsid w:val="004F584D"/>
    <w:rsid w:val="004F5FEC"/>
    <w:rsid w:val="004F6407"/>
    <w:rsid w:val="004F7041"/>
    <w:rsid w:val="004F7CBB"/>
    <w:rsid w:val="0050799B"/>
    <w:rsid w:val="00513E1F"/>
    <w:rsid w:val="00516181"/>
    <w:rsid w:val="005173AB"/>
    <w:rsid w:val="00517F14"/>
    <w:rsid w:val="005202CF"/>
    <w:rsid w:val="00521161"/>
    <w:rsid w:val="0052190F"/>
    <w:rsid w:val="0052255F"/>
    <w:rsid w:val="00525489"/>
    <w:rsid w:val="0052643A"/>
    <w:rsid w:val="00527490"/>
    <w:rsid w:val="00530243"/>
    <w:rsid w:val="005305F2"/>
    <w:rsid w:val="00532208"/>
    <w:rsid w:val="00534846"/>
    <w:rsid w:val="00536172"/>
    <w:rsid w:val="0053661C"/>
    <w:rsid w:val="005367B6"/>
    <w:rsid w:val="0053745E"/>
    <w:rsid w:val="0054238A"/>
    <w:rsid w:val="005449C3"/>
    <w:rsid w:val="005450A3"/>
    <w:rsid w:val="00547E5E"/>
    <w:rsid w:val="00550FE5"/>
    <w:rsid w:val="00551D75"/>
    <w:rsid w:val="00552AE4"/>
    <w:rsid w:val="00552D72"/>
    <w:rsid w:val="00553095"/>
    <w:rsid w:val="00553818"/>
    <w:rsid w:val="00555E2A"/>
    <w:rsid w:val="00555E79"/>
    <w:rsid w:val="005565CA"/>
    <w:rsid w:val="005571CB"/>
    <w:rsid w:val="00560DD2"/>
    <w:rsid w:val="00562468"/>
    <w:rsid w:val="00563791"/>
    <w:rsid w:val="00563E6B"/>
    <w:rsid w:val="00564023"/>
    <w:rsid w:val="00564A5B"/>
    <w:rsid w:val="005666CD"/>
    <w:rsid w:val="00574FB9"/>
    <w:rsid w:val="00575823"/>
    <w:rsid w:val="00575B71"/>
    <w:rsid w:val="005773C1"/>
    <w:rsid w:val="00581467"/>
    <w:rsid w:val="00581DFC"/>
    <w:rsid w:val="00582C50"/>
    <w:rsid w:val="00586495"/>
    <w:rsid w:val="00587C84"/>
    <w:rsid w:val="00590319"/>
    <w:rsid w:val="005907A4"/>
    <w:rsid w:val="00594689"/>
    <w:rsid w:val="0059553A"/>
    <w:rsid w:val="005A63C5"/>
    <w:rsid w:val="005A6667"/>
    <w:rsid w:val="005B02BE"/>
    <w:rsid w:val="005B05BE"/>
    <w:rsid w:val="005B0797"/>
    <w:rsid w:val="005B30C5"/>
    <w:rsid w:val="005B3108"/>
    <w:rsid w:val="005B55C2"/>
    <w:rsid w:val="005B5947"/>
    <w:rsid w:val="005C1ED5"/>
    <w:rsid w:val="005C488B"/>
    <w:rsid w:val="005C4F24"/>
    <w:rsid w:val="005C6359"/>
    <w:rsid w:val="005D1A60"/>
    <w:rsid w:val="005D2F14"/>
    <w:rsid w:val="005D50E9"/>
    <w:rsid w:val="005D523E"/>
    <w:rsid w:val="005D6CDA"/>
    <w:rsid w:val="005D73C7"/>
    <w:rsid w:val="005D73E5"/>
    <w:rsid w:val="005D7EF5"/>
    <w:rsid w:val="005E2081"/>
    <w:rsid w:val="005E60F8"/>
    <w:rsid w:val="005E79E4"/>
    <w:rsid w:val="005F0FE9"/>
    <w:rsid w:val="005F1BAC"/>
    <w:rsid w:val="005F2B0A"/>
    <w:rsid w:val="005F54EC"/>
    <w:rsid w:val="00603DF8"/>
    <w:rsid w:val="00604A13"/>
    <w:rsid w:val="00605FD4"/>
    <w:rsid w:val="00606702"/>
    <w:rsid w:val="00607D1D"/>
    <w:rsid w:val="006105ED"/>
    <w:rsid w:val="006247B2"/>
    <w:rsid w:val="00625040"/>
    <w:rsid w:val="0062520E"/>
    <w:rsid w:val="00625DFB"/>
    <w:rsid w:val="00626C99"/>
    <w:rsid w:val="00632E74"/>
    <w:rsid w:val="0063366D"/>
    <w:rsid w:val="00633ECB"/>
    <w:rsid w:val="006350DF"/>
    <w:rsid w:val="00636B1B"/>
    <w:rsid w:val="0064230C"/>
    <w:rsid w:val="00643C65"/>
    <w:rsid w:val="00645793"/>
    <w:rsid w:val="006472BD"/>
    <w:rsid w:val="006477F0"/>
    <w:rsid w:val="00650182"/>
    <w:rsid w:val="00651FB4"/>
    <w:rsid w:val="00652B91"/>
    <w:rsid w:val="006543F2"/>
    <w:rsid w:val="00656BA9"/>
    <w:rsid w:val="0065728F"/>
    <w:rsid w:val="006601B6"/>
    <w:rsid w:val="006603E2"/>
    <w:rsid w:val="0066064B"/>
    <w:rsid w:val="0066149C"/>
    <w:rsid w:val="00661B59"/>
    <w:rsid w:val="00666844"/>
    <w:rsid w:val="00672205"/>
    <w:rsid w:val="00673B53"/>
    <w:rsid w:val="00676544"/>
    <w:rsid w:val="0067655C"/>
    <w:rsid w:val="006766C3"/>
    <w:rsid w:val="006808D4"/>
    <w:rsid w:val="006833C5"/>
    <w:rsid w:val="00684A59"/>
    <w:rsid w:val="006858DB"/>
    <w:rsid w:val="00687DAA"/>
    <w:rsid w:val="006914C1"/>
    <w:rsid w:val="006952A7"/>
    <w:rsid w:val="00697249"/>
    <w:rsid w:val="006979F3"/>
    <w:rsid w:val="006A3181"/>
    <w:rsid w:val="006A345D"/>
    <w:rsid w:val="006A3534"/>
    <w:rsid w:val="006A68D7"/>
    <w:rsid w:val="006A7238"/>
    <w:rsid w:val="006B2D4E"/>
    <w:rsid w:val="006B2F50"/>
    <w:rsid w:val="006B5084"/>
    <w:rsid w:val="006C1787"/>
    <w:rsid w:val="006C59FA"/>
    <w:rsid w:val="006C5A41"/>
    <w:rsid w:val="006C790E"/>
    <w:rsid w:val="006D220F"/>
    <w:rsid w:val="006D3094"/>
    <w:rsid w:val="006D69FE"/>
    <w:rsid w:val="006D73EE"/>
    <w:rsid w:val="006D762D"/>
    <w:rsid w:val="006E0276"/>
    <w:rsid w:val="006E0599"/>
    <w:rsid w:val="006E4DA1"/>
    <w:rsid w:val="006E4FCE"/>
    <w:rsid w:val="006E6D7F"/>
    <w:rsid w:val="006F38ED"/>
    <w:rsid w:val="006F5C8F"/>
    <w:rsid w:val="006F614F"/>
    <w:rsid w:val="00700640"/>
    <w:rsid w:val="00702CCE"/>
    <w:rsid w:val="00705DF5"/>
    <w:rsid w:val="00706175"/>
    <w:rsid w:val="0070673E"/>
    <w:rsid w:val="0070794F"/>
    <w:rsid w:val="00707AB2"/>
    <w:rsid w:val="00710D5C"/>
    <w:rsid w:val="00712761"/>
    <w:rsid w:val="00712DA8"/>
    <w:rsid w:val="00714057"/>
    <w:rsid w:val="0071413F"/>
    <w:rsid w:val="007165A6"/>
    <w:rsid w:val="00717443"/>
    <w:rsid w:val="00725B28"/>
    <w:rsid w:val="00726F8D"/>
    <w:rsid w:val="00730686"/>
    <w:rsid w:val="00730E2C"/>
    <w:rsid w:val="00731FE5"/>
    <w:rsid w:val="007322E4"/>
    <w:rsid w:val="00733387"/>
    <w:rsid w:val="007406E2"/>
    <w:rsid w:val="00741BBD"/>
    <w:rsid w:val="00747950"/>
    <w:rsid w:val="0075481D"/>
    <w:rsid w:val="00755D1A"/>
    <w:rsid w:val="0075634A"/>
    <w:rsid w:val="007603A7"/>
    <w:rsid w:val="0076091F"/>
    <w:rsid w:val="00760E70"/>
    <w:rsid w:val="00761308"/>
    <w:rsid w:val="00761ED2"/>
    <w:rsid w:val="00765544"/>
    <w:rsid w:val="00770C93"/>
    <w:rsid w:val="00777347"/>
    <w:rsid w:val="00777515"/>
    <w:rsid w:val="00781651"/>
    <w:rsid w:val="00783605"/>
    <w:rsid w:val="00784479"/>
    <w:rsid w:val="00787DD2"/>
    <w:rsid w:val="00792707"/>
    <w:rsid w:val="00794438"/>
    <w:rsid w:val="00797534"/>
    <w:rsid w:val="00797DF1"/>
    <w:rsid w:val="007A4F37"/>
    <w:rsid w:val="007B0441"/>
    <w:rsid w:val="007B07C3"/>
    <w:rsid w:val="007B09A2"/>
    <w:rsid w:val="007B14C8"/>
    <w:rsid w:val="007B3FB6"/>
    <w:rsid w:val="007B5105"/>
    <w:rsid w:val="007B6E04"/>
    <w:rsid w:val="007B7942"/>
    <w:rsid w:val="007C32ED"/>
    <w:rsid w:val="007C38D1"/>
    <w:rsid w:val="007C5379"/>
    <w:rsid w:val="007C6DDB"/>
    <w:rsid w:val="007D0E45"/>
    <w:rsid w:val="007D1541"/>
    <w:rsid w:val="007D2AD7"/>
    <w:rsid w:val="007D35AB"/>
    <w:rsid w:val="007E0DE4"/>
    <w:rsid w:val="007E18C0"/>
    <w:rsid w:val="007E239A"/>
    <w:rsid w:val="007E27B6"/>
    <w:rsid w:val="007E319B"/>
    <w:rsid w:val="007E32AD"/>
    <w:rsid w:val="007E6398"/>
    <w:rsid w:val="007E65B9"/>
    <w:rsid w:val="007E7C1C"/>
    <w:rsid w:val="007F1D37"/>
    <w:rsid w:val="007F6548"/>
    <w:rsid w:val="008016C4"/>
    <w:rsid w:val="008017EC"/>
    <w:rsid w:val="0080351D"/>
    <w:rsid w:val="00806609"/>
    <w:rsid w:val="0081167F"/>
    <w:rsid w:val="0081274A"/>
    <w:rsid w:val="00814DD8"/>
    <w:rsid w:val="00815425"/>
    <w:rsid w:val="00817168"/>
    <w:rsid w:val="00821BD5"/>
    <w:rsid w:val="00823710"/>
    <w:rsid w:val="00823B03"/>
    <w:rsid w:val="0082742A"/>
    <w:rsid w:val="008319F9"/>
    <w:rsid w:val="00833FF3"/>
    <w:rsid w:val="008346FD"/>
    <w:rsid w:val="00835E57"/>
    <w:rsid w:val="00853C81"/>
    <w:rsid w:val="0085407B"/>
    <w:rsid w:val="0085428A"/>
    <w:rsid w:val="00854B6A"/>
    <w:rsid w:val="00854E2A"/>
    <w:rsid w:val="008558F5"/>
    <w:rsid w:val="008640BF"/>
    <w:rsid w:val="00864C90"/>
    <w:rsid w:val="00867B58"/>
    <w:rsid w:val="00870060"/>
    <w:rsid w:val="00871145"/>
    <w:rsid w:val="00874B10"/>
    <w:rsid w:val="00875B60"/>
    <w:rsid w:val="00877B55"/>
    <w:rsid w:val="0088055E"/>
    <w:rsid w:val="00880B77"/>
    <w:rsid w:val="008817F3"/>
    <w:rsid w:val="00881BEA"/>
    <w:rsid w:val="00883C82"/>
    <w:rsid w:val="0088406D"/>
    <w:rsid w:val="00885306"/>
    <w:rsid w:val="008860E6"/>
    <w:rsid w:val="00886662"/>
    <w:rsid w:val="008914BD"/>
    <w:rsid w:val="00891EC1"/>
    <w:rsid w:val="008949FB"/>
    <w:rsid w:val="008960B4"/>
    <w:rsid w:val="008A2586"/>
    <w:rsid w:val="008A33F1"/>
    <w:rsid w:val="008A49C5"/>
    <w:rsid w:val="008A4B4C"/>
    <w:rsid w:val="008A4C36"/>
    <w:rsid w:val="008A542A"/>
    <w:rsid w:val="008A5D92"/>
    <w:rsid w:val="008A70F5"/>
    <w:rsid w:val="008A78B5"/>
    <w:rsid w:val="008B1869"/>
    <w:rsid w:val="008B2EAA"/>
    <w:rsid w:val="008B482E"/>
    <w:rsid w:val="008B5041"/>
    <w:rsid w:val="008B52D1"/>
    <w:rsid w:val="008B559F"/>
    <w:rsid w:val="008C44E0"/>
    <w:rsid w:val="008C7ED7"/>
    <w:rsid w:val="008D03B0"/>
    <w:rsid w:val="008D3CAA"/>
    <w:rsid w:val="008D7A64"/>
    <w:rsid w:val="008E0992"/>
    <w:rsid w:val="008E0A57"/>
    <w:rsid w:val="008E4FAE"/>
    <w:rsid w:val="008E5993"/>
    <w:rsid w:val="008E63ED"/>
    <w:rsid w:val="008F0013"/>
    <w:rsid w:val="008F31A6"/>
    <w:rsid w:val="008F448E"/>
    <w:rsid w:val="00900A31"/>
    <w:rsid w:val="009015F7"/>
    <w:rsid w:val="00902F5E"/>
    <w:rsid w:val="00905603"/>
    <w:rsid w:val="00906B13"/>
    <w:rsid w:val="00911460"/>
    <w:rsid w:val="009138C1"/>
    <w:rsid w:val="009173F6"/>
    <w:rsid w:val="00920F5E"/>
    <w:rsid w:val="009213BB"/>
    <w:rsid w:val="009224E1"/>
    <w:rsid w:val="0092311C"/>
    <w:rsid w:val="00926866"/>
    <w:rsid w:val="009277D5"/>
    <w:rsid w:val="009279E8"/>
    <w:rsid w:val="00931EC6"/>
    <w:rsid w:val="0093448A"/>
    <w:rsid w:val="009373D0"/>
    <w:rsid w:val="00940161"/>
    <w:rsid w:val="009402EB"/>
    <w:rsid w:val="009417A8"/>
    <w:rsid w:val="00941B93"/>
    <w:rsid w:val="00943848"/>
    <w:rsid w:val="00946F85"/>
    <w:rsid w:val="00950DC1"/>
    <w:rsid w:val="009526E5"/>
    <w:rsid w:val="009552D0"/>
    <w:rsid w:val="009571AE"/>
    <w:rsid w:val="00957619"/>
    <w:rsid w:val="00962E60"/>
    <w:rsid w:val="00967E59"/>
    <w:rsid w:val="0097072F"/>
    <w:rsid w:val="009728C4"/>
    <w:rsid w:val="0097474B"/>
    <w:rsid w:val="00974785"/>
    <w:rsid w:val="00977A24"/>
    <w:rsid w:val="009811C9"/>
    <w:rsid w:val="00981890"/>
    <w:rsid w:val="009819FF"/>
    <w:rsid w:val="00981B14"/>
    <w:rsid w:val="00981C7E"/>
    <w:rsid w:val="009900DF"/>
    <w:rsid w:val="009944E4"/>
    <w:rsid w:val="0099531F"/>
    <w:rsid w:val="00996074"/>
    <w:rsid w:val="009A0311"/>
    <w:rsid w:val="009A4B6F"/>
    <w:rsid w:val="009A68BA"/>
    <w:rsid w:val="009B0977"/>
    <w:rsid w:val="009B2653"/>
    <w:rsid w:val="009B4788"/>
    <w:rsid w:val="009B49E2"/>
    <w:rsid w:val="009B4D99"/>
    <w:rsid w:val="009B4F20"/>
    <w:rsid w:val="009B4FB5"/>
    <w:rsid w:val="009C2818"/>
    <w:rsid w:val="009C44AB"/>
    <w:rsid w:val="009C5F3A"/>
    <w:rsid w:val="009C77D3"/>
    <w:rsid w:val="009C7A56"/>
    <w:rsid w:val="009D26C3"/>
    <w:rsid w:val="009D4756"/>
    <w:rsid w:val="009D5171"/>
    <w:rsid w:val="009D5A11"/>
    <w:rsid w:val="009D5DFE"/>
    <w:rsid w:val="009D7F19"/>
    <w:rsid w:val="009E2952"/>
    <w:rsid w:val="009E69CF"/>
    <w:rsid w:val="009E6CE7"/>
    <w:rsid w:val="009E7BD5"/>
    <w:rsid w:val="009F0B13"/>
    <w:rsid w:val="009F6830"/>
    <w:rsid w:val="009F7E8C"/>
    <w:rsid w:val="00A0069B"/>
    <w:rsid w:val="00A01BCC"/>
    <w:rsid w:val="00A0369D"/>
    <w:rsid w:val="00A047F7"/>
    <w:rsid w:val="00A07E15"/>
    <w:rsid w:val="00A1267D"/>
    <w:rsid w:val="00A13939"/>
    <w:rsid w:val="00A146B6"/>
    <w:rsid w:val="00A14C47"/>
    <w:rsid w:val="00A16234"/>
    <w:rsid w:val="00A162F5"/>
    <w:rsid w:val="00A16B17"/>
    <w:rsid w:val="00A23042"/>
    <w:rsid w:val="00A248E4"/>
    <w:rsid w:val="00A25656"/>
    <w:rsid w:val="00A25A43"/>
    <w:rsid w:val="00A27959"/>
    <w:rsid w:val="00A308F1"/>
    <w:rsid w:val="00A312B4"/>
    <w:rsid w:val="00A3280C"/>
    <w:rsid w:val="00A343E5"/>
    <w:rsid w:val="00A35710"/>
    <w:rsid w:val="00A36DC8"/>
    <w:rsid w:val="00A40DB3"/>
    <w:rsid w:val="00A40FB7"/>
    <w:rsid w:val="00A41052"/>
    <w:rsid w:val="00A45885"/>
    <w:rsid w:val="00A510A7"/>
    <w:rsid w:val="00A5415B"/>
    <w:rsid w:val="00A54739"/>
    <w:rsid w:val="00A568D0"/>
    <w:rsid w:val="00A614B6"/>
    <w:rsid w:val="00A617E4"/>
    <w:rsid w:val="00A61B2D"/>
    <w:rsid w:val="00A61EA9"/>
    <w:rsid w:val="00A63F02"/>
    <w:rsid w:val="00A64281"/>
    <w:rsid w:val="00A704FA"/>
    <w:rsid w:val="00A75CB0"/>
    <w:rsid w:val="00A8055B"/>
    <w:rsid w:val="00A80E6A"/>
    <w:rsid w:val="00A8198E"/>
    <w:rsid w:val="00A8299F"/>
    <w:rsid w:val="00A82D91"/>
    <w:rsid w:val="00A85723"/>
    <w:rsid w:val="00A85BF8"/>
    <w:rsid w:val="00A86A53"/>
    <w:rsid w:val="00A87C15"/>
    <w:rsid w:val="00A91338"/>
    <w:rsid w:val="00A91A4D"/>
    <w:rsid w:val="00A95CAB"/>
    <w:rsid w:val="00AA4924"/>
    <w:rsid w:val="00AA5DE5"/>
    <w:rsid w:val="00AB12E7"/>
    <w:rsid w:val="00AB16E9"/>
    <w:rsid w:val="00AB341E"/>
    <w:rsid w:val="00AC15B1"/>
    <w:rsid w:val="00AC3CF7"/>
    <w:rsid w:val="00AC71FC"/>
    <w:rsid w:val="00AD0A91"/>
    <w:rsid w:val="00AD3B53"/>
    <w:rsid w:val="00AD3EAC"/>
    <w:rsid w:val="00AD60AF"/>
    <w:rsid w:val="00AD7D16"/>
    <w:rsid w:val="00AE1556"/>
    <w:rsid w:val="00AE4988"/>
    <w:rsid w:val="00AF043C"/>
    <w:rsid w:val="00AF0944"/>
    <w:rsid w:val="00AF3966"/>
    <w:rsid w:val="00AF4816"/>
    <w:rsid w:val="00B03541"/>
    <w:rsid w:val="00B07E7A"/>
    <w:rsid w:val="00B11936"/>
    <w:rsid w:val="00B141CF"/>
    <w:rsid w:val="00B158C2"/>
    <w:rsid w:val="00B1784D"/>
    <w:rsid w:val="00B31869"/>
    <w:rsid w:val="00B324A9"/>
    <w:rsid w:val="00B331E0"/>
    <w:rsid w:val="00B33208"/>
    <w:rsid w:val="00B33D8D"/>
    <w:rsid w:val="00B34DFB"/>
    <w:rsid w:val="00B35ABB"/>
    <w:rsid w:val="00B35E90"/>
    <w:rsid w:val="00B370BC"/>
    <w:rsid w:val="00B4005E"/>
    <w:rsid w:val="00B4131A"/>
    <w:rsid w:val="00B41921"/>
    <w:rsid w:val="00B42040"/>
    <w:rsid w:val="00B4232D"/>
    <w:rsid w:val="00B44CAD"/>
    <w:rsid w:val="00B45EE0"/>
    <w:rsid w:val="00B508FD"/>
    <w:rsid w:val="00B5204B"/>
    <w:rsid w:val="00B550BD"/>
    <w:rsid w:val="00B563EC"/>
    <w:rsid w:val="00B56C16"/>
    <w:rsid w:val="00B61E45"/>
    <w:rsid w:val="00B628E7"/>
    <w:rsid w:val="00B64649"/>
    <w:rsid w:val="00B646E9"/>
    <w:rsid w:val="00B67399"/>
    <w:rsid w:val="00B702B7"/>
    <w:rsid w:val="00B7032E"/>
    <w:rsid w:val="00B70405"/>
    <w:rsid w:val="00B70A7A"/>
    <w:rsid w:val="00B71F79"/>
    <w:rsid w:val="00B72CE3"/>
    <w:rsid w:val="00B73D7C"/>
    <w:rsid w:val="00B81E12"/>
    <w:rsid w:val="00B82D71"/>
    <w:rsid w:val="00B8386D"/>
    <w:rsid w:val="00B83947"/>
    <w:rsid w:val="00B857E7"/>
    <w:rsid w:val="00B87454"/>
    <w:rsid w:val="00B93764"/>
    <w:rsid w:val="00B93D15"/>
    <w:rsid w:val="00B96D28"/>
    <w:rsid w:val="00BA0321"/>
    <w:rsid w:val="00BA0F16"/>
    <w:rsid w:val="00BA1663"/>
    <w:rsid w:val="00BA241F"/>
    <w:rsid w:val="00BB2872"/>
    <w:rsid w:val="00BB3198"/>
    <w:rsid w:val="00BB6F4D"/>
    <w:rsid w:val="00BB707B"/>
    <w:rsid w:val="00BC30BA"/>
    <w:rsid w:val="00BC587C"/>
    <w:rsid w:val="00BC60EA"/>
    <w:rsid w:val="00BC6EB4"/>
    <w:rsid w:val="00BD1D6E"/>
    <w:rsid w:val="00BD20C2"/>
    <w:rsid w:val="00BD3567"/>
    <w:rsid w:val="00BD3F92"/>
    <w:rsid w:val="00BD4C95"/>
    <w:rsid w:val="00BD60E8"/>
    <w:rsid w:val="00BD6A80"/>
    <w:rsid w:val="00BE41AD"/>
    <w:rsid w:val="00BE58FF"/>
    <w:rsid w:val="00BE6C09"/>
    <w:rsid w:val="00BE79B0"/>
    <w:rsid w:val="00BF0016"/>
    <w:rsid w:val="00C02C52"/>
    <w:rsid w:val="00C0399A"/>
    <w:rsid w:val="00C11057"/>
    <w:rsid w:val="00C11A16"/>
    <w:rsid w:val="00C12D7B"/>
    <w:rsid w:val="00C17C27"/>
    <w:rsid w:val="00C23237"/>
    <w:rsid w:val="00C239FA"/>
    <w:rsid w:val="00C23C21"/>
    <w:rsid w:val="00C24CBF"/>
    <w:rsid w:val="00C26497"/>
    <w:rsid w:val="00C26610"/>
    <w:rsid w:val="00C2697D"/>
    <w:rsid w:val="00C32A07"/>
    <w:rsid w:val="00C378CF"/>
    <w:rsid w:val="00C41F31"/>
    <w:rsid w:val="00C41F3B"/>
    <w:rsid w:val="00C44B5B"/>
    <w:rsid w:val="00C45403"/>
    <w:rsid w:val="00C46733"/>
    <w:rsid w:val="00C508E3"/>
    <w:rsid w:val="00C5090C"/>
    <w:rsid w:val="00C51122"/>
    <w:rsid w:val="00C51497"/>
    <w:rsid w:val="00C52039"/>
    <w:rsid w:val="00C546CD"/>
    <w:rsid w:val="00C554C2"/>
    <w:rsid w:val="00C562FC"/>
    <w:rsid w:val="00C626AE"/>
    <w:rsid w:val="00C64488"/>
    <w:rsid w:val="00C668CE"/>
    <w:rsid w:val="00C67542"/>
    <w:rsid w:val="00C702B1"/>
    <w:rsid w:val="00C72AC9"/>
    <w:rsid w:val="00C7338D"/>
    <w:rsid w:val="00C73A73"/>
    <w:rsid w:val="00C7695F"/>
    <w:rsid w:val="00C808D6"/>
    <w:rsid w:val="00C81A61"/>
    <w:rsid w:val="00C82F47"/>
    <w:rsid w:val="00C853FF"/>
    <w:rsid w:val="00C86891"/>
    <w:rsid w:val="00C87C3F"/>
    <w:rsid w:val="00C914B8"/>
    <w:rsid w:val="00C92CCA"/>
    <w:rsid w:val="00C94B6F"/>
    <w:rsid w:val="00C96661"/>
    <w:rsid w:val="00CA00B3"/>
    <w:rsid w:val="00CA066A"/>
    <w:rsid w:val="00CA2509"/>
    <w:rsid w:val="00CA311A"/>
    <w:rsid w:val="00CA4C0D"/>
    <w:rsid w:val="00CA4EFA"/>
    <w:rsid w:val="00CA5FC2"/>
    <w:rsid w:val="00CA7452"/>
    <w:rsid w:val="00CB1409"/>
    <w:rsid w:val="00CB2C81"/>
    <w:rsid w:val="00CB582D"/>
    <w:rsid w:val="00CB61B1"/>
    <w:rsid w:val="00CC2451"/>
    <w:rsid w:val="00CC49F0"/>
    <w:rsid w:val="00CC62BF"/>
    <w:rsid w:val="00CD0653"/>
    <w:rsid w:val="00CD0A93"/>
    <w:rsid w:val="00CD40A4"/>
    <w:rsid w:val="00CD7A2F"/>
    <w:rsid w:val="00CE1B2B"/>
    <w:rsid w:val="00CE2C84"/>
    <w:rsid w:val="00CE49E0"/>
    <w:rsid w:val="00CF2ACE"/>
    <w:rsid w:val="00CF51D9"/>
    <w:rsid w:val="00CF52A3"/>
    <w:rsid w:val="00CF7B8A"/>
    <w:rsid w:val="00D0284F"/>
    <w:rsid w:val="00D02864"/>
    <w:rsid w:val="00D02B39"/>
    <w:rsid w:val="00D04578"/>
    <w:rsid w:val="00D04B91"/>
    <w:rsid w:val="00D05155"/>
    <w:rsid w:val="00D052EC"/>
    <w:rsid w:val="00D1087F"/>
    <w:rsid w:val="00D12A12"/>
    <w:rsid w:val="00D12BE5"/>
    <w:rsid w:val="00D130C3"/>
    <w:rsid w:val="00D16534"/>
    <w:rsid w:val="00D16891"/>
    <w:rsid w:val="00D17706"/>
    <w:rsid w:val="00D20AFE"/>
    <w:rsid w:val="00D216B5"/>
    <w:rsid w:val="00D237BE"/>
    <w:rsid w:val="00D25705"/>
    <w:rsid w:val="00D30A31"/>
    <w:rsid w:val="00D32882"/>
    <w:rsid w:val="00D3712A"/>
    <w:rsid w:val="00D41336"/>
    <w:rsid w:val="00D41ACF"/>
    <w:rsid w:val="00D41D76"/>
    <w:rsid w:val="00D425DA"/>
    <w:rsid w:val="00D4415A"/>
    <w:rsid w:val="00D44496"/>
    <w:rsid w:val="00D45CAA"/>
    <w:rsid w:val="00D50F93"/>
    <w:rsid w:val="00D52627"/>
    <w:rsid w:val="00D527B8"/>
    <w:rsid w:val="00D5295C"/>
    <w:rsid w:val="00D53846"/>
    <w:rsid w:val="00D55780"/>
    <w:rsid w:val="00D564ED"/>
    <w:rsid w:val="00D56BF4"/>
    <w:rsid w:val="00D6056E"/>
    <w:rsid w:val="00D6420F"/>
    <w:rsid w:val="00D64AB9"/>
    <w:rsid w:val="00D71B8F"/>
    <w:rsid w:val="00D723BF"/>
    <w:rsid w:val="00D75A3A"/>
    <w:rsid w:val="00D75E8B"/>
    <w:rsid w:val="00D762E9"/>
    <w:rsid w:val="00D77E27"/>
    <w:rsid w:val="00D80102"/>
    <w:rsid w:val="00D80913"/>
    <w:rsid w:val="00D810B6"/>
    <w:rsid w:val="00D83D00"/>
    <w:rsid w:val="00D84AD8"/>
    <w:rsid w:val="00D87D13"/>
    <w:rsid w:val="00D900B5"/>
    <w:rsid w:val="00D908F6"/>
    <w:rsid w:val="00D90EC2"/>
    <w:rsid w:val="00D924D9"/>
    <w:rsid w:val="00D94D08"/>
    <w:rsid w:val="00DA052D"/>
    <w:rsid w:val="00DA07C3"/>
    <w:rsid w:val="00DA0DE5"/>
    <w:rsid w:val="00DA1FBE"/>
    <w:rsid w:val="00DA29CD"/>
    <w:rsid w:val="00DA3DE3"/>
    <w:rsid w:val="00DA59E8"/>
    <w:rsid w:val="00DB120B"/>
    <w:rsid w:val="00DB335C"/>
    <w:rsid w:val="00DB3CBA"/>
    <w:rsid w:val="00DB4D0E"/>
    <w:rsid w:val="00DB6671"/>
    <w:rsid w:val="00DC22B7"/>
    <w:rsid w:val="00DC2AC8"/>
    <w:rsid w:val="00DC4244"/>
    <w:rsid w:val="00DD0754"/>
    <w:rsid w:val="00DD2EE0"/>
    <w:rsid w:val="00DD47B8"/>
    <w:rsid w:val="00DE278B"/>
    <w:rsid w:val="00DE39CE"/>
    <w:rsid w:val="00DE3B2D"/>
    <w:rsid w:val="00DE525C"/>
    <w:rsid w:val="00DE7F8B"/>
    <w:rsid w:val="00DF0984"/>
    <w:rsid w:val="00DF23F3"/>
    <w:rsid w:val="00DF4F81"/>
    <w:rsid w:val="00DF73AE"/>
    <w:rsid w:val="00E007BA"/>
    <w:rsid w:val="00E042E0"/>
    <w:rsid w:val="00E07BBC"/>
    <w:rsid w:val="00E13F5E"/>
    <w:rsid w:val="00E15B77"/>
    <w:rsid w:val="00E17DBD"/>
    <w:rsid w:val="00E2353A"/>
    <w:rsid w:val="00E24010"/>
    <w:rsid w:val="00E24572"/>
    <w:rsid w:val="00E259EC"/>
    <w:rsid w:val="00E26000"/>
    <w:rsid w:val="00E2787B"/>
    <w:rsid w:val="00E3133F"/>
    <w:rsid w:val="00E31F12"/>
    <w:rsid w:val="00E32BCC"/>
    <w:rsid w:val="00E32CC6"/>
    <w:rsid w:val="00E332DF"/>
    <w:rsid w:val="00E34F1A"/>
    <w:rsid w:val="00E361B1"/>
    <w:rsid w:val="00E4248A"/>
    <w:rsid w:val="00E43A6F"/>
    <w:rsid w:val="00E466B4"/>
    <w:rsid w:val="00E475D8"/>
    <w:rsid w:val="00E500CD"/>
    <w:rsid w:val="00E5057A"/>
    <w:rsid w:val="00E51B00"/>
    <w:rsid w:val="00E52071"/>
    <w:rsid w:val="00E53216"/>
    <w:rsid w:val="00E56600"/>
    <w:rsid w:val="00E57756"/>
    <w:rsid w:val="00E57760"/>
    <w:rsid w:val="00E60FA6"/>
    <w:rsid w:val="00E61C02"/>
    <w:rsid w:val="00E65230"/>
    <w:rsid w:val="00E6524D"/>
    <w:rsid w:val="00E727EC"/>
    <w:rsid w:val="00E7535A"/>
    <w:rsid w:val="00E76A64"/>
    <w:rsid w:val="00E83379"/>
    <w:rsid w:val="00E83555"/>
    <w:rsid w:val="00E83598"/>
    <w:rsid w:val="00E8788F"/>
    <w:rsid w:val="00E92114"/>
    <w:rsid w:val="00E9215C"/>
    <w:rsid w:val="00EA1901"/>
    <w:rsid w:val="00EA34B4"/>
    <w:rsid w:val="00EA6E98"/>
    <w:rsid w:val="00EB16AA"/>
    <w:rsid w:val="00EB282A"/>
    <w:rsid w:val="00EB6BB4"/>
    <w:rsid w:val="00EB6ED7"/>
    <w:rsid w:val="00EB7624"/>
    <w:rsid w:val="00EC0FBC"/>
    <w:rsid w:val="00EC23F5"/>
    <w:rsid w:val="00EC3243"/>
    <w:rsid w:val="00EC39EE"/>
    <w:rsid w:val="00EC40FE"/>
    <w:rsid w:val="00EC4995"/>
    <w:rsid w:val="00ED0FE0"/>
    <w:rsid w:val="00ED24AE"/>
    <w:rsid w:val="00ED43F6"/>
    <w:rsid w:val="00ED5607"/>
    <w:rsid w:val="00ED7130"/>
    <w:rsid w:val="00ED776C"/>
    <w:rsid w:val="00EE1917"/>
    <w:rsid w:val="00EE2287"/>
    <w:rsid w:val="00EE5629"/>
    <w:rsid w:val="00EE5EE2"/>
    <w:rsid w:val="00EE734E"/>
    <w:rsid w:val="00EF2935"/>
    <w:rsid w:val="00EF45BB"/>
    <w:rsid w:val="00EF473E"/>
    <w:rsid w:val="00EF75CA"/>
    <w:rsid w:val="00F01D63"/>
    <w:rsid w:val="00F051B4"/>
    <w:rsid w:val="00F06978"/>
    <w:rsid w:val="00F07B8A"/>
    <w:rsid w:val="00F07DD2"/>
    <w:rsid w:val="00F10E09"/>
    <w:rsid w:val="00F11440"/>
    <w:rsid w:val="00F12038"/>
    <w:rsid w:val="00F12E8F"/>
    <w:rsid w:val="00F152C6"/>
    <w:rsid w:val="00F170AB"/>
    <w:rsid w:val="00F17DA1"/>
    <w:rsid w:val="00F20F9B"/>
    <w:rsid w:val="00F2269D"/>
    <w:rsid w:val="00F23740"/>
    <w:rsid w:val="00F23FAD"/>
    <w:rsid w:val="00F247E3"/>
    <w:rsid w:val="00F24842"/>
    <w:rsid w:val="00F27DB1"/>
    <w:rsid w:val="00F37E2B"/>
    <w:rsid w:val="00F434C5"/>
    <w:rsid w:val="00F4394B"/>
    <w:rsid w:val="00F44963"/>
    <w:rsid w:val="00F457EE"/>
    <w:rsid w:val="00F51746"/>
    <w:rsid w:val="00F5589C"/>
    <w:rsid w:val="00F57707"/>
    <w:rsid w:val="00F618C9"/>
    <w:rsid w:val="00F61DEB"/>
    <w:rsid w:val="00F66161"/>
    <w:rsid w:val="00F66E33"/>
    <w:rsid w:val="00F670C2"/>
    <w:rsid w:val="00F725C8"/>
    <w:rsid w:val="00F72978"/>
    <w:rsid w:val="00F73739"/>
    <w:rsid w:val="00F74B95"/>
    <w:rsid w:val="00F765D6"/>
    <w:rsid w:val="00F7691C"/>
    <w:rsid w:val="00F77B3A"/>
    <w:rsid w:val="00F77B48"/>
    <w:rsid w:val="00F803A1"/>
    <w:rsid w:val="00F8068B"/>
    <w:rsid w:val="00F87514"/>
    <w:rsid w:val="00F87B41"/>
    <w:rsid w:val="00F92F94"/>
    <w:rsid w:val="00F937B2"/>
    <w:rsid w:val="00F93C08"/>
    <w:rsid w:val="00F94569"/>
    <w:rsid w:val="00F97C12"/>
    <w:rsid w:val="00FA14CF"/>
    <w:rsid w:val="00FA2B6C"/>
    <w:rsid w:val="00FA30F7"/>
    <w:rsid w:val="00FB1566"/>
    <w:rsid w:val="00FB234D"/>
    <w:rsid w:val="00FB40AD"/>
    <w:rsid w:val="00FC0102"/>
    <w:rsid w:val="00FC056C"/>
    <w:rsid w:val="00FC10CF"/>
    <w:rsid w:val="00FC15AC"/>
    <w:rsid w:val="00FC283A"/>
    <w:rsid w:val="00FC37EA"/>
    <w:rsid w:val="00FC415F"/>
    <w:rsid w:val="00FD1035"/>
    <w:rsid w:val="00FD25CA"/>
    <w:rsid w:val="00FD3CD0"/>
    <w:rsid w:val="00FD42D6"/>
    <w:rsid w:val="00FE121C"/>
    <w:rsid w:val="00FE1973"/>
    <w:rsid w:val="00FE378C"/>
    <w:rsid w:val="00FE62D5"/>
    <w:rsid w:val="00FE6E85"/>
    <w:rsid w:val="00FE7379"/>
    <w:rsid w:val="00FF1A9C"/>
    <w:rsid w:val="00FF31EA"/>
    <w:rsid w:val="00FF4E31"/>
    <w:rsid w:val="00FF585E"/>
    <w:rsid w:val="00FF64A9"/>
    <w:rsid w:val="00FF798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colormru v:ext="edit" colors="#060,#369,#5d377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80501559">
      <w:bodyDiv w:val="1"/>
      <w:marLeft w:val="0"/>
      <w:marRight w:val="0"/>
      <w:marTop w:val="0"/>
      <w:marBottom w:val="0"/>
      <w:divBdr>
        <w:top w:val="none" w:sz="0" w:space="0" w:color="auto"/>
        <w:left w:val="none" w:sz="0" w:space="0" w:color="auto"/>
        <w:bottom w:val="none" w:sz="0" w:space="0" w:color="auto"/>
        <w:right w:val="none" w:sz="0" w:space="0" w:color="auto"/>
      </w:divBdr>
    </w:div>
    <w:div w:id="1019041935">
      <w:bodyDiv w:val="1"/>
      <w:marLeft w:val="0"/>
      <w:marRight w:val="0"/>
      <w:marTop w:val="0"/>
      <w:marBottom w:val="0"/>
      <w:divBdr>
        <w:top w:val="none" w:sz="0" w:space="0" w:color="auto"/>
        <w:left w:val="none" w:sz="0" w:space="0" w:color="auto"/>
        <w:bottom w:val="none" w:sz="0" w:space="0" w:color="auto"/>
        <w:right w:val="none" w:sz="0" w:space="0" w:color="auto"/>
      </w:divBdr>
    </w:div>
    <w:div w:id="13973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D1E7-AEA0-4BAE-AD92-886EEA4F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3</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8234</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2008-09-12T17:47:00Z</cp:lastPrinted>
  <dcterms:created xsi:type="dcterms:W3CDTF">2014-07-07T15:30:00Z</dcterms:created>
  <dcterms:modified xsi:type="dcterms:W3CDTF">2014-07-21T17:35:00Z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