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D" w:rsidRPr="00BC587C" w:rsidRDefault="00BB0645" w:rsidP="00726F8D">
      <w:pPr>
        <w:tabs>
          <w:tab w:val="left" w:pos="1506"/>
        </w:tabs>
        <w:ind w:left="90"/>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rsidR="00941B93" w:rsidRDefault="00941B93">
                            <w:pPr>
                              <w:pStyle w:val="FieldText"/>
                              <w:jc w:val="center"/>
                              <w:rPr>
                                <w:rFonts w:cs="Arial"/>
                                <w:b/>
                                <w:color w:val="FFFFFF"/>
                                <w:sz w:val="22"/>
                                <w:szCs w:val="22"/>
                              </w:rPr>
                            </w:pPr>
                          </w:p>
                          <w:p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rsidR="00941B93" w:rsidRPr="0026125E"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March 24</w:t>
                            </w:r>
                            <w:r w:rsidR="00CA311A">
                              <w:rPr>
                                <w:rFonts w:ascii="Arial" w:hAnsi="Arial" w:cs="Arial"/>
                                <w:color w:val="FFFFFF"/>
                                <w:sz w:val="22"/>
                                <w:szCs w:val="22"/>
                                <w:lang w:val="en-GB"/>
                              </w:rPr>
                              <w:t xml:space="preserve">, 2014 - </w:t>
                            </w:r>
                            <w:r w:rsidR="002F728D">
                              <w:rPr>
                                <w:rFonts w:ascii="Arial" w:hAnsi="Arial" w:cs="Arial"/>
                                <w:color w:val="FFFFFF"/>
                                <w:sz w:val="22"/>
                                <w:szCs w:val="22"/>
                                <w:lang w:val="en-GB"/>
                              </w:rPr>
                              <w:t>APPROVED</w:t>
                            </w:r>
                          </w:p>
                          <w:p w:rsidR="00941B93"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p>
                          <w:p w:rsidR="00941B93"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Dover</w:t>
                            </w:r>
                            <w:r w:rsidR="00941B93">
                              <w:rPr>
                                <w:rFonts w:ascii="Arial" w:hAnsi="Arial" w:cs="Arial"/>
                                <w:color w:val="FFFFFF"/>
                                <w:sz w:val="22"/>
                                <w:szCs w:val="22"/>
                                <w:lang w:val="en-GB"/>
                              </w:rPr>
                              <w:t xml:space="preserve">, DE </w:t>
                            </w:r>
                          </w:p>
                          <w:p w:rsidR="00941B93" w:rsidRPr="0026125E" w:rsidRDefault="00941B93" w:rsidP="0022709E">
                            <w:pPr>
                              <w:jc w:val="center"/>
                              <w:rPr>
                                <w:rFonts w:ascii="Arial" w:hAnsi="Arial" w:cs="Arial"/>
                                <w:color w:val="FFFFFF"/>
                                <w:sz w:val="22"/>
                                <w:szCs w:val="22"/>
                                <w:lang w:val="en-GB"/>
                              </w:rPr>
                            </w:pPr>
                          </w:p>
                          <w:p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rsidR="00941B93" w:rsidRDefault="00941B93">
                      <w:pPr>
                        <w:pStyle w:val="FieldText"/>
                        <w:jc w:val="center"/>
                        <w:rPr>
                          <w:rFonts w:cs="Arial"/>
                          <w:b/>
                          <w:color w:val="FFFFFF"/>
                          <w:sz w:val="22"/>
                          <w:szCs w:val="22"/>
                        </w:rPr>
                      </w:pPr>
                    </w:p>
                    <w:p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rsidR="00941B93" w:rsidRPr="0026125E"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March 24</w:t>
                      </w:r>
                      <w:r w:rsidR="00CA311A">
                        <w:rPr>
                          <w:rFonts w:ascii="Arial" w:hAnsi="Arial" w:cs="Arial"/>
                          <w:color w:val="FFFFFF"/>
                          <w:sz w:val="22"/>
                          <w:szCs w:val="22"/>
                          <w:lang w:val="en-GB"/>
                        </w:rPr>
                        <w:t xml:space="preserve">, 2014 - </w:t>
                      </w:r>
                      <w:r w:rsidR="002F728D">
                        <w:rPr>
                          <w:rFonts w:ascii="Arial" w:hAnsi="Arial" w:cs="Arial"/>
                          <w:color w:val="FFFFFF"/>
                          <w:sz w:val="22"/>
                          <w:szCs w:val="22"/>
                          <w:lang w:val="en-GB"/>
                        </w:rPr>
                        <w:t>APPROVED</w:t>
                      </w:r>
                    </w:p>
                    <w:p w:rsidR="00941B93"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p>
                    <w:p w:rsidR="00941B93" w:rsidRDefault="005A58FE" w:rsidP="0022709E">
                      <w:pPr>
                        <w:jc w:val="center"/>
                        <w:rPr>
                          <w:rFonts w:ascii="Arial" w:hAnsi="Arial" w:cs="Arial"/>
                          <w:color w:val="FFFFFF"/>
                          <w:sz w:val="22"/>
                          <w:szCs w:val="22"/>
                          <w:lang w:val="en-GB"/>
                        </w:rPr>
                      </w:pPr>
                      <w:r>
                        <w:rPr>
                          <w:rFonts w:ascii="Arial" w:hAnsi="Arial" w:cs="Arial"/>
                          <w:color w:val="FFFFFF"/>
                          <w:sz w:val="22"/>
                          <w:szCs w:val="22"/>
                          <w:lang w:val="en-GB"/>
                        </w:rPr>
                        <w:t>Dover</w:t>
                      </w:r>
                      <w:r w:rsidR="00941B93">
                        <w:rPr>
                          <w:rFonts w:ascii="Arial" w:hAnsi="Arial" w:cs="Arial"/>
                          <w:color w:val="FFFFFF"/>
                          <w:sz w:val="22"/>
                          <w:szCs w:val="22"/>
                          <w:lang w:val="en-GB"/>
                        </w:rPr>
                        <w:t xml:space="preserve">, DE </w:t>
                      </w:r>
                    </w:p>
                    <w:p w:rsidR="00941B93" w:rsidRPr="0026125E" w:rsidRDefault="00941B93" w:rsidP="0022709E">
                      <w:pPr>
                        <w:jc w:val="center"/>
                        <w:rPr>
                          <w:rFonts w:ascii="Arial" w:hAnsi="Arial" w:cs="Arial"/>
                          <w:color w:val="FFFFFF"/>
                          <w:sz w:val="22"/>
                          <w:szCs w:val="22"/>
                          <w:lang w:val="en-GB"/>
                        </w:rPr>
                      </w:pPr>
                    </w:p>
                    <w:p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10" o:title="DCClogo"/>
                </v:shape>
              </v:group>
            </w:pict>
          </mc:Fallback>
        </mc:AlternateContent>
      </w:r>
      <w:r w:rsidR="006F38ED" w:rsidRPr="00BC587C">
        <w:rPr>
          <w:rFonts w:ascii="Arial" w:hAnsi="Arial" w:cs="Arial"/>
          <w:sz w:val="22"/>
          <w:szCs w:val="22"/>
          <w:lang w:val="en-GB"/>
        </w:rPr>
        <w:tab/>
      </w: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pStyle w:val="FieldText"/>
        <w:spacing w:before="0" w:after="0"/>
        <w:ind w:left="90"/>
        <w:rPr>
          <w:rFonts w:cs="Arial"/>
          <w:b/>
          <w:bCs/>
          <w:sz w:val="22"/>
          <w:szCs w:val="22"/>
        </w:rPr>
      </w:pPr>
    </w:p>
    <w:p w:rsidR="006F38ED" w:rsidRPr="00BC587C" w:rsidRDefault="006F38ED" w:rsidP="00726F8D">
      <w:pPr>
        <w:pStyle w:val="FieldText"/>
        <w:spacing w:before="0" w:after="0"/>
        <w:ind w:left="90"/>
        <w:rPr>
          <w:rFonts w:cs="Arial"/>
          <w:bCs/>
          <w:sz w:val="22"/>
          <w:szCs w:val="22"/>
        </w:rPr>
      </w:pPr>
    </w:p>
    <w:bookmarkStart w:id="0" w:name="_GoBack"/>
    <w:p w:rsidR="006F38ED" w:rsidRPr="002F728D" w:rsidRDefault="00BB064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rsidTr="001E3C65">
        <w:trPr>
          <w:trHeight w:hRule="exact" w:val="245"/>
        </w:trPr>
        <w:tc>
          <w:tcPr>
            <w:tcW w:w="2768" w:type="dxa"/>
            <w:vAlign w:val="bottom"/>
          </w:tcPr>
          <w:bookmarkEnd w:id="0"/>
          <w:p w:rsidR="006E6D7F" w:rsidRDefault="005907A4" w:rsidP="00B34DFB">
            <w:pPr>
              <w:rPr>
                <w:rFonts w:ascii="Arial" w:hAnsi="Arial" w:cs="Arial"/>
                <w:b/>
                <w:sz w:val="22"/>
                <w:szCs w:val="22"/>
                <w:u w:val="single"/>
              </w:rPr>
            </w:pPr>
            <w:r w:rsidRPr="005907A4">
              <w:rPr>
                <w:rFonts w:ascii="Arial" w:hAnsi="Arial" w:cs="Arial"/>
                <w:b/>
                <w:sz w:val="22"/>
                <w:szCs w:val="22"/>
                <w:u w:val="single"/>
              </w:rPr>
              <w:t>Attendees</w:t>
            </w:r>
          </w:p>
          <w:p w:rsidR="00A71F77" w:rsidRPr="005907A4" w:rsidRDefault="00A71F77" w:rsidP="00B34DFB">
            <w:pPr>
              <w:rPr>
                <w:rFonts w:ascii="Arial" w:hAnsi="Arial" w:cs="Arial"/>
                <w:b/>
                <w:sz w:val="22"/>
                <w:szCs w:val="22"/>
                <w:u w:val="single"/>
              </w:rPr>
            </w:pPr>
          </w:p>
          <w:p w:rsidR="006E6D7F" w:rsidRDefault="006E6D7F" w:rsidP="001E3C65">
            <w:pPr>
              <w:ind w:left="90"/>
              <w:rPr>
                <w:rFonts w:ascii="Arial" w:hAnsi="Arial" w:cs="Arial"/>
                <w:sz w:val="22"/>
                <w:szCs w:val="22"/>
              </w:rPr>
            </w:pPr>
          </w:p>
          <w:p w:rsidR="006E6D7F" w:rsidRDefault="006E6D7F" w:rsidP="001E3C65">
            <w:pPr>
              <w:ind w:left="90"/>
              <w:rPr>
                <w:rFonts w:ascii="Arial" w:hAnsi="Arial" w:cs="Arial"/>
                <w:sz w:val="22"/>
                <w:szCs w:val="22"/>
              </w:rPr>
            </w:pPr>
          </w:p>
          <w:p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rsidR="006F38ED" w:rsidRPr="00BC587C" w:rsidRDefault="006F38ED" w:rsidP="001E3C65">
            <w:pPr>
              <w:ind w:left="90"/>
              <w:rPr>
                <w:rFonts w:ascii="Arial" w:hAnsi="Arial" w:cs="Arial"/>
                <w:sz w:val="22"/>
                <w:szCs w:val="22"/>
              </w:rPr>
            </w:pPr>
          </w:p>
        </w:tc>
      </w:tr>
      <w:tr w:rsidR="00A71F77" w:rsidRPr="00BC587C" w:rsidTr="001E3C65">
        <w:trPr>
          <w:trHeight w:hRule="exact" w:val="245"/>
        </w:trPr>
        <w:tc>
          <w:tcPr>
            <w:tcW w:w="2768" w:type="dxa"/>
            <w:noWrap/>
            <w:vAlign w:val="bottom"/>
          </w:tcPr>
          <w:p w:rsidR="00A71F77" w:rsidRDefault="00A71F77" w:rsidP="00B331E0">
            <w:pPr>
              <w:rPr>
                <w:rFonts w:ascii="Arial" w:hAnsi="Arial" w:cs="Arial"/>
                <w:sz w:val="22"/>
                <w:szCs w:val="22"/>
              </w:rPr>
            </w:pPr>
          </w:p>
        </w:tc>
        <w:tc>
          <w:tcPr>
            <w:tcW w:w="8123" w:type="dxa"/>
            <w:vAlign w:val="bottom"/>
          </w:tcPr>
          <w:p w:rsidR="00A71F77" w:rsidRDefault="00A71F77" w:rsidP="004A1241">
            <w:pPr>
              <w:rPr>
                <w:rFonts w:ascii="Arial" w:hAnsi="Arial" w:cs="Arial"/>
                <w:sz w:val="22"/>
                <w:szCs w:val="22"/>
              </w:rPr>
            </w:pPr>
          </w:p>
        </w:tc>
      </w:tr>
      <w:tr w:rsidR="000B2C6A" w:rsidRPr="00BC587C" w:rsidTr="001E3C65">
        <w:trPr>
          <w:trHeight w:hRule="exact" w:val="245"/>
        </w:trPr>
        <w:tc>
          <w:tcPr>
            <w:tcW w:w="2768" w:type="dxa"/>
            <w:noWrap/>
            <w:vAlign w:val="bottom"/>
          </w:tcPr>
          <w:p w:rsidR="000B2C6A" w:rsidRDefault="00A71F77" w:rsidP="00B331E0">
            <w:pPr>
              <w:rPr>
                <w:rFonts w:ascii="Arial" w:hAnsi="Arial" w:cs="Arial"/>
                <w:sz w:val="22"/>
                <w:szCs w:val="22"/>
              </w:rPr>
            </w:pPr>
            <w:r>
              <w:rPr>
                <w:rFonts w:ascii="Arial" w:hAnsi="Arial" w:cs="Arial"/>
                <w:sz w:val="22"/>
                <w:szCs w:val="22"/>
              </w:rPr>
              <w:t>Attended</w:t>
            </w:r>
          </w:p>
          <w:p w:rsidR="00A71F77" w:rsidRDefault="00A71F77" w:rsidP="00B331E0">
            <w:pPr>
              <w:rPr>
                <w:rFonts w:ascii="Arial" w:hAnsi="Arial" w:cs="Arial"/>
                <w:sz w:val="22"/>
                <w:szCs w:val="22"/>
              </w:rPr>
            </w:pPr>
          </w:p>
        </w:tc>
        <w:tc>
          <w:tcPr>
            <w:tcW w:w="8123" w:type="dxa"/>
            <w:vAlign w:val="bottom"/>
          </w:tcPr>
          <w:p w:rsidR="000B2C6A" w:rsidRDefault="00A71F77" w:rsidP="004A1241">
            <w:pPr>
              <w:rPr>
                <w:rFonts w:ascii="Arial" w:hAnsi="Arial" w:cs="Arial"/>
                <w:sz w:val="22"/>
                <w:szCs w:val="22"/>
              </w:rPr>
            </w:pPr>
            <w:r>
              <w:rPr>
                <w:rFonts w:ascii="Arial" w:hAnsi="Arial" w:cs="Arial"/>
                <w:sz w:val="22"/>
                <w:szCs w:val="22"/>
              </w:rPr>
              <w:t>Tom Bauer, MD</w:t>
            </w:r>
          </w:p>
        </w:tc>
      </w:tr>
      <w:tr w:rsidR="0085407B" w:rsidRPr="00BC587C" w:rsidTr="001E3C65">
        <w:trPr>
          <w:trHeight w:hRule="exact" w:val="245"/>
        </w:trPr>
        <w:tc>
          <w:tcPr>
            <w:tcW w:w="2768" w:type="dxa"/>
            <w:noWrap/>
            <w:vAlign w:val="bottom"/>
          </w:tcPr>
          <w:p w:rsidR="0085407B" w:rsidRPr="00BC587C" w:rsidRDefault="00ED5607" w:rsidP="00B331E0">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Mark Baumel, Colon Health Center of America</w:t>
            </w:r>
          </w:p>
        </w:tc>
      </w:tr>
      <w:tr w:rsidR="0085407B" w:rsidRPr="00BC587C" w:rsidTr="001E3C65">
        <w:trPr>
          <w:trHeight w:hRule="exact" w:val="245"/>
        </w:trPr>
        <w:tc>
          <w:tcPr>
            <w:tcW w:w="2768" w:type="dxa"/>
            <w:noWrap/>
            <w:vAlign w:val="bottom"/>
          </w:tcPr>
          <w:p w:rsidR="0085407B" w:rsidRPr="00BC587C" w:rsidRDefault="00A146B6" w:rsidP="00A146B6">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Heather Bittner Fagan, MD, Christiana Care Health System</w:t>
            </w:r>
          </w:p>
        </w:tc>
      </w:tr>
      <w:tr w:rsidR="009728C4" w:rsidRPr="00BC587C" w:rsidTr="001E3C65">
        <w:trPr>
          <w:trHeight w:hRule="exact" w:val="245"/>
        </w:trPr>
        <w:tc>
          <w:tcPr>
            <w:tcW w:w="2768" w:type="dxa"/>
            <w:noWrap/>
            <w:vAlign w:val="bottom"/>
          </w:tcPr>
          <w:p w:rsidR="009728C4" w:rsidRPr="00BC587C" w:rsidRDefault="003B6E16" w:rsidP="00ED5607">
            <w:pPr>
              <w:rPr>
                <w:rFonts w:ascii="Arial" w:hAnsi="Arial" w:cs="Arial"/>
                <w:sz w:val="22"/>
                <w:szCs w:val="22"/>
              </w:rPr>
            </w:pPr>
            <w:r>
              <w:rPr>
                <w:rFonts w:ascii="Arial" w:hAnsi="Arial" w:cs="Arial"/>
                <w:sz w:val="22"/>
                <w:szCs w:val="22"/>
              </w:rPr>
              <w:t>Attend</w:t>
            </w:r>
            <w:r w:rsidR="00A71F77">
              <w:rPr>
                <w:rFonts w:ascii="Arial" w:hAnsi="Arial" w:cs="Arial"/>
                <w:sz w:val="22"/>
                <w:szCs w:val="22"/>
              </w:rPr>
              <w:t>ed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rsidTr="001E3C65">
        <w:trPr>
          <w:trHeight w:hRule="exact" w:val="245"/>
        </w:trPr>
        <w:tc>
          <w:tcPr>
            <w:tcW w:w="2768" w:type="dxa"/>
            <w:noWrap/>
            <w:vAlign w:val="bottom"/>
          </w:tcPr>
          <w:p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rsidTr="001E3C65">
        <w:trPr>
          <w:trHeight w:hRule="exact" w:val="245"/>
        </w:trPr>
        <w:tc>
          <w:tcPr>
            <w:tcW w:w="2768" w:type="dxa"/>
            <w:noWrap/>
            <w:vAlign w:val="bottom"/>
          </w:tcPr>
          <w:p w:rsidR="00B96D28" w:rsidRPr="00BC587C" w:rsidRDefault="00C11A16" w:rsidP="007E65B9">
            <w:pPr>
              <w:rPr>
                <w:rFonts w:ascii="Arial" w:hAnsi="Arial" w:cs="Arial"/>
                <w:sz w:val="22"/>
                <w:szCs w:val="22"/>
              </w:rPr>
            </w:pPr>
            <w:r>
              <w:rPr>
                <w:rFonts w:ascii="Arial" w:hAnsi="Arial" w:cs="Arial"/>
                <w:sz w:val="22"/>
                <w:szCs w:val="22"/>
              </w:rPr>
              <w:t>Attend</w:t>
            </w:r>
            <w:r w:rsidR="00A71F77">
              <w:rPr>
                <w:rFonts w:ascii="Arial" w:hAnsi="Arial" w:cs="Arial"/>
                <w:sz w:val="22"/>
                <w:szCs w:val="22"/>
              </w:rPr>
              <w:t>ed</w:t>
            </w:r>
          </w:p>
        </w:tc>
        <w:tc>
          <w:tcPr>
            <w:tcW w:w="8123" w:type="dxa"/>
            <w:vAlign w:val="bottom"/>
          </w:tcPr>
          <w:p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rsidTr="001E3C65">
        <w:trPr>
          <w:trHeight w:hRule="exact" w:val="245"/>
        </w:trPr>
        <w:tc>
          <w:tcPr>
            <w:tcW w:w="2768" w:type="dxa"/>
            <w:noWrap/>
            <w:vAlign w:val="bottom"/>
          </w:tcPr>
          <w:p w:rsidR="00B96D28" w:rsidRPr="00BC587C" w:rsidRDefault="00C11A16" w:rsidP="00B96D28">
            <w:pPr>
              <w:rPr>
                <w:rFonts w:ascii="Arial" w:hAnsi="Arial" w:cs="Arial"/>
                <w:sz w:val="22"/>
                <w:szCs w:val="22"/>
              </w:rPr>
            </w:pPr>
            <w:r>
              <w:rPr>
                <w:rFonts w:ascii="Arial" w:hAnsi="Arial" w:cs="Arial"/>
                <w:sz w:val="22"/>
                <w:szCs w:val="22"/>
              </w:rPr>
              <w:t>Attended</w:t>
            </w:r>
          </w:p>
        </w:tc>
        <w:tc>
          <w:tcPr>
            <w:tcW w:w="8123" w:type="dxa"/>
            <w:vAlign w:val="bottom"/>
          </w:tcPr>
          <w:p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rsidTr="001E3C65">
        <w:trPr>
          <w:trHeight w:hRule="exact" w:val="245"/>
        </w:trPr>
        <w:tc>
          <w:tcPr>
            <w:tcW w:w="2768" w:type="dxa"/>
            <w:noWrap/>
            <w:vAlign w:val="bottom"/>
          </w:tcPr>
          <w:p w:rsidR="00B96D28" w:rsidRPr="00BC587C" w:rsidRDefault="0067655C" w:rsidP="0067655C">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Romie Lutz, Quality Insights of Delaware</w:t>
            </w:r>
          </w:p>
        </w:tc>
      </w:tr>
      <w:tr w:rsidR="00B96D28" w:rsidRPr="00BC587C" w:rsidTr="001E3C65">
        <w:trPr>
          <w:trHeight w:hRule="exact" w:val="245"/>
        </w:trPr>
        <w:tc>
          <w:tcPr>
            <w:tcW w:w="2768" w:type="dxa"/>
            <w:noWrap/>
            <w:vAlign w:val="bottom"/>
          </w:tcPr>
          <w:p w:rsidR="00B96D28" w:rsidRDefault="00262D68" w:rsidP="00B96D28">
            <w:pPr>
              <w:rPr>
                <w:rFonts w:ascii="Arial" w:hAnsi="Arial" w:cs="Arial"/>
                <w:sz w:val="22"/>
                <w:szCs w:val="22"/>
              </w:rPr>
            </w:pPr>
            <w:r>
              <w:rPr>
                <w:rFonts w:ascii="Arial" w:hAnsi="Arial" w:cs="Arial"/>
                <w:sz w:val="22"/>
                <w:szCs w:val="22"/>
              </w:rPr>
              <w:t>Attend</w:t>
            </w:r>
            <w:r w:rsidR="00ED5607">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B96D28" w:rsidRPr="00BC587C" w:rsidTr="001E3C65">
        <w:trPr>
          <w:trHeight w:hRule="exact" w:val="245"/>
        </w:trPr>
        <w:tc>
          <w:tcPr>
            <w:tcW w:w="2768" w:type="dxa"/>
            <w:noWrap/>
            <w:vAlign w:val="bottom"/>
          </w:tcPr>
          <w:p w:rsidR="00B96D28" w:rsidRDefault="00643C65" w:rsidP="00B96D28">
            <w:pPr>
              <w:rPr>
                <w:rFonts w:ascii="Arial" w:hAnsi="Arial" w:cs="Arial"/>
                <w:sz w:val="22"/>
                <w:szCs w:val="22"/>
              </w:rPr>
            </w:pPr>
            <w:r>
              <w:rPr>
                <w:rFonts w:ascii="Arial" w:hAnsi="Arial" w:cs="Arial"/>
                <w:sz w:val="22"/>
                <w:szCs w:val="22"/>
              </w:rPr>
              <w:t>Attend</w:t>
            </w:r>
            <w:r w:rsidR="0067655C">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B96D28" w:rsidRPr="00BC587C" w:rsidTr="001E3C65">
        <w:trPr>
          <w:trHeight w:hRule="exact" w:val="245"/>
        </w:trPr>
        <w:tc>
          <w:tcPr>
            <w:tcW w:w="2768" w:type="dxa"/>
            <w:noWrap/>
            <w:vAlign w:val="bottom"/>
          </w:tcPr>
          <w:p w:rsidR="00B96D28" w:rsidRDefault="0067655C"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67655C" w:rsidRDefault="0067655C" w:rsidP="0067655C">
            <w:pPr>
              <w:rPr>
                <w:rFonts w:ascii="Arial" w:hAnsi="Arial" w:cs="Arial"/>
                <w:sz w:val="22"/>
                <w:szCs w:val="22"/>
              </w:rPr>
            </w:pPr>
            <w:r>
              <w:rPr>
                <w:rFonts w:ascii="Arial" w:hAnsi="Arial" w:cs="Arial"/>
                <w:sz w:val="22"/>
                <w:szCs w:val="22"/>
              </w:rPr>
              <w:t>Coy Smith, St. Francis Hospital</w:t>
            </w:r>
          </w:p>
          <w:p w:rsidR="00B96D28" w:rsidRPr="00BC587C" w:rsidRDefault="00B96D28" w:rsidP="00B96D28">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67655C" w:rsidRPr="00BC587C" w:rsidTr="001E3C65">
        <w:trPr>
          <w:trHeight w:hRule="exact" w:val="245"/>
        </w:trPr>
        <w:tc>
          <w:tcPr>
            <w:tcW w:w="2768" w:type="dxa"/>
            <w:noWrap/>
            <w:vAlign w:val="bottom"/>
          </w:tcPr>
          <w:p w:rsidR="0067655C" w:rsidRPr="00BC587C" w:rsidRDefault="0067655C" w:rsidP="0041047D">
            <w:pPr>
              <w:rPr>
                <w:rFonts w:ascii="Arial" w:hAnsi="Arial" w:cs="Arial"/>
                <w:b/>
                <w:sz w:val="22"/>
                <w:szCs w:val="22"/>
                <w:u w:val="single"/>
              </w:rPr>
            </w:pPr>
          </w:p>
        </w:tc>
        <w:tc>
          <w:tcPr>
            <w:tcW w:w="8123" w:type="dxa"/>
            <w:vAlign w:val="bottom"/>
          </w:tcPr>
          <w:p w:rsidR="0067655C" w:rsidRPr="00BC587C" w:rsidRDefault="0067655C" w:rsidP="0041047D">
            <w:pPr>
              <w:rPr>
                <w:rFonts w:ascii="Arial" w:hAnsi="Arial" w:cs="Arial"/>
                <w:sz w:val="22"/>
                <w:szCs w:val="22"/>
              </w:rPr>
            </w:pPr>
          </w:p>
        </w:tc>
      </w:tr>
      <w:tr w:rsidR="00E52071" w:rsidRPr="00BC587C" w:rsidTr="001E3C65">
        <w:trPr>
          <w:trHeight w:hRule="exact" w:val="245"/>
        </w:trPr>
        <w:tc>
          <w:tcPr>
            <w:tcW w:w="2768" w:type="dxa"/>
            <w:noWrap/>
            <w:vAlign w:val="bottom"/>
          </w:tcPr>
          <w:p w:rsidR="00E52071" w:rsidRPr="00A146B6" w:rsidRDefault="00E52071" w:rsidP="0041047D">
            <w:pPr>
              <w:rPr>
                <w:rFonts w:ascii="Arial" w:hAnsi="Arial" w:cs="Arial"/>
                <w:b/>
                <w:sz w:val="22"/>
                <w:szCs w:val="22"/>
                <w:u w:val="single"/>
              </w:rPr>
            </w:pPr>
          </w:p>
        </w:tc>
        <w:tc>
          <w:tcPr>
            <w:tcW w:w="8123" w:type="dxa"/>
            <w:vAlign w:val="bottom"/>
          </w:tcPr>
          <w:p w:rsidR="00E52071" w:rsidRPr="00BC587C" w:rsidRDefault="00E52071" w:rsidP="0041047D">
            <w:pPr>
              <w:rPr>
                <w:rFonts w:ascii="Arial" w:hAnsi="Arial" w:cs="Arial"/>
                <w:sz w:val="22"/>
                <w:szCs w:val="22"/>
              </w:rPr>
            </w:pPr>
          </w:p>
        </w:tc>
      </w:tr>
      <w:tr w:rsidR="00E52071" w:rsidRPr="00BC587C" w:rsidTr="001E3C65">
        <w:trPr>
          <w:trHeight w:hRule="exact" w:val="245"/>
        </w:trPr>
        <w:tc>
          <w:tcPr>
            <w:tcW w:w="2768" w:type="dxa"/>
            <w:noWrap/>
            <w:vAlign w:val="bottom"/>
          </w:tcPr>
          <w:p w:rsidR="00E52071" w:rsidRPr="00E52071" w:rsidRDefault="00E52071" w:rsidP="0041047D">
            <w:pPr>
              <w:rPr>
                <w:rFonts w:ascii="Arial" w:hAnsi="Arial" w:cs="Arial"/>
                <w:b/>
                <w:sz w:val="22"/>
                <w:szCs w:val="22"/>
                <w:u w:val="single"/>
              </w:rPr>
            </w:pPr>
          </w:p>
        </w:tc>
        <w:tc>
          <w:tcPr>
            <w:tcW w:w="8123" w:type="dxa"/>
            <w:vAlign w:val="bottom"/>
          </w:tcPr>
          <w:p w:rsidR="00E52071" w:rsidRPr="00E52071" w:rsidRDefault="00E52071" w:rsidP="0041047D">
            <w:pPr>
              <w:rPr>
                <w:rFonts w:ascii="Arial" w:hAnsi="Arial" w:cs="Arial"/>
                <w:sz w:val="22"/>
                <w:szCs w:val="22"/>
              </w:rPr>
            </w:pPr>
          </w:p>
        </w:tc>
      </w:tr>
      <w:tr w:rsidR="000B2C6A" w:rsidRPr="00BC587C" w:rsidTr="001E3C65">
        <w:trPr>
          <w:trHeight w:hRule="exact" w:val="245"/>
        </w:trPr>
        <w:tc>
          <w:tcPr>
            <w:tcW w:w="2768" w:type="dxa"/>
            <w:noWrap/>
            <w:vAlign w:val="bottom"/>
          </w:tcPr>
          <w:p w:rsidR="000B2C6A" w:rsidRPr="000B2C6A" w:rsidRDefault="000B2C6A" w:rsidP="0041047D">
            <w:pPr>
              <w:rPr>
                <w:rFonts w:ascii="Arial" w:hAnsi="Arial" w:cs="Arial"/>
                <w:b/>
                <w:sz w:val="22"/>
                <w:szCs w:val="22"/>
                <w:u w:val="single"/>
              </w:rPr>
            </w:pPr>
          </w:p>
        </w:tc>
        <w:tc>
          <w:tcPr>
            <w:tcW w:w="8123" w:type="dxa"/>
            <w:vAlign w:val="bottom"/>
          </w:tcPr>
          <w:p w:rsidR="000B2C6A" w:rsidRPr="00BC587C" w:rsidRDefault="000B2C6A" w:rsidP="0041047D">
            <w:pPr>
              <w:rPr>
                <w:rFonts w:ascii="Arial" w:hAnsi="Arial" w:cs="Arial"/>
                <w:sz w:val="22"/>
                <w:szCs w:val="22"/>
              </w:rPr>
            </w:pPr>
          </w:p>
        </w:tc>
      </w:tr>
      <w:tr w:rsidR="00E52071" w:rsidRPr="00BC587C" w:rsidTr="001E3C65">
        <w:trPr>
          <w:trHeight w:hRule="exact" w:val="245"/>
        </w:trPr>
        <w:tc>
          <w:tcPr>
            <w:tcW w:w="2768" w:type="dxa"/>
            <w:noWrap/>
            <w:vAlign w:val="bottom"/>
          </w:tcPr>
          <w:p w:rsidR="00E52071" w:rsidRPr="00BC587C" w:rsidRDefault="00E52071" w:rsidP="0041047D">
            <w:pPr>
              <w:rPr>
                <w:rFonts w:ascii="Arial" w:hAnsi="Arial" w:cs="Arial"/>
                <w:b/>
                <w:sz w:val="22"/>
                <w:szCs w:val="22"/>
                <w:u w:val="single"/>
              </w:rPr>
            </w:pPr>
          </w:p>
        </w:tc>
        <w:tc>
          <w:tcPr>
            <w:tcW w:w="8123" w:type="dxa"/>
            <w:vAlign w:val="bottom"/>
          </w:tcPr>
          <w:p w:rsidR="00E52071" w:rsidRPr="00BC587C" w:rsidRDefault="00E52071" w:rsidP="0041047D">
            <w:pPr>
              <w:rPr>
                <w:rFonts w:ascii="Arial" w:hAnsi="Arial" w:cs="Arial"/>
                <w:sz w:val="22"/>
                <w:szCs w:val="22"/>
              </w:rPr>
            </w:pPr>
          </w:p>
        </w:tc>
      </w:tr>
      <w:tr w:rsidR="00342740" w:rsidRPr="00BC587C" w:rsidTr="001E3C65">
        <w:trPr>
          <w:trHeight w:hRule="exact" w:val="245"/>
        </w:trPr>
        <w:tc>
          <w:tcPr>
            <w:tcW w:w="2768" w:type="dxa"/>
            <w:noWrap/>
            <w:vAlign w:val="bottom"/>
          </w:tcPr>
          <w:p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rsidR="00342740" w:rsidRPr="00BC587C" w:rsidRDefault="00342740" w:rsidP="0041047D">
            <w:pPr>
              <w:rPr>
                <w:rFonts w:ascii="Arial" w:hAnsi="Arial" w:cs="Arial"/>
                <w:sz w:val="22"/>
                <w:szCs w:val="22"/>
              </w:rPr>
            </w:pPr>
          </w:p>
        </w:tc>
      </w:tr>
      <w:tr w:rsidR="0054375B" w:rsidRPr="00BC587C" w:rsidTr="001E3C65">
        <w:trPr>
          <w:trHeight w:hRule="exact" w:val="245"/>
        </w:trPr>
        <w:tc>
          <w:tcPr>
            <w:tcW w:w="2768" w:type="dxa"/>
            <w:noWrap/>
            <w:vAlign w:val="bottom"/>
          </w:tcPr>
          <w:p w:rsidR="0054375B" w:rsidRDefault="0054375B" w:rsidP="0041047D">
            <w:pPr>
              <w:rPr>
                <w:rFonts w:ascii="Arial" w:hAnsi="Arial" w:cs="Arial"/>
                <w:sz w:val="22"/>
                <w:szCs w:val="22"/>
              </w:rPr>
            </w:pPr>
            <w:r>
              <w:rPr>
                <w:rFonts w:ascii="Arial" w:hAnsi="Arial" w:cs="Arial"/>
                <w:sz w:val="22"/>
                <w:szCs w:val="22"/>
              </w:rPr>
              <w:t>Attended</w:t>
            </w:r>
          </w:p>
        </w:tc>
        <w:tc>
          <w:tcPr>
            <w:tcW w:w="8123" w:type="dxa"/>
            <w:vAlign w:val="bottom"/>
          </w:tcPr>
          <w:p w:rsidR="0054375B" w:rsidRDefault="0054375B" w:rsidP="0041047D">
            <w:pPr>
              <w:rPr>
                <w:rFonts w:ascii="Arial" w:hAnsi="Arial" w:cs="Arial"/>
                <w:sz w:val="22"/>
                <w:szCs w:val="22"/>
              </w:rPr>
            </w:pPr>
            <w:r>
              <w:rPr>
                <w:rFonts w:ascii="Arial" w:hAnsi="Arial" w:cs="Arial"/>
                <w:sz w:val="22"/>
                <w:szCs w:val="22"/>
              </w:rPr>
              <w:t xml:space="preserve">Fred Breukelman, </w:t>
            </w:r>
            <w:r w:rsidR="00342504">
              <w:rPr>
                <w:rFonts w:ascii="Arial" w:hAnsi="Arial" w:cs="Arial"/>
                <w:sz w:val="22"/>
                <w:szCs w:val="22"/>
              </w:rPr>
              <w:t>DE Division of  Public Health, Director of Health Education</w:t>
            </w:r>
          </w:p>
        </w:tc>
      </w:tr>
      <w:tr w:rsidR="00342740" w:rsidRPr="00BC587C" w:rsidTr="001E3C65">
        <w:trPr>
          <w:trHeight w:hRule="exact" w:val="245"/>
        </w:trPr>
        <w:tc>
          <w:tcPr>
            <w:tcW w:w="2768" w:type="dxa"/>
            <w:noWrap/>
            <w:vAlign w:val="bottom"/>
          </w:tcPr>
          <w:p w:rsidR="00342740" w:rsidRPr="007D0E45" w:rsidRDefault="007D0E45" w:rsidP="0041047D">
            <w:pPr>
              <w:rPr>
                <w:rFonts w:ascii="Arial" w:hAnsi="Arial" w:cs="Arial"/>
                <w:sz w:val="22"/>
                <w:szCs w:val="22"/>
              </w:rPr>
            </w:pPr>
            <w:r>
              <w:rPr>
                <w:rFonts w:ascii="Arial" w:hAnsi="Arial" w:cs="Arial"/>
                <w:sz w:val="22"/>
                <w:szCs w:val="22"/>
              </w:rPr>
              <w:t>Attended</w:t>
            </w:r>
          </w:p>
        </w:tc>
        <w:tc>
          <w:tcPr>
            <w:tcW w:w="8123" w:type="dxa"/>
            <w:vAlign w:val="bottom"/>
          </w:tcPr>
          <w:p w:rsidR="00342740" w:rsidRPr="00BC587C" w:rsidRDefault="00D12BE5" w:rsidP="0041047D">
            <w:pPr>
              <w:rPr>
                <w:rFonts w:ascii="Arial" w:hAnsi="Arial" w:cs="Arial"/>
                <w:sz w:val="22"/>
                <w:szCs w:val="22"/>
              </w:rPr>
            </w:pPr>
            <w:r>
              <w:rPr>
                <w:rFonts w:ascii="Arial" w:hAnsi="Arial" w:cs="Arial"/>
                <w:sz w:val="22"/>
                <w:szCs w:val="22"/>
              </w:rPr>
              <w:t>Theresa Young, ACS</w:t>
            </w:r>
          </w:p>
        </w:tc>
      </w:tr>
      <w:tr w:rsidR="0041047D" w:rsidRPr="00BC587C" w:rsidTr="001E3C65">
        <w:trPr>
          <w:trHeight w:hRule="exact" w:val="245"/>
        </w:trPr>
        <w:tc>
          <w:tcPr>
            <w:tcW w:w="2768" w:type="dxa"/>
            <w:noWrap/>
            <w:vAlign w:val="bottom"/>
          </w:tcPr>
          <w:p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rsidR="0041047D" w:rsidRPr="00BC587C" w:rsidRDefault="0041047D" w:rsidP="0041047D">
            <w:pPr>
              <w:rPr>
                <w:rFonts w:ascii="Arial" w:hAnsi="Arial" w:cs="Arial"/>
                <w:sz w:val="22"/>
                <w:szCs w:val="22"/>
              </w:rPr>
            </w:pP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b/>
                <w:sz w:val="22"/>
                <w:szCs w:val="22"/>
                <w:u w:val="single"/>
              </w:rPr>
            </w:pPr>
            <w:r>
              <w:rPr>
                <w:rFonts w:ascii="Arial" w:hAnsi="Arial" w:cs="Arial"/>
                <w:sz w:val="22"/>
                <w:szCs w:val="22"/>
              </w:rPr>
              <w:t>Attended</w:t>
            </w:r>
          </w:p>
          <w:p w:rsidR="0041047D" w:rsidRPr="00BC587C" w:rsidRDefault="0041047D" w:rsidP="0041047D">
            <w:pPr>
              <w:ind w:left="90"/>
              <w:rPr>
                <w:rFonts w:ascii="Arial" w:hAnsi="Arial" w:cs="Arial"/>
                <w:b/>
                <w:sz w:val="22"/>
                <w:szCs w:val="22"/>
                <w:u w:val="single"/>
              </w:rPr>
            </w:pPr>
          </w:p>
          <w:p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8123" w:type="dxa"/>
            <w:tcBorders>
              <w:top w:val="nil"/>
              <w:left w:val="nil"/>
              <w:bottom w:val="nil"/>
              <w:right w:val="nil"/>
            </w:tcBorders>
            <w:vAlign w:val="bottom"/>
          </w:tcPr>
          <w:p w:rsidR="00ED5607"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Teresa Gallagher, DE Division of Public Health, </w:t>
            </w:r>
            <w:r w:rsidR="004C3E79">
              <w:rPr>
                <w:rFonts w:ascii="Arial" w:hAnsi="Arial" w:cs="Arial"/>
                <w:sz w:val="22"/>
                <w:szCs w:val="22"/>
              </w:rPr>
              <w:t xml:space="preserve">Director of </w:t>
            </w:r>
            <w:r>
              <w:rPr>
                <w:rFonts w:ascii="Arial" w:hAnsi="Arial" w:cs="Arial"/>
                <w:sz w:val="22"/>
                <w:szCs w:val="22"/>
              </w:rPr>
              <w:t>Screening for Life</w:t>
            </w:r>
            <w:r w:rsidR="00D83D00">
              <w:rPr>
                <w:rFonts w:ascii="Arial" w:hAnsi="Arial" w:cs="Arial"/>
                <w:sz w:val="22"/>
                <w:szCs w:val="22"/>
              </w:rPr>
              <w:t xml:space="preserve"> </w:t>
            </w:r>
            <w:proofErr w:type="spellStart"/>
            <w:r w:rsidR="00D83D00">
              <w:rPr>
                <w:rFonts w:ascii="Arial" w:hAnsi="Arial" w:cs="Arial"/>
                <w:sz w:val="22"/>
                <w:szCs w:val="22"/>
              </w:rPr>
              <w:t>Jeane</w:t>
            </w:r>
            <w:proofErr w:type="spellEnd"/>
          </w:p>
          <w:p w:rsidR="00A146B6" w:rsidRDefault="00A146B6"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A146B6" w:rsidRDefault="00A146B6" w:rsidP="0041047D">
            <w:pPr>
              <w:spacing w:before="100" w:beforeAutospacing="1" w:after="100" w:afterAutospacing="1"/>
              <w:rPr>
                <w:rFonts w:ascii="Arial" w:hAnsi="Arial" w:cs="Arial"/>
                <w:sz w:val="22"/>
                <w:szCs w:val="22"/>
              </w:rPr>
            </w:pPr>
          </w:p>
          <w:p w:rsidR="00A146B6"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41047D" w:rsidRPr="00BC587C" w:rsidRDefault="0041047D" w:rsidP="0041047D">
            <w:pPr>
              <w:spacing w:before="100" w:beforeAutospacing="1" w:after="100" w:afterAutospacing="1"/>
              <w:rPr>
                <w:rFonts w:ascii="Arial" w:hAnsi="Arial" w:cs="Arial"/>
                <w:sz w:val="22"/>
                <w:szCs w:val="22"/>
              </w:rPr>
            </w:pPr>
            <w:r>
              <w:rPr>
                <w:rFonts w:ascii="Arial" w:hAnsi="Arial" w:cs="Arial"/>
                <w:sz w:val="22"/>
                <w:szCs w:val="22"/>
              </w:rPr>
              <w:t>program</w:t>
            </w:r>
          </w:p>
        </w:tc>
      </w:tr>
      <w:tr w:rsidR="00A146B6" w:rsidRPr="00BC587C" w:rsidTr="001E3C65">
        <w:trPr>
          <w:trHeight w:hRule="exact" w:val="245"/>
        </w:trPr>
        <w:tc>
          <w:tcPr>
            <w:tcW w:w="2768" w:type="dxa"/>
            <w:tcBorders>
              <w:top w:val="nil"/>
              <w:left w:val="nil"/>
              <w:bottom w:val="nil"/>
              <w:right w:val="nil"/>
            </w:tcBorders>
            <w:noWrap/>
            <w:vAlign w:val="bottom"/>
          </w:tcPr>
          <w:p w:rsidR="00A146B6" w:rsidRDefault="00F170A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rsidR="00A146B6" w:rsidRDefault="00F170AB" w:rsidP="007E6398">
            <w:pPr>
              <w:rPr>
                <w:rFonts w:ascii="Arial" w:hAnsi="Arial" w:cs="Arial"/>
                <w:sz w:val="22"/>
                <w:szCs w:val="22"/>
              </w:rPr>
            </w:pPr>
            <w:r>
              <w:rPr>
                <w:rFonts w:ascii="Arial" w:hAnsi="Arial" w:cs="Arial"/>
                <w:sz w:val="22"/>
                <w:szCs w:val="22"/>
              </w:rPr>
              <w:t>Olga Gonzalez, DPH, SFL/CHAP</w:t>
            </w:r>
          </w:p>
          <w:p w:rsidR="00A71F77" w:rsidRDefault="00A71F77" w:rsidP="007E6398">
            <w:pPr>
              <w:rPr>
                <w:rFonts w:ascii="Arial" w:hAnsi="Arial" w:cs="Arial"/>
                <w:sz w:val="22"/>
                <w:szCs w:val="22"/>
              </w:rPr>
            </w:pPr>
          </w:p>
        </w:tc>
      </w:tr>
      <w:tr w:rsidR="00A71F77" w:rsidRPr="00BC587C" w:rsidTr="001E3C65">
        <w:trPr>
          <w:trHeight w:hRule="exact" w:val="245"/>
        </w:trPr>
        <w:tc>
          <w:tcPr>
            <w:tcW w:w="2768" w:type="dxa"/>
            <w:tcBorders>
              <w:top w:val="nil"/>
              <w:left w:val="nil"/>
              <w:bottom w:val="nil"/>
              <w:right w:val="nil"/>
            </w:tcBorders>
            <w:noWrap/>
            <w:vAlign w:val="bottom"/>
          </w:tcPr>
          <w:p w:rsidR="00A71F77" w:rsidRDefault="00A71F77"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rsidR="00A71F77" w:rsidRDefault="00A71F77" w:rsidP="007E6398">
            <w:pPr>
              <w:rPr>
                <w:rFonts w:ascii="Arial" w:hAnsi="Arial" w:cs="Arial"/>
                <w:sz w:val="22"/>
                <w:szCs w:val="22"/>
              </w:rPr>
            </w:pPr>
            <w:r>
              <w:rPr>
                <w:rFonts w:ascii="Arial" w:hAnsi="Arial" w:cs="Arial"/>
                <w:sz w:val="22"/>
                <w:szCs w:val="22"/>
              </w:rPr>
              <w:t>Heather Harding, DE Division of Public Health, Cancer Program Manager</w:t>
            </w:r>
          </w:p>
          <w:p w:rsidR="00A71F77" w:rsidRDefault="00A71F77" w:rsidP="007E6398">
            <w:pPr>
              <w:rPr>
                <w:rFonts w:ascii="Arial" w:hAnsi="Arial" w:cs="Arial"/>
                <w:sz w:val="22"/>
                <w:szCs w:val="22"/>
              </w:rPr>
            </w:pPr>
          </w:p>
        </w:tc>
      </w:tr>
    </w:tbl>
    <w:p w:rsidR="00227BEC" w:rsidRDefault="00A71F77" w:rsidP="00A71F77">
      <w:pPr>
        <w:pStyle w:val="FieldText"/>
        <w:spacing w:before="0" w:after="0"/>
        <w:rPr>
          <w:rFonts w:cs="Arial"/>
          <w:sz w:val="22"/>
          <w:szCs w:val="22"/>
        </w:rPr>
      </w:pPr>
      <w:r>
        <w:rPr>
          <w:rFonts w:cs="Arial"/>
          <w:sz w:val="22"/>
          <w:szCs w:val="22"/>
        </w:rPr>
        <w:t>Attended</w:t>
      </w:r>
      <w:r>
        <w:rPr>
          <w:rFonts w:cs="Arial"/>
          <w:sz w:val="22"/>
          <w:szCs w:val="22"/>
        </w:rPr>
        <w:tab/>
      </w:r>
      <w:r>
        <w:rPr>
          <w:rFonts w:cs="Arial"/>
          <w:sz w:val="22"/>
          <w:szCs w:val="22"/>
        </w:rPr>
        <w:tab/>
        <w:t xml:space="preserve">          Lisa Henry, DE</w:t>
      </w:r>
      <w:r w:rsidRPr="00A71F77">
        <w:rPr>
          <w:rFonts w:cs="Arial"/>
          <w:sz w:val="22"/>
          <w:szCs w:val="22"/>
        </w:rPr>
        <w:t xml:space="preserve"> Div. of Public Health, Chronic Disease Bureau Chief</w:t>
      </w:r>
    </w:p>
    <w:p w:rsidR="006F38ED" w:rsidRPr="00BC587C" w:rsidRDefault="00BB0645"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-90805</wp:posOffset>
                </wp:positionH>
                <wp:positionV relativeFrom="paragraph">
                  <wp:posOffset>94615</wp:posOffset>
                </wp:positionV>
                <wp:extent cx="7005955" cy="164465"/>
                <wp:effectExtent l="0" t="0" r="444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15pt;margin-top:7.45pt;width:551.6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" fillcolor="#8db3e2 [1311]" stroked="f" strokecolor="#cfc">
                <v:textbox inset=",0,,0">
                  <w:txbxContent>
                    <w:p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mc:Fallback>
        </mc:AlternateContent>
      </w:r>
    </w:p>
    <w:p w:rsidR="00C914B8" w:rsidRPr="00BC587C" w:rsidRDefault="00C914B8" w:rsidP="00726F8D">
      <w:pPr>
        <w:ind w:left="90"/>
        <w:jc w:val="both"/>
        <w:rPr>
          <w:rFonts w:ascii="Arial" w:hAnsi="Arial" w:cs="Arial"/>
          <w:sz w:val="22"/>
          <w:szCs w:val="22"/>
        </w:rPr>
      </w:pPr>
    </w:p>
    <w:p w:rsidR="001A7FFE" w:rsidRPr="00BC587C" w:rsidRDefault="001A7FFE" w:rsidP="00726F8D">
      <w:pPr>
        <w:pStyle w:val="BodyTextIndent"/>
        <w:spacing w:after="0"/>
        <w:ind w:left="90"/>
        <w:outlineLvl w:val="0"/>
        <w:rPr>
          <w:rFonts w:ascii="Arial" w:hAnsi="Arial" w:cs="Arial"/>
          <w:sz w:val="22"/>
          <w:szCs w:val="22"/>
        </w:rPr>
      </w:pPr>
    </w:p>
    <w:p w:rsidR="00147827" w:rsidRDefault="00147827" w:rsidP="003F0063">
      <w:pPr>
        <w:pStyle w:val="BodyTextIndent"/>
        <w:spacing w:after="0"/>
        <w:ind w:left="90"/>
        <w:outlineLvl w:val="0"/>
        <w:rPr>
          <w:rFonts w:ascii="Arial" w:hAnsi="Arial" w:cs="Arial"/>
          <w:sz w:val="22"/>
          <w:szCs w:val="22"/>
        </w:rPr>
      </w:pPr>
      <w:r w:rsidRPr="00147827">
        <w:rPr>
          <w:rFonts w:ascii="Arial" w:hAnsi="Arial" w:cs="Arial"/>
          <w:sz w:val="22"/>
          <w:szCs w:val="22"/>
        </w:rPr>
        <w:t>Meeting was called to order by Dr. Stephen Grubbs</w:t>
      </w:r>
      <w:r>
        <w:rPr>
          <w:rFonts w:ascii="Arial" w:hAnsi="Arial" w:cs="Arial"/>
          <w:sz w:val="22"/>
          <w:szCs w:val="22"/>
        </w:rPr>
        <w:t xml:space="preserve"> at 10:30 a.m.</w:t>
      </w:r>
    </w:p>
    <w:p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630042">
        <w:rPr>
          <w:rFonts w:ascii="Arial" w:hAnsi="Arial" w:cs="Arial"/>
          <w:sz w:val="22"/>
          <w:szCs w:val="22"/>
        </w:rPr>
        <w:t>January 27, 2014</w:t>
      </w:r>
      <w:r>
        <w:rPr>
          <w:rFonts w:ascii="Arial" w:hAnsi="Arial" w:cs="Arial"/>
          <w:sz w:val="22"/>
          <w:szCs w:val="22"/>
        </w:rPr>
        <w:t xml:space="preserve"> meeting </w:t>
      </w:r>
      <w:r w:rsidR="00E32BCC">
        <w:rPr>
          <w:rFonts w:ascii="Arial" w:hAnsi="Arial" w:cs="Arial"/>
          <w:sz w:val="22"/>
          <w:szCs w:val="22"/>
        </w:rPr>
        <w:t>were approved</w:t>
      </w:r>
      <w:r w:rsidR="00147827">
        <w:rPr>
          <w:rFonts w:ascii="Arial" w:hAnsi="Arial" w:cs="Arial"/>
          <w:sz w:val="22"/>
          <w:szCs w:val="22"/>
        </w:rPr>
        <w:t xml:space="preserve"> as written</w:t>
      </w:r>
      <w:r w:rsidR="00E32BCC">
        <w:rPr>
          <w:rFonts w:ascii="Arial" w:hAnsi="Arial" w:cs="Arial"/>
          <w:sz w:val="22"/>
          <w:szCs w:val="22"/>
        </w:rPr>
        <w:t>.</w:t>
      </w:r>
      <w:r w:rsidR="00EC39EE">
        <w:rPr>
          <w:rFonts w:ascii="Arial" w:hAnsi="Arial" w:cs="Arial"/>
          <w:sz w:val="22"/>
          <w:szCs w:val="22"/>
        </w:rPr>
        <w:t xml:space="preserve"> </w:t>
      </w:r>
    </w:p>
    <w:p w:rsidR="004C3E79" w:rsidRDefault="00C562FC" w:rsidP="003F0063">
      <w:pPr>
        <w:pStyle w:val="BodyTextIndent"/>
        <w:spacing w:after="0"/>
        <w:ind w:left="90"/>
        <w:outlineLvl w:val="0"/>
        <w:rPr>
          <w:rFonts w:ascii="Arial" w:hAnsi="Arial" w:cs="Arial"/>
          <w:sz w:val="22"/>
          <w:szCs w:val="22"/>
        </w:rPr>
      </w:pPr>
      <w:r>
        <w:rPr>
          <w:rFonts w:ascii="Arial" w:hAnsi="Arial" w:cs="Arial"/>
          <w:sz w:val="22"/>
          <w:szCs w:val="22"/>
        </w:rPr>
        <w:t>.</w:t>
      </w:r>
    </w:p>
    <w:p w:rsidR="003F0063" w:rsidRPr="00BC587C" w:rsidRDefault="003F0063" w:rsidP="003F0063">
      <w:pPr>
        <w:pStyle w:val="BodyTextIndent"/>
        <w:spacing w:after="0"/>
        <w:ind w:left="90"/>
        <w:outlineLvl w:val="0"/>
        <w:rPr>
          <w:rFonts w:ascii="Arial" w:hAnsi="Arial" w:cs="Arial"/>
          <w:color w:val="000000"/>
          <w:sz w:val="22"/>
          <w:szCs w:val="22"/>
        </w:rPr>
      </w:pPr>
    </w:p>
    <w:p w:rsidR="002A026C" w:rsidRDefault="00BB0645" w:rsidP="002A026C">
      <w:pPr>
        <w:pStyle w:val="BodyTextIndent"/>
        <w:spacing w:after="0"/>
        <w:ind w:left="90"/>
      </w:pPr>
      <w:r>
        <w:rPr>
          <w:rFonts w:ascii="Arial" w:hAnsi="Arial" w:cs="Arial"/>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-90805</wp:posOffset>
                </wp:positionH>
                <wp:positionV relativeFrom="paragraph">
                  <wp:posOffset>12700</wp:posOffset>
                </wp:positionV>
                <wp:extent cx="7005955" cy="164465"/>
                <wp:effectExtent l="0" t="0" r="444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7.15pt;margin-top:1pt;width:551.6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mc:Fallback>
        </mc:AlternateContent>
      </w:r>
    </w:p>
    <w:p w:rsidR="00D425DA" w:rsidRDefault="00D425DA" w:rsidP="002A026C"/>
    <w:p w:rsidR="00342504" w:rsidRPr="00342504" w:rsidRDefault="00342504" w:rsidP="002A026C">
      <w:pPr>
        <w:rPr>
          <w:rFonts w:ascii="Arial" w:hAnsi="Arial" w:cs="Arial"/>
          <w:b/>
          <w:sz w:val="22"/>
          <w:szCs w:val="22"/>
        </w:rPr>
      </w:pPr>
      <w:r>
        <w:rPr>
          <w:rFonts w:ascii="Arial" w:hAnsi="Arial" w:cs="Arial"/>
          <w:b/>
          <w:sz w:val="22"/>
          <w:szCs w:val="22"/>
        </w:rPr>
        <w:t>2015 Budget</w:t>
      </w:r>
    </w:p>
    <w:p w:rsidR="005E2089" w:rsidRDefault="00342504" w:rsidP="002A026C">
      <w:pPr>
        <w:rPr>
          <w:rFonts w:ascii="Arial" w:hAnsi="Arial" w:cs="Arial"/>
          <w:sz w:val="22"/>
          <w:szCs w:val="22"/>
        </w:rPr>
      </w:pPr>
      <w:r>
        <w:rPr>
          <w:rFonts w:ascii="Arial" w:hAnsi="Arial" w:cs="Arial"/>
          <w:sz w:val="22"/>
          <w:szCs w:val="22"/>
        </w:rPr>
        <w:t xml:space="preserve">Although </w:t>
      </w:r>
      <w:r w:rsidR="005E2089">
        <w:rPr>
          <w:rFonts w:ascii="Arial" w:hAnsi="Arial" w:cs="Arial"/>
          <w:sz w:val="22"/>
          <w:szCs w:val="22"/>
        </w:rPr>
        <w:t>the budget for 2015</w:t>
      </w:r>
      <w:r>
        <w:rPr>
          <w:rFonts w:ascii="Arial" w:hAnsi="Arial" w:cs="Arial"/>
          <w:sz w:val="22"/>
          <w:szCs w:val="22"/>
        </w:rPr>
        <w:t xml:space="preserve"> hasn’t been approved yet</w:t>
      </w:r>
      <w:r w:rsidR="007D7334">
        <w:rPr>
          <w:rFonts w:ascii="Arial" w:hAnsi="Arial" w:cs="Arial"/>
          <w:sz w:val="22"/>
          <w:szCs w:val="22"/>
        </w:rPr>
        <w:t>,</w:t>
      </w:r>
      <w:r w:rsidR="005E2089">
        <w:rPr>
          <w:rFonts w:ascii="Arial" w:hAnsi="Arial" w:cs="Arial"/>
          <w:sz w:val="22"/>
          <w:szCs w:val="22"/>
        </w:rPr>
        <w:t xml:space="preserve"> </w:t>
      </w:r>
      <w:r>
        <w:rPr>
          <w:rFonts w:ascii="Arial" w:hAnsi="Arial" w:cs="Arial"/>
          <w:sz w:val="22"/>
          <w:szCs w:val="22"/>
        </w:rPr>
        <w:t xml:space="preserve">the proposed amount of </w:t>
      </w:r>
      <w:r w:rsidR="005E2089">
        <w:rPr>
          <w:rFonts w:ascii="Arial" w:hAnsi="Arial" w:cs="Arial"/>
          <w:sz w:val="22"/>
          <w:szCs w:val="22"/>
        </w:rPr>
        <w:t xml:space="preserve">1.5 million dollars </w:t>
      </w:r>
      <w:r>
        <w:rPr>
          <w:rFonts w:ascii="Arial" w:hAnsi="Arial" w:cs="Arial"/>
          <w:sz w:val="22"/>
          <w:szCs w:val="22"/>
        </w:rPr>
        <w:t xml:space="preserve">has been </w:t>
      </w:r>
      <w:r w:rsidR="005E2089">
        <w:rPr>
          <w:rFonts w:ascii="Arial" w:hAnsi="Arial" w:cs="Arial"/>
          <w:sz w:val="22"/>
          <w:szCs w:val="22"/>
        </w:rPr>
        <w:t xml:space="preserve">added to </w:t>
      </w:r>
      <w:r w:rsidR="00BB0645">
        <w:rPr>
          <w:rFonts w:ascii="Arial" w:hAnsi="Arial" w:cs="Arial"/>
          <w:sz w:val="22"/>
          <w:szCs w:val="22"/>
        </w:rPr>
        <w:t>address lung cancer</w:t>
      </w:r>
      <w:r w:rsidR="005E2089">
        <w:rPr>
          <w:rFonts w:ascii="Arial" w:hAnsi="Arial" w:cs="Arial"/>
          <w:sz w:val="22"/>
          <w:szCs w:val="22"/>
        </w:rPr>
        <w:t xml:space="preserve"> for this</w:t>
      </w:r>
      <w:r w:rsidR="00BB0645">
        <w:rPr>
          <w:rFonts w:ascii="Arial" w:hAnsi="Arial" w:cs="Arial"/>
          <w:sz w:val="22"/>
          <w:szCs w:val="22"/>
        </w:rPr>
        <w:t xml:space="preserve"> FY15</w:t>
      </w:r>
      <w:r>
        <w:rPr>
          <w:rFonts w:ascii="Arial" w:hAnsi="Arial" w:cs="Arial"/>
          <w:sz w:val="22"/>
          <w:szCs w:val="22"/>
        </w:rPr>
        <w:t xml:space="preserve">; </w:t>
      </w:r>
      <w:r w:rsidR="005E2089">
        <w:rPr>
          <w:rFonts w:ascii="Arial" w:hAnsi="Arial" w:cs="Arial"/>
          <w:sz w:val="22"/>
          <w:szCs w:val="22"/>
        </w:rPr>
        <w:t>$900,000 will go towards the</w:t>
      </w:r>
      <w:r w:rsidR="00F90C2D">
        <w:rPr>
          <w:rFonts w:ascii="Arial" w:hAnsi="Arial" w:cs="Arial"/>
          <w:sz w:val="22"/>
          <w:szCs w:val="22"/>
        </w:rPr>
        <w:t xml:space="preserve"> Lung Cancer Screening</w:t>
      </w:r>
      <w:r w:rsidR="005E2089">
        <w:rPr>
          <w:rFonts w:ascii="Arial" w:hAnsi="Arial" w:cs="Arial"/>
          <w:sz w:val="22"/>
          <w:szCs w:val="22"/>
        </w:rPr>
        <w:t xml:space="preserve"> program </w:t>
      </w:r>
      <w:r w:rsidR="00F90C2D">
        <w:rPr>
          <w:rFonts w:ascii="Arial" w:hAnsi="Arial" w:cs="Arial"/>
          <w:sz w:val="22"/>
          <w:szCs w:val="22"/>
        </w:rPr>
        <w:t xml:space="preserve">and </w:t>
      </w:r>
      <w:r w:rsidR="005E2089">
        <w:rPr>
          <w:rFonts w:ascii="Arial" w:hAnsi="Arial" w:cs="Arial"/>
          <w:sz w:val="22"/>
          <w:szCs w:val="22"/>
        </w:rPr>
        <w:t xml:space="preserve">about $500,000 will go towards </w:t>
      </w:r>
      <w:r w:rsidR="00F90C2D">
        <w:rPr>
          <w:rFonts w:ascii="Arial" w:hAnsi="Arial" w:cs="Arial"/>
          <w:sz w:val="22"/>
          <w:szCs w:val="22"/>
        </w:rPr>
        <w:t xml:space="preserve">the </w:t>
      </w:r>
      <w:r w:rsidR="005E2089">
        <w:rPr>
          <w:rFonts w:ascii="Arial" w:hAnsi="Arial" w:cs="Arial"/>
          <w:sz w:val="22"/>
          <w:szCs w:val="22"/>
        </w:rPr>
        <w:t>Tobacco committee</w:t>
      </w:r>
      <w:r>
        <w:rPr>
          <w:rFonts w:ascii="Arial" w:hAnsi="Arial" w:cs="Arial"/>
          <w:sz w:val="22"/>
          <w:szCs w:val="22"/>
        </w:rPr>
        <w:t>.</w:t>
      </w:r>
      <w:r w:rsidR="005E2089">
        <w:rPr>
          <w:rFonts w:ascii="Arial" w:hAnsi="Arial" w:cs="Arial"/>
          <w:sz w:val="22"/>
          <w:szCs w:val="22"/>
        </w:rPr>
        <w:t xml:space="preserve"> </w:t>
      </w:r>
      <w:r>
        <w:rPr>
          <w:rFonts w:ascii="Arial" w:hAnsi="Arial" w:cs="Arial"/>
          <w:sz w:val="22"/>
          <w:szCs w:val="22"/>
        </w:rPr>
        <w:t xml:space="preserve">It will be beneficial for the ED&amp;P committee </w:t>
      </w:r>
      <w:r w:rsidR="005E2089">
        <w:rPr>
          <w:rFonts w:ascii="Arial" w:hAnsi="Arial" w:cs="Arial"/>
          <w:sz w:val="22"/>
          <w:szCs w:val="22"/>
        </w:rPr>
        <w:t xml:space="preserve">to coordinate with the Tobacco committee </w:t>
      </w:r>
      <w:r w:rsidR="00F90C2D">
        <w:rPr>
          <w:rFonts w:ascii="Arial" w:hAnsi="Arial" w:cs="Arial"/>
          <w:sz w:val="22"/>
          <w:szCs w:val="22"/>
        </w:rPr>
        <w:t xml:space="preserve">since they </w:t>
      </w:r>
      <w:r w:rsidR="005E2089">
        <w:rPr>
          <w:rFonts w:ascii="Arial" w:hAnsi="Arial" w:cs="Arial"/>
          <w:sz w:val="22"/>
          <w:szCs w:val="22"/>
        </w:rPr>
        <w:t xml:space="preserve">have more resources.  </w:t>
      </w:r>
    </w:p>
    <w:p w:rsidR="00DF4704" w:rsidRDefault="00DF4704" w:rsidP="00D425DA">
      <w:pPr>
        <w:rPr>
          <w:rFonts w:ascii="Arial" w:hAnsi="Arial" w:cs="Arial"/>
          <w:b/>
          <w:sz w:val="22"/>
          <w:szCs w:val="22"/>
        </w:rPr>
      </w:pPr>
    </w:p>
    <w:p w:rsidR="00D425DA" w:rsidRPr="009278BA" w:rsidRDefault="00D425DA" w:rsidP="00D425DA">
      <w:pPr>
        <w:rPr>
          <w:rFonts w:ascii="Arial" w:hAnsi="Arial" w:cs="Arial"/>
          <w:b/>
          <w:sz w:val="22"/>
          <w:szCs w:val="22"/>
          <w:u w:val="single"/>
        </w:rPr>
      </w:pPr>
      <w:r w:rsidRPr="009278BA">
        <w:rPr>
          <w:rFonts w:ascii="Arial" w:hAnsi="Arial" w:cs="Arial"/>
          <w:b/>
          <w:sz w:val="22"/>
          <w:szCs w:val="22"/>
          <w:u w:val="single"/>
        </w:rPr>
        <w:t>Lung Cancer Screening Subcommittee Review</w:t>
      </w:r>
    </w:p>
    <w:p w:rsidR="007D7334" w:rsidRDefault="007D7334" w:rsidP="002A026C">
      <w:pPr>
        <w:rPr>
          <w:rFonts w:ascii="Arial" w:hAnsi="Arial" w:cs="Arial"/>
          <w:sz w:val="22"/>
          <w:szCs w:val="22"/>
        </w:rPr>
      </w:pPr>
      <w:r>
        <w:rPr>
          <w:rFonts w:ascii="Arial" w:hAnsi="Arial" w:cs="Arial"/>
          <w:sz w:val="22"/>
          <w:szCs w:val="22"/>
        </w:rPr>
        <w:t>The Task Force has been meeting to focus on the</w:t>
      </w:r>
      <w:r w:rsidR="00DF4704">
        <w:rPr>
          <w:rFonts w:ascii="Arial" w:hAnsi="Arial" w:cs="Arial"/>
          <w:sz w:val="22"/>
          <w:szCs w:val="22"/>
        </w:rPr>
        <w:t xml:space="preserve"> following </w:t>
      </w:r>
      <w:r>
        <w:rPr>
          <w:rFonts w:ascii="Arial" w:hAnsi="Arial" w:cs="Arial"/>
          <w:sz w:val="22"/>
          <w:szCs w:val="22"/>
        </w:rPr>
        <w:t>goal</w:t>
      </w:r>
      <w:r w:rsidR="00DF4704">
        <w:rPr>
          <w:rFonts w:ascii="Arial" w:hAnsi="Arial" w:cs="Arial"/>
          <w:sz w:val="22"/>
          <w:szCs w:val="22"/>
        </w:rPr>
        <w:t>s:</w:t>
      </w:r>
    </w:p>
    <w:p w:rsidR="00F90C2D" w:rsidRDefault="00F90C2D" w:rsidP="002A026C">
      <w:pPr>
        <w:rPr>
          <w:rFonts w:ascii="Arial" w:hAnsi="Arial" w:cs="Arial"/>
          <w:sz w:val="22"/>
          <w:szCs w:val="22"/>
        </w:rPr>
      </w:pPr>
    </w:p>
    <w:p w:rsidR="000964BA" w:rsidRPr="00F90C2D" w:rsidRDefault="00DF4704" w:rsidP="00F90C2D">
      <w:pPr>
        <w:pStyle w:val="ListParagraph"/>
        <w:numPr>
          <w:ilvl w:val="0"/>
          <w:numId w:val="10"/>
        </w:numPr>
        <w:rPr>
          <w:rFonts w:ascii="Arial" w:hAnsi="Arial" w:cs="Arial"/>
          <w:sz w:val="22"/>
          <w:szCs w:val="22"/>
        </w:rPr>
      </w:pPr>
      <w:r>
        <w:rPr>
          <w:rFonts w:ascii="Arial" w:hAnsi="Arial" w:cs="Arial"/>
          <w:sz w:val="22"/>
          <w:szCs w:val="22"/>
        </w:rPr>
        <w:t>W</w:t>
      </w:r>
      <w:r w:rsidR="007D7334" w:rsidRPr="00F90C2D">
        <w:rPr>
          <w:rFonts w:ascii="Arial" w:hAnsi="Arial" w:cs="Arial"/>
          <w:sz w:val="22"/>
          <w:szCs w:val="22"/>
        </w:rPr>
        <w:t>h</w:t>
      </w:r>
      <w:r>
        <w:rPr>
          <w:rFonts w:ascii="Arial" w:hAnsi="Arial" w:cs="Arial"/>
          <w:sz w:val="22"/>
          <w:szCs w:val="22"/>
        </w:rPr>
        <w:t>ere we are going with the BRFSS;</w:t>
      </w:r>
      <w:r w:rsidR="007D7334" w:rsidRPr="00F90C2D">
        <w:rPr>
          <w:rFonts w:ascii="Arial" w:hAnsi="Arial" w:cs="Arial"/>
          <w:sz w:val="22"/>
          <w:szCs w:val="22"/>
        </w:rPr>
        <w:t xml:space="preserve"> </w:t>
      </w:r>
      <w:r>
        <w:rPr>
          <w:rFonts w:ascii="Arial" w:hAnsi="Arial" w:cs="Arial"/>
          <w:sz w:val="22"/>
          <w:szCs w:val="22"/>
        </w:rPr>
        <w:t>look at some of the questions about BRFSS</w:t>
      </w:r>
      <w:r w:rsidR="002158EF">
        <w:rPr>
          <w:rFonts w:ascii="Arial" w:hAnsi="Arial" w:cs="Arial"/>
          <w:sz w:val="22"/>
          <w:szCs w:val="22"/>
        </w:rPr>
        <w:t>.</w:t>
      </w:r>
      <w:r>
        <w:rPr>
          <w:rFonts w:ascii="Arial" w:hAnsi="Arial" w:cs="Arial"/>
          <w:sz w:val="22"/>
          <w:szCs w:val="22"/>
        </w:rPr>
        <w:t xml:space="preserve"> </w:t>
      </w:r>
    </w:p>
    <w:p w:rsidR="00DF4704" w:rsidRDefault="007D7334" w:rsidP="00F90C2D">
      <w:pPr>
        <w:pStyle w:val="ListParagraph"/>
        <w:numPr>
          <w:ilvl w:val="0"/>
          <w:numId w:val="10"/>
        </w:numPr>
        <w:rPr>
          <w:rFonts w:ascii="Arial" w:hAnsi="Arial" w:cs="Arial"/>
          <w:sz w:val="22"/>
          <w:szCs w:val="22"/>
        </w:rPr>
      </w:pPr>
      <w:r w:rsidRPr="00F90C2D">
        <w:rPr>
          <w:rFonts w:ascii="Arial" w:hAnsi="Arial" w:cs="Arial"/>
          <w:sz w:val="22"/>
          <w:szCs w:val="22"/>
        </w:rPr>
        <w:t>I</w:t>
      </w:r>
      <w:r w:rsidR="00F90C2D" w:rsidRPr="00F90C2D">
        <w:rPr>
          <w:rFonts w:ascii="Arial" w:hAnsi="Arial" w:cs="Arial"/>
          <w:sz w:val="22"/>
          <w:szCs w:val="22"/>
        </w:rPr>
        <w:t>E</w:t>
      </w:r>
      <w:r w:rsidRPr="00F90C2D">
        <w:rPr>
          <w:rFonts w:ascii="Arial" w:hAnsi="Arial" w:cs="Arial"/>
          <w:sz w:val="22"/>
          <w:szCs w:val="22"/>
        </w:rPr>
        <w:t>LCAP</w:t>
      </w:r>
      <w:r w:rsidR="00DF4704">
        <w:rPr>
          <w:rFonts w:ascii="Arial" w:hAnsi="Arial" w:cs="Arial"/>
          <w:sz w:val="22"/>
          <w:szCs w:val="22"/>
        </w:rPr>
        <w:t xml:space="preserve"> - </w:t>
      </w:r>
      <w:r w:rsidRPr="00F90C2D">
        <w:rPr>
          <w:rFonts w:ascii="Arial" w:hAnsi="Arial" w:cs="Arial"/>
          <w:sz w:val="22"/>
          <w:szCs w:val="22"/>
        </w:rPr>
        <w:t xml:space="preserve">focus on the database </w:t>
      </w:r>
      <w:r w:rsidR="00DF4704">
        <w:rPr>
          <w:rFonts w:ascii="Arial" w:hAnsi="Arial" w:cs="Arial"/>
          <w:sz w:val="22"/>
          <w:szCs w:val="22"/>
        </w:rPr>
        <w:t xml:space="preserve">and </w:t>
      </w:r>
      <w:r w:rsidRPr="00F90C2D">
        <w:rPr>
          <w:rFonts w:ascii="Arial" w:hAnsi="Arial" w:cs="Arial"/>
          <w:sz w:val="22"/>
          <w:szCs w:val="22"/>
        </w:rPr>
        <w:t>try to figure out what the data elements we</w:t>
      </w:r>
      <w:r w:rsidR="002158EF">
        <w:rPr>
          <w:rFonts w:ascii="Arial" w:hAnsi="Arial" w:cs="Arial"/>
          <w:sz w:val="22"/>
          <w:szCs w:val="22"/>
        </w:rPr>
        <w:t xml:space="preserve"> want.</w:t>
      </w:r>
      <w:r w:rsidR="00A82221" w:rsidRPr="00F90C2D">
        <w:rPr>
          <w:rFonts w:ascii="Arial" w:hAnsi="Arial" w:cs="Arial"/>
          <w:sz w:val="22"/>
          <w:szCs w:val="22"/>
        </w:rPr>
        <w:t xml:space="preserve"> </w:t>
      </w:r>
    </w:p>
    <w:p w:rsidR="00DF4704" w:rsidRDefault="00DF4704" w:rsidP="00F90C2D">
      <w:pPr>
        <w:pStyle w:val="ListParagraph"/>
        <w:numPr>
          <w:ilvl w:val="0"/>
          <w:numId w:val="10"/>
        </w:numPr>
        <w:rPr>
          <w:rFonts w:ascii="Arial" w:hAnsi="Arial" w:cs="Arial"/>
          <w:sz w:val="22"/>
          <w:szCs w:val="22"/>
        </w:rPr>
      </w:pPr>
      <w:r>
        <w:rPr>
          <w:rFonts w:ascii="Arial" w:hAnsi="Arial" w:cs="Arial"/>
          <w:sz w:val="22"/>
          <w:szCs w:val="22"/>
        </w:rPr>
        <w:lastRenderedPageBreak/>
        <w:t>T</w:t>
      </w:r>
      <w:r w:rsidR="00A82221" w:rsidRPr="00F90C2D">
        <w:rPr>
          <w:rFonts w:ascii="Arial" w:hAnsi="Arial" w:cs="Arial"/>
          <w:sz w:val="22"/>
          <w:szCs w:val="22"/>
        </w:rPr>
        <w:t>ask force</w:t>
      </w:r>
      <w:r w:rsidR="007D7334" w:rsidRPr="00F90C2D">
        <w:rPr>
          <w:rFonts w:ascii="Arial" w:hAnsi="Arial" w:cs="Arial"/>
          <w:sz w:val="22"/>
          <w:szCs w:val="22"/>
        </w:rPr>
        <w:t xml:space="preserve"> sent out a lot of copies of I</w:t>
      </w:r>
      <w:r w:rsidR="00F90C2D" w:rsidRPr="00F90C2D">
        <w:rPr>
          <w:rFonts w:ascii="Arial" w:hAnsi="Arial" w:cs="Arial"/>
          <w:sz w:val="22"/>
          <w:szCs w:val="22"/>
        </w:rPr>
        <w:t>E</w:t>
      </w:r>
      <w:r>
        <w:rPr>
          <w:rFonts w:ascii="Arial" w:hAnsi="Arial" w:cs="Arial"/>
          <w:sz w:val="22"/>
          <w:szCs w:val="22"/>
        </w:rPr>
        <w:t>LCAP,</w:t>
      </w:r>
      <w:r w:rsidR="007D7334" w:rsidRPr="00F90C2D">
        <w:rPr>
          <w:rFonts w:ascii="Arial" w:hAnsi="Arial" w:cs="Arial"/>
          <w:sz w:val="22"/>
          <w:szCs w:val="22"/>
        </w:rPr>
        <w:t xml:space="preserve"> what was being captured</w:t>
      </w:r>
      <w:r w:rsidR="00A82221" w:rsidRPr="00F90C2D">
        <w:rPr>
          <w:rFonts w:ascii="Arial" w:hAnsi="Arial" w:cs="Arial"/>
          <w:sz w:val="22"/>
          <w:szCs w:val="22"/>
        </w:rPr>
        <w:t xml:space="preserve"> under I</w:t>
      </w:r>
      <w:r w:rsidR="00F90C2D" w:rsidRPr="00F90C2D">
        <w:rPr>
          <w:rFonts w:ascii="Arial" w:hAnsi="Arial" w:cs="Arial"/>
          <w:sz w:val="22"/>
          <w:szCs w:val="22"/>
        </w:rPr>
        <w:t>E</w:t>
      </w:r>
      <w:r w:rsidR="00A82221" w:rsidRPr="00F90C2D">
        <w:rPr>
          <w:rFonts w:ascii="Arial" w:hAnsi="Arial" w:cs="Arial"/>
          <w:sz w:val="22"/>
          <w:szCs w:val="22"/>
        </w:rPr>
        <w:t>LCAP</w:t>
      </w:r>
      <w:r>
        <w:rPr>
          <w:rFonts w:ascii="Arial" w:hAnsi="Arial" w:cs="Arial"/>
          <w:sz w:val="22"/>
          <w:szCs w:val="22"/>
        </w:rPr>
        <w:t xml:space="preserve"> and</w:t>
      </w:r>
      <w:r w:rsidR="007D7334" w:rsidRPr="00F90C2D">
        <w:rPr>
          <w:rFonts w:ascii="Arial" w:hAnsi="Arial" w:cs="Arial"/>
          <w:sz w:val="22"/>
          <w:szCs w:val="22"/>
        </w:rPr>
        <w:t xml:space="preserve"> what we might want to build for </w:t>
      </w:r>
      <w:r w:rsidR="00A82221" w:rsidRPr="00F90C2D">
        <w:rPr>
          <w:rFonts w:ascii="Arial" w:hAnsi="Arial" w:cs="Arial"/>
          <w:sz w:val="22"/>
          <w:szCs w:val="22"/>
        </w:rPr>
        <w:t xml:space="preserve">our </w:t>
      </w:r>
      <w:r w:rsidR="007D7334" w:rsidRPr="00F90C2D">
        <w:rPr>
          <w:rFonts w:ascii="Arial" w:hAnsi="Arial" w:cs="Arial"/>
          <w:sz w:val="22"/>
          <w:szCs w:val="22"/>
        </w:rPr>
        <w:t>I</w:t>
      </w:r>
      <w:r w:rsidR="00F90C2D" w:rsidRPr="00F90C2D">
        <w:rPr>
          <w:rFonts w:ascii="Arial" w:hAnsi="Arial" w:cs="Arial"/>
          <w:sz w:val="22"/>
          <w:szCs w:val="22"/>
        </w:rPr>
        <w:t>E</w:t>
      </w:r>
      <w:r w:rsidR="002158EF">
        <w:rPr>
          <w:rFonts w:ascii="Arial" w:hAnsi="Arial" w:cs="Arial"/>
          <w:sz w:val="22"/>
          <w:szCs w:val="22"/>
        </w:rPr>
        <w:t>LCAP.</w:t>
      </w:r>
    </w:p>
    <w:p w:rsidR="007D7334" w:rsidRPr="00F90C2D" w:rsidRDefault="00DF4704" w:rsidP="00F90C2D">
      <w:pPr>
        <w:pStyle w:val="ListParagraph"/>
        <w:numPr>
          <w:ilvl w:val="0"/>
          <w:numId w:val="10"/>
        </w:numPr>
        <w:rPr>
          <w:rFonts w:ascii="Arial" w:hAnsi="Arial" w:cs="Arial"/>
          <w:sz w:val="22"/>
          <w:szCs w:val="22"/>
        </w:rPr>
      </w:pPr>
      <w:r>
        <w:rPr>
          <w:rFonts w:ascii="Arial" w:hAnsi="Arial" w:cs="Arial"/>
          <w:sz w:val="22"/>
          <w:szCs w:val="22"/>
        </w:rPr>
        <w:t>M</w:t>
      </w:r>
      <w:r w:rsidR="007D7334" w:rsidRPr="00F90C2D">
        <w:rPr>
          <w:rFonts w:ascii="Arial" w:hAnsi="Arial" w:cs="Arial"/>
          <w:sz w:val="22"/>
          <w:szCs w:val="22"/>
        </w:rPr>
        <w:t>inimal data sets</w:t>
      </w:r>
      <w:r w:rsidR="00A82221" w:rsidRPr="00F90C2D">
        <w:rPr>
          <w:rFonts w:ascii="Arial" w:hAnsi="Arial" w:cs="Arial"/>
          <w:sz w:val="22"/>
          <w:szCs w:val="22"/>
        </w:rPr>
        <w:t xml:space="preserve"> that we would collect for the state program.</w:t>
      </w:r>
    </w:p>
    <w:p w:rsidR="00A82221" w:rsidRDefault="00A82221" w:rsidP="002A026C">
      <w:pPr>
        <w:rPr>
          <w:rFonts w:ascii="Arial" w:hAnsi="Arial" w:cs="Arial"/>
          <w:sz w:val="22"/>
          <w:szCs w:val="22"/>
        </w:rPr>
      </w:pPr>
    </w:p>
    <w:p w:rsidR="009278BA" w:rsidRPr="009278BA" w:rsidRDefault="009278BA" w:rsidP="002A026C">
      <w:pPr>
        <w:rPr>
          <w:rFonts w:ascii="Arial" w:hAnsi="Arial" w:cs="Arial"/>
          <w:b/>
          <w:sz w:val="22"/>
          <w:szCs w:val="22"/>
          <w:u w:val="single"/>
        </w:rPr>
      </w:pPr>
      <w:r>
        <w:rPr>
          <w:rFonts w:ascii="Arial" w:hAnsi="Arial" w:cs="Arial"/>
          <w:b/>
          <w:sz w:val="22"/>
          <w:szCs w:val="22"/>
          <w:u w:val="single"/>
        </w:rPr>
        <w:t>IELCAP Database</w:t>
      </w:r>
    </w:p>
    <w:p w:rsidR="00A82221" w:rsidRDefault="00DF4704" w:rsidP="002A026C">
      <w:pPr>
        <w:rPr>
          <w:rFonts w:ascii="Arial" w:hAnsi="Arial" w:cs="Arial"/>
          <w:sz w:val="22"/>
          <w:szCs w:val="22"/>
        </w:rPr>
      </w:pPr>
      <w:r>
        <w:rPr>
          <w:rFonts w:ascii="Arial" w:hAnsi="Arial" w:cs="Arial"/>
          <w:sz w:val="22"/>
          <w:szCs w:val="22"/>
        </w:rPr>
        <w:t xml:space="preserve">Dr. Grubbs asked Dr. </w:t>
      </w:r>
      <w:r w:rsidR="00A82221">
        <w:rPr>
          <w:rFonts w:ascii="Arial" w:hAnsi="Arial" w:cs="Arial"/>
          <w:sz w:val="22"/>
          <w:szCs w:val="22"/>
        </w:rPr>
        <w:t xml:space="preserve">Bauer to comment on how we </w:t>
      </w:r>
      <w:r>
        <w:rPr>
          <w:rFonts w:ascii="Arial" w:hAnsi="Arial" w:cs="Arial"/>
          <w:sz w:val="22"/>
          <w:szCs w:val="22"/>
        </w:rPr>
        <w:t xml:space="preserve">will </w:t>
      </w:r>
      <w:r w:rsidR="00A82221">
        <w:rPr>
          <w:rFonts w:ascii="Arial" w:hAnsi="Arial" w:cs="Arial"/>
          <w:sz w:val="22"/>
          <w:szCs w:val="22"/>
        </w:rPr>
        <w:t>interact with the I</w:t>
      </w:r>
      <w:r w:rsidR="00F90C2D">
        <w:rPr>
          <w:rFonts w:ascii="Arial" w:hAnsi="Arial" w:cs="Arial"/>
          <w:sz w:val="22"/>
          <w:szCs w:val="22"/>
        </w:rPr>
        <w:t>E</w:t>
      </w:r>
      <w:r w:rsidR="00A82221">
        <w:rPr>
          <w:rFonts w:ascii="Arial" w:hAnsi="Arial" w:cs="Arial"/>
          <w:sz w:val="22"/>
          <w:szCs w:val="22"/>
        </w:rPr>
        <w:t>LCA</w:t>
      </w:r>
      <w:r w:rsidR="002158EF">
        <w:rPr>
          <w:rFonts w:ascii="Arial" w:hAnsi="Arial" w:cs="Arial"/>
          <w:sz w:val="22"/>
          <w:szCs w:val="22"/>
        </w:rPr>
        <w:t>P database, data input and cost.</w:t>
      </w:r>
    </w:p>
    <w:p w:rsidR="00A82221" w:rsidRDefault="00A82221" w:rsidP="002A026C">
      <w:pPr>
        <w:rPr>
          <w:rFonts w:ascii="Arial" w:hAnsi="Arial" w:cs="Arial"/>
          <w:sz w:val="22"/>
          <w:szCs w:val="22"/>
        </w:rPr>
      </w:pPr>
    </w:p>
    <w:p w:rsidR="009278BA" w:rsidRDefault="00DF4704" w:rsidP="009278BA">
      <w:pPr>
        <w:pStyle w:val="ListParagraph"/>
        <w:numPr>
          <w:ilvl w:val="0"/>
          <w:numId w:val="13"/>
        </w:numPr>
        <w:rPr>
          <w:rFonts w:ascii="Arial" w:hAnsi="Arial" w:cs="Arial"/>
          <w:sz w:val="22"/>
          <w:szCs w:val="22"/>
        </w:rPr>
      </w:pPr>
      <w:r w:rsidRPr="009278BA">
        <w:rPr>
          <w:rFonts w:ascii="Arial" w:hAnsi="Arial" w:cs="Arial"/>
          <w:sz w:val="22"/>
          <w:szCs w:val="22"/>
        </w:rPr>
        <w:t>Dr. Bauer</w:t>
      </w:r>
      <w:r w:rsidR="00A82221" w:rsidRPr="009278BA">
        <w:rPr>
          <w:rFonts w:ascii="Arial" w:hAnsi="Arial" w:cs="Arial"/>
          <w:sz w:val="22"/>
          <w:szCs w:val="22"/>
        </w:rPr>
        <w:t xml:space="preserve"> said</w:t>
      </w:r>
      <w:r w:rsidRPr="009278BA">
        <w:rPr>
          <w:rFonts w:ascii="Arial" w:hAnsi="Arial" w:cs="Arial"/>
          <w:sz w:val="22"/>
          <w:szCs w:val="22"/>
        </w:rPr>
        <w:t xml:space="preserve"> that</w:t>
      </w:r>
      <w:r w:rsidR="00A82221" w:rsidRPr="009278BA">
        <w:rPr>
          <w:rFonts w:ascii="Arial" w:hAnsi="Arial" w:cs="Arial"/>
          <w:sz w:val="22"/>
          <w:szCs w:val="22"/>
        </w:rPr>
        <w:t xml:space="preserve"> I</w:t>
      </w:r>
      <w:r w:rsidR="00F90C2D" w:rsidRPr="009278BA">
        <w:rPr>
          <w:rFonts w:ascii="Arial" w:hAnsi="Arial" w:cs="Arial"/>
          <w:sz w:val="22"/>
          <w:szCs w:val="22"/>
        </w:rPr>
        <w:t>E</w:t>
      </w:r>
      <w:r w:rsidR="00A82221" w:rsidRPr="009278BA">
        <w:rPr>
          <w:rFonts w:ascii="Arial" w:hAnsi="Arial" w:cs="Arial"/>
          <w:sz w:val="22"/>
          <w:szCs w:val="22"/>
        </w:rPr>
        <w:t>LCAP</w:t>
      </w:r>
      <w:r w:rsidR="000964BA" w:rsidRPr="009278BA">
        <w:rPr>
          <w:rFonts w:ascii="Arial" w:hAnsi="Arial" w:cs="Arial"/>
          <w:sz w:val="22"/>
          <w:szCs w:val="22"/>
        </w:rPr>
        <w:t xml:space="preserve"> </w:t>
      </w:r>
      <w:r w:rsidR="00A82221" w:rsidRPr="009278BA">
        <w:rPr>
          <w:rFonts w:ascii="Arial" w:hAnsi="Arial" w:cs="Arial"/>
          <w:sz w:val="22"/>
          <w:szCs w:val="22"/>
        </w:rPr>
        <w:t xml:space="preserve">was </w:t>
      </w:r>
      <w:r w:rsidR="000964BA" w:rsidRPr="009278BA">
        <w:rPr>
          <w:rFonts w:ascii="Arial" w:hAnsi="Arial" w:cs="Arial"/>
          <w:sz w:val="22"/>
          <w:szCs w:val="22"/>
        </w:rPr>
        <w:t xml:space="preserve">hoping to partner with </w:t>
      </w:r>
      <w:r w:rsidRPr="009278BA">
        <w:rPr>
          <w:rFonts w:ascii="Arial" w:hAnsi="Arial" w:cs="Arial"/>
          <w:sz w:val="22"/>
          <w:szCs w:val="22"/>
        </w:rPr>
        <w:t>our</w:t>
      </w:r>
      <w:r w:rsidR="000964BA" w:rsidRPr="009278BA">
        <w:rPr>
          <w:rFonts w:ascii="Arial" w:hAnsi="Arial" w:cs="Arial"/>
          <w:sz w:val="22"/>
          <w:szCs w:val="22"/>
        </w:rPr>
        <w:t xml:space="preserve"> state and want</w:t>
      </w:r>
      <w:r w:rsidRPr="009278BA">
        <w:rPr>
          <w:rFonts w:ascii="Arial" w:hAnsi="Arial" w:cs="Arial"/>
          <w:sz w:val="22"/>
          <w:szCs w:val="22"/>
        </w:rPr>
        <w:t>s</w:t>
      </w:r>
      <w:r w:rsidR="000964BA" w:rsidRPr="009278BA">
        <w:rPr>
          <w:rFonts w:ascii="Arial" w:hAnsi="Arial" w:cs="Arial"/>
          <w:sz w:val="22"/>
          <w:szCs w:val="22"/>
        </w:rPr>
        <w:t xml:space="preserve"> to make themselves relevant in transitioning from research to actual policy or application of recommendations. </w:t>
      </w:r>
      <w:r w:rsidR="00A82221" w:rsidRPr="009278BA">
        <w:rPr>
          <w:rFonts w:ascii="Arial" w:hAnsi="Arial" w:cs="Arial"/>
          <w:sz w:val="22"/>
          <w:szCs w:val="22"/>
        </w:rPr>
        <w:t xml:space="preserve"> </w:t>
      </w:r>
    </w:p>
    <w:p w:rsidR="009278BA" w:rsidRDefault="00A82221" w:rsidP="009278BA">
      <w:pPr>
        <w:pStyle w:val="ListParagraph"/>
        <w:numPr>
          <w:ilvl w:val="0"/>
          <w:numId w:val="13"/>
        </w:numPr>
        <w:rPr>
          <w:rFonts w:ascii="Arial" w:hAnsi="Arial" w:cs="Arial"/>
          <w:sz w:val="22"/>
          <w:szCs w:val="22"/>
        </w:rPr>
      </w:pPr>
      <w:r w:rsidRPr="009278BA">
        <w:rPr>
          <w:rFonts w:ascii="Arial" w:hAnsi="Arial" w:cs="Arial"/>
          <w:sz w:val="22"/>
          <w:szCs w:val="22"/>
        </w:rPr>
        <w:t>I</w:t>
      </w:r>
      <w:r w:rsidR="00F90C2D" w:rsidRPr="009278BA">
        <w:rPr>
          <w:rFonts w:ascii="Arial" w:hAnsi="Arial" w:cs="Arial"/>
          <w:sz w:val="22"/>
          <w:szCs w:val="22"/>
        </w:rPr>
        <w:t>E</w:t>
      </w:r>
      <w:r w:rsidRPr="009278BA">
        <w:rPr>
          <w:rFonts w:ascii="Arial" w:hAnsi="Arial" w:cs="Arial"/>
          <w:sz w:val="22"/>
          <w:szCs w:val="22"/>
        </w:rPr>
        <w:t>LCAP has parallel systems</w:t>
      </w:r>
      <w:r w:rsidR="000964BA" w:rsidRPr="009278BA">
        <w:rPr>
          <w:rFonts w:ascii="Arial" w:hAnsi="Arial" w:cs="Arial"/>
          <w:sz w:val="22"/>
          <w:szCs w:val="22"/>
        </w:rPr>
        <w:t xml:space="preserve"> </w:t>
      </w:r>
      <w:r w:rsidR="00312516" w:rsidRPr="009278BA">
        <w:rPr>
          <w:rFonts w:ascii="Arial" w:hAnsi="Arial" w:cs="Arial"/>
          <w:sz w:val="22"/>
          <w:szCs w:val="22"/>
        </w:rPr>
        <w:t xml:space="preserve">across time zones, </w:t>
      </w:r>
      <w:r w:rsidR="009278BA">
        <w:rPr>
          <w:rFonts w:ascii="Arial" w:hAnsi="Arial" w:cs="Arial"/>
          <w:sz w:val="22"/>
          <w:szCs w:val="22"/>
        </w:rPr>
        <w:t xml:space="preserve">and </w:t>
      </w:r>
      <w:r w:rsidRPr="009278BA">
        <w:rPr>
          <w:rFonts w:ascii="Arial" w:hAnsi="Arial" w:cs="Arial"/>
          <w:sz w:val="22"/>
          <w:szCs w:val="22"/>
        </w:rPr>
        <w:t xml:space="preserve">all the security </w:t>
      </w:r>
      <w:r w:rsidR="009278BA">
        <w:rPr>
          <w:rFonts w:ascii="Arial" w:hAnsi="Arial" w:cs="Arial"/>
          <w:sz w:val="22"/>
          <w:szCs w:val="22"/>
        </w:rPr>
        <w:t>we</w:t>
      </w:r>
      <w:r w:rsidRPr="009278BA">
        <w:rPr>
          <w:rFonts w:ascii="Arial" w:hAnsi="Arial" w:cs="Arial"/>
          <w:sz w:val="22"/>
          <w:szCs w:val="22"/>
        </w:rPr>
        <w:t xml:space="preserve"> want</w:t>
      </w:r>
      <w:r w:rsidR="00312516" w:rsidRPr="009278BA">
        <w:rPr>
          <w:rFonts w:ascii="Arial" w:hAnsi="Arial" w:cs="Arial"/>
          <w:sz w:val="22"/>
          <w:szCs w:val="22"/>
        </w:rPr>
        <w:t xml:space="preserve"> within a data registry.</w:t>
      </w:r>
    </w:p>
    <w:p w:rsidR="009278BA" w:rsidRDefault="000964BA" w:rsidP="009278BA">
      <w:pPr>
        <w:pStyle w:val="ListParagraph"/>
        <w:numPr>
          <w:ilvl w:val="0"/>
          <w:numId w:val="13"/>
        </w:numPr>
        <w:rPr>
          <w:rFonts w:ascii="Arial" w:hAnsi="Arial" w:cs="Arial"/>
          <w:sz w:val="22"/>
          <w:szCs w:val="22"/>
        </w:rPr>
      </w:pPr>
      <w:r w:rsidRPr="009278BA">
        <w:rPr>
          <w:rFonts w:ascii="Arial" w:hAnsi="Arial" w:cs="Arial"/>
          <w:sz w:val="22"/>
          <w:szCs w:val="22"/>
        </w:rPr>
        <w:t xml:space="preserve">We </w:t>
      </w:r>
      <w:r w:rsidR="00DF4704" w:rsidRPr="009278BA">
        <w:rPr>
          <w:rFonts w:ascii="Arial" w:hAnsi="Arial" w:cs="Arial"/>
          <w:sz w:val="22"/>
          <w:szCs w:val="22"/>
        </w:rPr>
        <w:t xml:space="preserve">will </w:t>
      </w:r>
      <w:r w:rsidRPr="009278BA">
        <w:rPr>
          <w:rFonts w:ascii="Arial" w:hAnsi="Arial" w:cs="Arial"/>
          <w:sz w:val="22"/>
          <w:szCs w:val="22"/>
        </w:rPr>
        <w:t>have access at all times to our information to</w:t>
      </w:r>
      <w:r w:rsidR="007549C8" w:rsidRPr="009278BA">
        <w:rPr>
          <w:rFonts w:ascii="Arial" w:hAnsi="Arial" w:cs="Arial"/>
          <w:sz w:val="22"/>
          <w:szCs w:val="22"/>
        </w:rPr>
        <w:t xml:space="preserve"> pull out, to</w:t>
      </w:r>
      <w:r w:rsidRPr="009278BA">
        <w:rPr>
          <w:rFonts w:ascii="Arial" w:hAnsi="Arial" w:cs="Arial"/>
          <w:sz w:val="22"/>
          <w:szCs w:val="22"/>
        </w:rPr>
        <w:t xml:space="preserve"> run queries, etc. </w:t>
      </w:r>
    </w:p>
    <w:p w:rsidR="009278BA" w:rsidRDefault="00312516" w:rsidP="009278BA">
      <w:pPr>
        <w:pStyle w:val="ListParagraph"/>
        <w:numPr>
          <w:ilvl w:val="0"/>
          <w:numId w:val="13"/>
        </w:numPr>
        <w:rPr>
          <w:rFonts w:ascii="Arial" w:hAnsi="Arial" w:cs="Arial"/>
          <w:sz w:val="22"/>
          <w:szCs w:val="22"/>
        </w:rPr>
      </w:pPr>
      <w:r w:rsidRPr="009278BA">
        <w:rPr>
          <w:rFonts w:ascii="Arial" w:hAnsi="Arial" w:cs="Arial"/>
          <w:sz w:val="22"/>
          <w:szCs w:val="22"/>
        </w:rPr>
        <w:t>The benefit of being in I</w:t>
      </w:r>
      <w:r w:rsidR="00F90C2D" w:rsidRPr="009278BA">
        <w:rPr>
          <w:rFonts w:ascii="Arial" w:hAnsi="Arial" w:cs="Arial"/>
          <w:sz w:val="22"/>
          <w:szCs w:val="22"/>
        </w:rPr>
        <w:t>E</w:t>
      </w:r>
      <w:r w:rsidRPr="009278BA">
        <w:rPr>
          <w:rFonts w:ascii="Arial" w:hAnsi="Arial" w:cs="Arial"/>
          <w:sz w:val="22"/>
          <w:szCs w:val="22"/>
        </w:rPr>
        <w:t xml:space="preserve">LCAP is that we will have a database that they will customize for us </w:t>
      </w:r>
      <w:r w:rsidR="000964BA" w:rsidRPr="009278BA">
        <w:rPr>
          <w:rFonts w:ascii="Arial" w:hAnsi="Arial" w:cs="Arial"/>
          <w:sz w:val="22"/>
          <w:szCs w:val="22"/>
        </w:rPr>
        <w:t xml:space="preserve">and brand with whatever logos or things that we want </w:t>
      </w:r>
      <w:r w:rsidR="00DF4704" w:rsidRPr="009278BA">
        <w:rPr>
          <w:rFonts w:ascii="Arial" w:hAnsi="Arial" w:cs="Arial"/>
          <w:sz w:val="22"/>
          <w:szCs w:val="22"/>
        </w:rPr>
        <w:t>i</w:t>
      </w:r>
      <w:r w:rsidR="000964BA" w:rsidRPr="009278BA">
        <w:rPr>
          <w:rFonts w:ascii="Arial" w:hAnsi="Arial" w:cs="Arial"/>
          <w:sz w:val="22"/>
          <w:szCs w:val="22"/>
        </w:rPr>
        <w:t xml:space="preserve">n there. </w:t>
      </w:r>
      <w:r w:rsidRPr="009278BA">
        <w:rPr>
          <w:rFonts w:ascii="Arial" w:hAnsi="Arial" w:cs="Arial"/>
          <w:sz w:val="22"/>
          <w:szCs w:val="22"/>
        </w:rPr>
        <w:t xml:space="preserve"> It will function as a Delaware State Registry</w:t>
      </w:r>
      <w:r w:rsidR="007549C8" w:rsidRPr="009278BA">
        <w:rPr>
          <w:rFonts w:ascii="Arial" w:hAnsi="Arial" w:cs="Arial"/>
          <w:sz w:val="22"/>
          <w:szCs w:val="22"/>
        </w:rPr>
        <w:t xml:space="preserve"> and w</w:t>
      </w:r>
      <w:r w:rsidR="000964BA" w:rsidRPr="009278BA">
        <w:rPr>
          <w:rFonts w:ascii="Arial" w:hAnsi="Arial" w:cs="Arial"/>
          <w:sz w:val="22"/>
          <w:szCs w:val="22"/>
        </w:rPr>
        <w:t>e will call it whatever we want to</w:t>
      </w:r>
      <w:r w:rsidR="007549C8" w:rsidRPr="009278BA">
        <w:rPr>
          <w:rFonts w:ascii="Arial" w:hAnsi="Arial" w:cs="Arial"/>
          <w:sz w:val="22"/>
          <w:szCs w:val="22"/>
        </w:rPr>
        <w:t xml:space="preserve"> that would </w:t>
      </w:r>
      <w:r w:rsidR="009278BA">
        <w:rPr>
          <w:rFonts w:ascii="Arial" w:hAnsi="Arial" w:cs="Arial"/>
          <w:sz w:val="22"/>
          <w:szCs w:val="22"/>
        </w:rPr>
        <w:t>thrive</w:t>
      </w:r>
      <w:r w:rsidR="007549C8" w:rsidRPr="009278BA">
        <w:rPr>
          <w:rFonts w:ascii="Arial" w:hAnsi="Arial" w:cs="Arial"/>
          <w:sz w:val="22"/>
          <w:szCs w:val="22"/>
        </w:rPr>
        <w:t xml:space="preserve"> within the I</w:t>
      </w:r>
      <w:r w:rsidR="00F90C2D" w:rsidRPr="009278BA">
        <w:rPr>
          <w:rFonts w:ascii="Arial" w:hAnsi="Arial" w:cs="Arial"/>
          <w:sz w:val="22"/>
          <w:szCs w:val="22"/>
        </w:rPr>
        <w:t>E</w:t>
      </w:r>
      <w:r w:rsidR="007549C8" w:rsidRPr="009278BA">
        <w:rPr>
          <w:rFonts w:ascii="Arial" w:hAnsi="Arial" w:cs="Arial"/>
          <w:sz w:val="22"/>
          <w:szCs w:val="22"/>
        </w:rPr>
        <w:t>LCAP and contribute to the national and international fund of knowledge on lung cancer screening</w:t>
      </w:r>
      <w:r w:rsidR="000964BA" w:rsidRPr="009278BA">
        <w:rPr>
          <w:rFonts w:ascii="Arial" w:hAnsi="Arial" w:cs="Arial"/>
          <w:sz w:val="22"/>
          <w:szCs w:val="22"/>
        </w:rPr>
        <w:t>.</w:t>
      </w:r>
      <w:r w:rsidRPr="009278BA">
        <w:rPr>
          <w:rFonts w:ascii="Arial" w:hAnsi="Arial" w:cs="Arial"/>
          <w:sz w:val="22"/>
          <w:szCs w:val="22"/>
        </w:rPr>
        <w:t xml:space="preserve"> </w:t>
      </w:r>
    </w:p>
    <w:p w:rsidR="007549C8" w:rsidRPr="009278BA" w:rsidRDefault="00312516" w:rsidP="009278BA">
      <w:pPr>
        <w:pStyle w:val="ListParagraph"/>
        <w:numPr>
          <w:ilvl w:val="0"/>
          <w:numId w:val="13"/>
        </w:numPr>
        <w:rPr>
          <w:rFonts w:ascii="Arial" w:hAnsi="Arial" w:cs="Arial"/>
          <w:sz w:val="22"/>
          <w:szCs w:val="22"/>
        </w:rPr>
      </w:pPr>
      <w:r w:rsidRPr="009278BA">
        <w:rPr>
          <w:rFonts w:ascii="Arial" w:hAnsi="Arial" w:cs="Arial"/>
          <w:sz w:val="22"/>
          <w:szCs w:val="22"/>
        </w:rPr>
        <w:t>Delaware will also be able to look at all sites</w:t>
      </w:r>
      <w:r w:rsidR="007549C8" w:rsidRPr="009278BA">
        <w:rPr>
          <w:rFonts w:ascii="Arial" w:hAnsi="Arial" w:cs="Arial"/>
          <w:sz w:val="22"/>
          <w:szCs w:val="22"/>
        </w:rPr>
        <w:t xml:space="preserve"> and be able to have the data collected and presented. </w:t>
      </w:r>
    </w:p>
    <w:p w:rsidR="00A82221" w:rsidRDefault="006C0EE2" w:rsidP="009278BA">
      <w:pPr>
        <w:pStyle w:val="ListParagraph"/>
        <w:numPr>
          <w:ilvl w:val="0"/>
          <w:numId w:val="13"/>
        </w:numPr>
        <w:rPr>
          <w:rFonts w:ascii="Arial" w:hAnsi="Arial" w:cs="Arial"/>
          <w:sz w:val="22"/>
          <w:szCs w:val="22"/>
        </w:rPr>
      </w:pPr>
      <w:r w:rsidRPr="009278BA">
        <w:rPr>
          <w:rFonts w:ascii="Arial" w:hAnsi="Arial" w:cs="Arial"/>
          <w:sz w:val="22"/>
          <w:szCs w:val="22"/>
        </w:rPr>
        <w:t xml:space="preserve">If we </w:t>
      </w:r>
      <w:r w:rsidR="008E76A6" w:rsidRPr="009278BA">
        <w:rPr>
          <w:rFonts w:ascii="Arial" w:hAnsi="Arial" w:cs="Arial"/>
          <w:sz w:val="22"/>
          <w:szCs w:val="22"/>
        </w:rPr>
        <w:t>want</w:t>
      </w:r>
      <w:r w:rsidRPr="009278BA">
        <w:rPr>
          <w:rFonts w:ascii="Arial" w:hAnsi="Arial" w:cs="Arial"/>
          <w:sz w:val="22"/>
          <w:szCs w:val="22"/>
        </w:rPr>
        <w:t xml:space="preserve"> data to be part of the registry, then we have to protect the patient’s name if we are part of this registry. As we move the data analysis forward, Dr. Grubbs recommends that we clearly delineate how the data is going to be used and all the questions </w:t>
      </w:r>
      <w:r w:rsidR="00DF4704" w:rsidRPr="009278BA">
        <w:rPr>
          <w:rFonts w:ascii="Arial" w:hAnsi="Arial" w:cs="Arial"/>
          <w:sz w:val="22"/>
          <w:szCs w:val="22"/>
        </w:rPr>
        <w:t xml:space="preserve">that will arise </w:t>
      </w:r>
      <w:r w:rsidRPr="009278BA">
        <w:rPr>
          <w:rFonts w:ascii="Arial" w:hAnsi="Arial" w:cs="Arial"/>
          <w:sz w:val="22"/>
          <w:szCs w:val="22"/>
        </w:rPr>
        <w:t>about HIPPA violations</w:t>
      </w:r>
      <w:r w:rsidR="00D27E80" w:rsidRPr="009278BA">
        <w:rPr>
          <w:rFonts w:ascii="Arial" w:hAnsi="Arial" w:cs="Arial"/>
          <w:sz w:val="22"/>
          <w:szCs w:val="22"/>
        </w:rPr>
        <w:t>.</w:t>
      </w:r>
      <w:r w:rsidRPr="009278BA">
        <w:rPr>
          <w:rFonts w:ascii="Arial" w:hAnsi="Arial" w:cs="Arial"/>
          <w:sz w:val="22"/>
          <w:szCs w:val="22"/>
        </w:rPr>
        <w:t xml:space="preserve"> </w:t>
      </w:r>
      <w:r w:rsidR="00D27E80" w:rsidRPr="009278BA">
        <w:rPr>
          <w:rFonts w:ascii="Arial" w:hAnsi="Arial" w:cs="Arial"/>
          <w:sz w:val="22"/>
          <w:szCs w:val="22"/>
        </w:rPr>
        <w:t>He wants</w:t>
      </w:r>
      <w:r w:rsidRPr="009278BA">
        <w:rPr>
          <w:rFonts w:ascii="Arial" w:hAnsi="Arial" w:cs="Arial"/>
          <w:sz w:val="22"/>
          <w:szCs w:val="22"/>
        </w:rPr>
        <w:t xml:space="preserve"> to make a recommendation, using the Christiana IRB, to have them review the system and make sure w</w:t>
      </w:r>
      <w:r w:rsidR="008E76A6" w:rsidRPr="009278BA">
        <w:rPr>
          <w:rFonts w:ascii="Arial" w:hAnsi="Arial" w:cs="Arial"/>
          <w:sz w:val="22"/>
          <w:szCs w:val="22"/>
        </w:rPr>
        <w:t xml:space="preserve">e are proceeding properly. An IRB would give us a stamp of approval to collect data. </w:t>
      </w:r>
    </w:p>
    <w:p w:rsidR="009278BA" w:rsidRDefault="009278BA" w:rsidP="009278BA">
      <w:pPr>
        <w:pStyle w:val="ListParagraph"/>
        <w:numPr>
          <w:ilvl w:val="0"/>
          <w:numId w:val="13"/>
        </w:numPr>
        <w:rPr>
          <w:rFonts w:ascii="Arial" w:hAnsi="Arial" w:cs="Arial"/>
          <w:sz w:val="22"/>
          <w:szCs w:val="22"/>
        </w:rPr>
      </w:pPr>
      <w:r w:rsidRPr="009278BA">
        <w:rPr>
          <w:rFonts w:ascii="Arial" w:hAnsi="Arial" w:cs="Arial"/>
          <w:sz w:val="22"/>
          <w:szCs w:val="22"/>
        </w:rPr>
        <w:t>Dr. Grubbs suggested to Dr. Bauer that we have an IELCAP data person come to the meeting and make a presentation to the committee as to how to collect the data before the program begins.</w:t>
      </w:r>
    </w:p>
    <w:p w:rsidR="009278BA" w:rsidRDefault="009278BA" w:rsidP="009278BA">
      <w:pPr>
        <w:rPr>
          <w:rFonts w:ascii="Arial" w:hAnsi="Arial" w:cs="Arial"/>
          <w:sz w:val="22"/>
          <w:szCs w:val="22"/>
        </w:rPr>
      </w:pPr>
    </w:p>
    <w:p w:rsidR="009278BA" w:rsidRPr="009278BA" w:rsidRDefault="009278BA" w:rsidP="009278BA">
      <w:pPr>
        <w:rPr>
          <w:rFonts w:ascii="Arial" w:hAnsi="Arial" w:cs="Arial"/>
          <w:b/>
          <w:sz w:val="22"/>
          <w:szCs w:val="22"/>
          <w:u w:val="single"/>
        </w:rPr>
      </w:pPr>
      <w:r>
        <w:rPr>
          <w:rFonts w:ascii="Arial" w:hAnsi="Arial" w:cs="Arial"/>
          <w:b/>
          <w:sz w:val="22"/>
          <w:szCs w:val="22"/>
          <w:u w:val="single"/>
        </w:rPr>
        <w:t>IELCAP Applications</w:t>
      </w:r>
    </w:p>
    <w:p w:rsidR="008E76A6" w:rsidRDefault="00D27E80" w:rsidP="002A026C">
      <w:pPr>
        <w:rPr>
          <w:rFonts w:ascii="Arial" w:hAnsi="Arial" w:cs="Arial"/>
          <w:sz w:val="22"/>
          <w:szCs w:val="22"/>
        </w:rPr>
      </w:pPr>
      <w:r>
        <w:rPr>
          <w:rFonts w:ascii="Arial" w:hAnsi="Arial" w:cs="Arial"/>
          <w:sz w:val="22"/>
          <w:szCs w:val="22"/>
        </w:rPr>
        <w:t>IELCAP applications were handed</w:t>
      </w:r>
      <w:r w:rsidR="008E76A6">
        <w:rPr>
          <w:rFonts w:ascii="Arial" w:hAnsi="Arial" w:cs="Arial"/>
          <w:sz w:val="22"/>
          <w:szCs w:val="22"/>
        </w:rPr>
        <w:t xml:space="preserve"> ou</w:t>
      </w:r>
      <w:r>
        <w:rPr>
          <w:rFonts w:ascii="Arial" w:hAnsi="Arial" w:cs="Arial"/>
          <w:sz w:val="22"/>
          <w:szCs w:val="22"/>
        </w:rPr>
        <w:t>t</w:t>
      </w:r>
      <w:r w:rsidR="008E76A6">
        <w:rPr>
          <w:rFonts w:ascii="Arial" w:hAnsi="Arial" w:cs="Arial"/>
          <w:sz w:val="22"/>
          <w:szCs w:val="22"/>
        </w:rPr>
        <w:t xml:space="preserve"> to the committee</w:t>
      </w:r>
      <w:r>
        <w:rPr>
          <w:rFonts w:ascii="Arial" w:hAnsi="Arial" w:cs="Arial"/>
          <w:sz w:val="22"/>
          <w:szCs w:val="22"/>
        </w:rPr>
        <w:t xml:space="preserve"> for review and recommendations as to what information </w:t>
      </w:r>
      <w:r w:rsidR="009E2B5F">
        <w:rPr>
          <w:rFonts w:ascii="Arial" w:hAnsi="Arial" w:cs="Arial"/>
          <w:sz w:val="22"/>
          <w:szCs w:val="22"/>
        </w:rPr>
        <w:t>should</w:t>
      </w:r>
      <w:r>
        <w:rPr>
          <w:rFonts w:ascii="Arial" w:hAnsi="Arial" w:cs="Arial"/>
          <w:sz w:val="22"/>
          <w:szCs w:val="22"/>
        </w:rPr>
        <w:t xml:space="preserve"> be collected.</w:t>
      </w:r>
    </w:p>
    <w:p w:rsidR="009278BA" w:rsidRDefault="009278BA" w:rsidP="002A026C">
      <w:pPr>
        <w:rPr>
          <w:rFonts w:ascii="Arial" w:hAnsi="Arial" w:cs="Arial"/>
          <w:sz w:val="22"/>
          <w:szCs w:val="22"/>
        </w:rPr>
      </w:pPr>
    </w:p>
    <w:p w:rsidR="008E76A6" w:rsidRDefault="00C25BAB" w:rsidP="002A026C">
      <w:pPr>
        <w:rPr>
          <w:rFonts w:ascii="Arial" w:hAnsi="Arial" w:cs="Arial"/>
          <w:sz w:val="22"/>
          <w:szCs w:val="22"/>
        </w:rPr>
      </w:pPr>
      <w:r>
        <w:rPr>
          <w:rFonts w:ascii="Arial" w:hAnsi="Arial" w:cs="Arial"/>
          <w:sz w:val="22"/>
          <w:szCs w:val="22"/>
        </w:rPr>
        <w:t xml:space="preserve">The first 3 pages </w:t>
      </w:r>
      <w:r w:rsidR="009278BA">
        <w:rPr>
          <w:rFonts w:ascii="Arial" w:hAnsi="Arial" w:cs="Arial"/>
          <w:sz w:val="22"/>
          <w:szCs w:val="22"/>
        </w:rPr>
        <w:t xml:space="preserve">of the IELCAP application </w:t>
      </w:r>
      <w:r>
        <w:rPr>
          <w:rFonts w:ascii="Arial" w:hAnsi="Arial" w:cs="Arial"/>
          <w:sz w:val="22"/>
          <w:szCs w:val="22"/>
        </w:rPr>
        <w:t xml:space="preserve">are acceptable.  </w:t>
      </w:r>
    </w:p>
    <w:p w:rsidR="00C25BAB" w:rsidRDefault="00C25BAB" w:rsidP="002A026C">
      <w:pPr>
        <w:rPr>
          <w:rFonts w:ascii="Arial" w:hAnsi="Arial" w:cs="Arial"/>
          <w:sz w:val="22"/>
          <w:szCs w:val="22"/>
        </w:rPr>
      </w:pPr>
    </w:p>
    <w:p w:rsidR="00C25BAB" w:rsidRDefault="00C25BAB" w:rsidP="002A026C">
      <w:pPr>
        <w:rPr>
          <w:rFonts w:ascii="Arial" w:hAnsi="Arial" w:cs="Arial"/>
          <w:sz w:val="22"/>
          <w:szCs w:val="22"/>
        </w:rPr>
      </w:pPr>
      <w:r>
        <w:rPr>
          <w:rFonts w:ascii="Arial" w:hAnsi="Arial" w:cs="Arial"/>
          <w:sz w:val="22"/>
          <w:szCs w:val="22"/>
        </w:rPr>
        <w:t xml:space="preserve">Dr. Grubbs </w:t>
      </w:r>
      <w:r w:rsidR="009E2B5F">
        <w:rPr>
          <w:rFonts w:ascii="Arial" w:hAnsi="Arial" w:cs="Arial"/>
          <w:sz w:val="22"/>
          <w:szCs w:val="22"/>
        </w:rPr>
        <w:t xml:space="preserve">commented that if we weren’t </w:t>
      </w:r>
      <w:r>
        <w:rPr>
          <w:rFonts w:ascii="Arial" w:hAnsi="Arial" w:cs="Arial"/>
          <w:sz w:val="22"/>
          <w:szCs w:val="22"/>
        </w:rPr>
        <w:t xml:space="preserve">going to do anything with the answers to the questions, then </w:t>
      </w:r>
      <w:r w:rsidR="009E2B5F">
        <w:rPr>
          <w:rFonts w:ascii="Arial" w:hAnsi="Arial" w:cs="Arial"/>
          <w:sz w:val="22"/>
          <w:szCs w:val="22"/>
        </w:rPr>
        <w:t>it would be a waste of time</w:t>
      </w:r>
      <w:r w:rsidR="00D27E80">
        <w:rPr>
          <w:rFonts w:ascii="Arial" w:hAnsi="Arial" w:cs="Arial"/>
          <w:sz w:val="22"/>
          <w:szCs w:val="22"/>
        </w:rPr>
        <w:t xml:space="preserve"> collecting the data. Teresa Gallagher</w:t>
      </w:r>
      <w:r>
        <w:rPr>
          <w:rFonts w:ascii="Arial" w:hAnsi="Arial" w:cs="Arial"/>
          <w:sz w:val="22"/>
          <w:szCs w:val="22"/>
        </w:rPr>
        <w:t xml:space="preserve"> said that currently we do use information </w:t>
      </w:r>
      <w:r w:rsidR="009E2B5F">
        <w:rPr>
          <w:rFonts w:ascii="Arial" w:hAnsi="Arial" w:cs="Arial"/>
          <w:sz w:val="22"/>
          <w:szCs w:val="22"/>
        </w:rPr>
        <w:t>collected in SFL/CHAP applications, e.g. b</w:t>
      </w:r>
      <w:r>
        <w:rPr>
          <w:rFonts w:ascii="Arial" w:hAnsi="Arial" w:cs="Arial"/>
          <w:sz w:val="22"/>
          <w:szCs w:val="22"/>
        </w:rPr>
        <w:t xml:space="preserve">lood </w:t>
      </w:r>
      <w:r w:rsidR="00D27E80">
        <w:rPr>
          <w:rFonts w:ascii="Arial" w:hAnsi="Arial" w:cs="Arial"/>
          <w:sz w:val="22"/>
          <w:szCs w:val="22"/>
        </w:rPr>
        <w:t>p</w:t>
      </w:r>
      <w:r>
        <w:rPr>
          <w:rFonts w:ascii="Arial" w:hAnsi="Arial" w:cs="Arial"/>
          <w:sz w:val="22"/>
          <w:szCs w:val="22"/>
        </w:rPr>
        <w:t xml:space="preserve">ressure, </w:t>
      </w:r>
      <w:r w:rsidR="009E2B5F">
        <w:rPr>
          <w:rFonts w:ascii="Arial" w:hAnsi="Arial" w:cs="Arial"/>
          <w:sz w:val="22"/>
          <w:szCs w:val="22"/>
        </w:rPr>
        <w:t>diabetes, smoking, family cancer history, etc.</w:t>
      </w:r>
      <w:r>
        <w:rPr>
          <w:rFonts w:ascii="Arial" w:hAnsi="Arial" w:cs="Arial"/>
          <w:sz w:val="22"/>
          <w:szCs w:val="22"/>
        </w:rPr>
        <w:t xml:space="preserve"> and we make referrals to our diabetes and tobacco cessation program</w:t>
      </w:r>
      <w:r w:rsidR="009E2B5F">
        <w:rPr>
          <w:rFonts w:ascii="Arial" w:hAnsi="Arial" w:cs="Arial"/>
          <w:sz w:val="22"/>
          <w:szCs w:val="22"/>
        </w:rPr>
        <w:t xml:space="preserve"> from the gathered information</w:t>
      </w:r>
      <w:r>
        <w:rPr>
          <w:rFonts w:ascii="Arial" w:hAnsi="Arial" w:cs="Arial"/>
          <w:sz w:val="22"/>
          <w:szCs w:val="22"/>
        </w:rPr>
        <w:t xml:space="preserve">. </w:t>
      </w:r>
    </w:p>
    <w:p w:rsidR="007D7334" w:rsidRDefault="007D7334" w:rsidP="002A026C">
      <w:pPr>
        <w:rPr>
          <w:rFonts w:ascii="Arial" w:hAnsi="Arial" w:cs="Arial"/>
          <w:sz w:val="22"/>
          <w:szCs w:val="22"/>
        </w:rPr>
      </w:pPr>
    </w:p>
    <w:p w:rsidR="007D7334" w:rsidRDefault="00BC6D0A" w:rsidP="002A026C">
      <w:pPr>
        <w:rPr>
          <w:rFonts w:ascii="Arial" w:hAnsi="Arial" w:cs="Arial"/>
          <w:sz w:val="22"/>
          <w:szCs w:val="22"/>
        </w:rPr>
      </w:pPr>
      <w:r>
        <w:rPr>
          <w:rFonts w:ascii="Arial" w:hAnsi="Arial" w:cs="Arial"/>
          <w:sz w:val="22"/>
          <w:szCs w:val="22"/>
        </w:rPr>
        <w:t xml:space="preserve">Dr. Bauer </w:t>
      </w:r>
      <w:r w:rsidR="009E2B5F">
        <w:rPr>
          <w:rFonts w:ascii="Arial" w:hAnsi="Arial" w:cs="Arial"/>
          <w:sz w:val="22"/>
          <w:szCs w:val="22"/>
        </w:rPr>
        <w:t>commented</w:t>
      </w:r>
      <w:r>
        <w:rPr>
          <w:rFonts w:ascii="Arial" w:hAnsi="Arial" w:cs="Arial"/>
          <w:sz w:val="22"/>
          <w:szCs w:val="22"/>
        </w:rPr>
        <w:t xml:space="preserve"> that data is important because 5 yrs. from now we can go back and look at our data and be able to make recommendations </w:t>
      </w:r>
      <w:r w:rsidR="00D0449E">
        <w:rPr>
          <w:rFonts w:ascii="Arial" w:hAnsi="Arial" w:cs="Arial"/>
          <w:sz w:val="22"/>
          <w:szCs w:val="22"/>
        </w:rPr>
        <w:t xml:space="preserve">for any future programs </w:t>
      </w:r>
      <w:r>
        <w:rPr>
          <w:rFonts w:ascii="Arial" w:hAnsi="Arial" w:cs="Arial"/>
          <w:sz w:val="22"/>
          <w:szCs w:val="22"/>
        </w:rPr>
        <w:t xml:space="preserve">on how to move forward. </w:t>
      </w:r>
    </w:p>
    <w:p w:rsidR="00BC6D0A" w:rsidRDefault="00BC6D0A" w:rsidP="002A026C">
      <w:pPr>
        <w:rPr>
          <w:rFonts w:ascii="Arial" w:hAnsi="Arial" w:cs="Arial"/>
          <w:sz w:val="22"/>
          <w:szCs w:val="22"/>
        </w:rPr>
      </w:pPr>
    </w:p>
    <w:p w:rsidR="006A6A9C" w:rsidRDefault="006A6A9C" w:rsidP="002A026C">
      <w:pPr>
        <w:rPr>
          <w:rFonts w:ascii="Arial" w:hAnsi="Arial" w:cs="Arial"/>
          <w:sz w:val="22"/>
          <w:szCs w:val="22"/>
        </w:rPr>
      </w:pPr>
      <w:r w:rsidRPr="006A6A9C">
        <w:rPr>
          <w:rFonts w:ascii="Arial" w:hAnsi="Arial" w:cs="Arial"/>
          <w:sz w:val="22"/>
          <w:szCs w:val="22"/>
        </w:rPr>
        <w:t xml:space="preserve">Dr. Grubbs </w:t>
      </w:r>
      <w:r>
        <w:rPr>
          <w:rFonts w:ascii="Arial" w:hAnsi="Arial" w:cs="Arial"/>
          <w:sz w:val="22"/>
          <w:szCs w:val="22"/>
        </w:rPr>
        <w:t>gave</w:t>
      </w:r>
      <w:r w:rsidRPr="006A6A9C">
        <w:rPr>
          <w:rFonts w:ascii="Arial" w:hAnsi="Arial" w:cs="Arial"/>
          <w:sz w:val="22"/>
          <w:szCs w:val="22"/>
        </w:rPr>
        <w:t xml:space="preserve"> Nora Katurakes</w:t>
      </w:r>
      <w:r>
        <w:rPr>
          <w:rFonts w:ascii="Arial" w:hAnsi="Arial" w:cs="Arial"/>
          <w:sz w:val="22"/>
          <w:szCs w:val="22"/>
        </w:rPr>
        <w:t xml:space="preserve"> the task</w:t>
      </w:r>
      <w:r w:rsidRPr="006A6A9C">
        <w:rPr>
          <w:rFonts w:ascii="Arial" w:hAnsi="Arial" w:cs="Arial"/>
          <w:sz w:val="22"/>
          <w:szCs w:val="22"/>
        </w:rPr>
        <w:t xml:space="preserve"> to review the screening questionnaire and to make any additions, deletions or recommendations.</w:t>
      </w:r>
    </w:p>
    <w:p w:rsidR="001A5D92" w:rsidRDefault="001A5D92" w:rsidP="002A026C">
      <w:pPr>
        <w:rPr>
          <w:rFonts w:ascii="Arial" w:hAnsi="Arial" w:cs="Arial"/>
          <w:sz w:val="22"/>
          <w:szCs w:val="22"/>
        </w:rPr>
      </w:pPr>
    </w:p>
    <w:p w:rsidR="001A5D92" w:rsidRPr="00D27E80" w:rsidRDefault="00D27E80" w:rsidP="002A026C">
      <w:pPr>
        <w:rPr>
          <w:rFonts w:ascii="Arial" w:hAnsi="Arial" w:cs="Arial"/>
          <w:b/>
          <w:sz w:val="22"/>
          <w:szCs w:val="22"/>
          <w:u w:val="single"/>
        </w:rPr>
      </w:pPr>
      <w:r>
        <w:rPr>
          <w:rFonts w:ascii="Arial" w:hAnsi="Arial" w:cs="Arial"/>
          <w:b/>
          <w:sz w:val="22"/>
          <w:szCs w:val="22"/>
          <w:u w:val="single"/>
        </w:rPr>
        <w:t>Recommendations by Dr. Grubbs:</w:t>
      </w:r>
    </w:p>
    <w:p w:rsidR="00B93D15" w:rsidRPr="006A6A9C" w:rsidRDefault="006A6A9C" w:rsidP="006A6A9C">
      <w:pPr>
        <w:pStyle w:val="ListParagraph"/>
        <w:numPr>
          <w:ilvl w:val="0"/>
          <w:numId w:val="14"/>
        </w:numPr>
        <w:rPr>
          <w:rFonts w:ascii="Arial" w:hAnsi="Arial" w:cs="Arial"/>
          <w:sz w:val="22"/>
          <w:szCs w:val="22"/>
        </w:rPr>
      </w:pPr>
      <w:r w:rsidRPr="006A6A9C">
        <w:rPr>
          <w:rFonts w:ascii="Arial" w:hAnsi="Arial" w:cs="Arial"/>
          <w:sz w:val="22"/>
          <w:szCs w:val="22"/>
        </w:rPr>
        <w:t>K</w:t>
      </w:r>
      <w:r w:rsidR="001A5D92" w:rsidRPr="006A6A9C">
        <w:rPr>
          <w:rFonts w:ascii="Arial" w:hAnsi="Arial" w:cs="Arial"/>
          <w:sz w:val="22"/>
          <w:szCs w:val="22"/>
        </w:rPr>
        <w:t>eep payment for the screening simple</w:t>
      </w:r>
    </w:p>
    <w:p w:rsidR="0071413F" w:rsidRPr="006A6A9C" w:rsidRDefault="0000409E" w:rsidP="006A6A9C">
      <w:pPr>
        <w:pStyle w:val="ListParagraph"/>
        <w:numPr>
          <w:ilvl w:val="0"/>
          <w:numId w:val="14"/>
        </w:numPr>
        <w:rPr>
          <w:rFonts w:ascii="Arial" w:hAnsi="Arial" w:cs="Arial"/>
          <w:sz w:val="22"/>
          <w:szCs w:val="22"/>
        </w:rPr>
      </w:pPr>
      <w:r w:rsidRPr="006A6A9C">
        <w:rPr>
          <w:rFonts w:ascii="Arial" w:hAnsi="Arial" w:cs="Arial"/>
          <w:sz w:val="22"/>
          <w:szCs w:val="22"/>
        </w:rPr>
        <w:t>Screening sites will d</w:t>
      </w:r>
      <w:r w:rsidR="006A6A9C">
        <w:rPr>
          <w:rFonts w:ascii="Arial" w:hAnsi="Arial" w:cs="Arial"/>
          <w:sz w:val="22"/>
          <w:szCs w:val="22"/>
        </w:rPr>
        <w:t>o the eligibility for patients</w:t>
      </w:r>
    </w:p>
    <w:p w:rsidR="00D0449E" w:rsidRDefault="006A6A9C" w:rsidP="006A6A9C">
      <w:pPr>
        <w:pStyle w:val="ListParagraph"/>
        <w:numPr>
          <w:ilvl w:val="0"/>
          <w:numId w:val="14"/>
        </w:numPr>
        <w:rPr>
          <w:rFonts w:ascii="Arial" w:hAnsi="Arial" w:cs="Arial"/>
          <w:sz w:val="22"/>
          <w:szCs w:val="22"/>
        </w:rPr>
      </w:pPr>
      <w:r>
        <w:rPr>
          <w:rFonts w:ascii="Arial" w:hAnsi="Arial" w:cs="Arial"/>
          <w:sz w:val="22"/>
          <w:szCs w:val="22"/>
        </w:rPr>
        <w:t>S</w:t>
      </w:r>
      <w:r w:rsidR="00F90C2D">
        <w:rPr>
          <w:rFonts w:ascii="Arial" w:hAnsi="Arial" w:cs="Arial"/>
          <w:sz w:val="22"/>
          <w:szCs w:val="22"/>
        </w:rPr>
        <w:t>implify the questionnaires</w:t>
      </w:r>
    </w:p>
    <w:p w:rsidR="003A0361" w:rsidRDefault="00B85CC8" w:rsidP="006A6A9C">
      <w:pPr>
        <w:pStyle w:val="ListParagraph"/>
        <w:numPr>
          <w:ilvl w:val="0"/>
          <w:numId w:val="14"/>
        </w:numPr>
        <w:rPr>
          <w:rFonts w:ascii="Arial" w:hAnsi="Arial" w:cs="Arial"/>
          <w:sz w:val="22"/>
          <w:szCs w:val="22"/>
        </w:rPr>
      </w:pPr>
      <w:r>
        <w:rPr>
          <w:rFonts w:ascii="Arial" w:hAnsi="Arial" w:cs="Arial"/>
          <w:sz w:val="22"/>
          <w:szCs w:val="22"/>
        </w:rPr>
        <w:t>F</w:t>
      </w:r>
      <w:r w:rsidR="003A0361" w:rsidRPr="006A6A9C">
        <w:rPr>
          <w:rFonts w:ascii="Arial" w:hAnsi="Arial" w:cs="Arial"/>
          <w:sz w:val="22"/>
          <w:szCs w:val="22"/>
        </w:rPr>
        <w:t>ollow treatment algorithms as suggested by Dr. Bauer. Also the treatment follow-up schedule</w:t>
      </w:r>
    </w:p>
    <w:p w:rsidR="006A6A9C" w:rsidRPr="006A6A9C" w:rsidRDefault="006A6A9C" w:rsidP="006A6A9C">
      <w:pPr>
        <w:pStyle w:val="ListParagraph"/>
        <w:numPr>
          <w:ilvl w:val="0"/>
          <w:numId w:val="14"/>
        </w:numPr>
        <w:rPr>
          <w:rFonts w:ascii="Arial" w:hAnsi="Arial" w:cs="Arial"/>
          <w:sz w:val="22"/>
          <w:szCs w:val="22"/>
        </w:rPr>
      </w:pPr>
      <w:r w:rsidRPr="006A6A9C">
        <w:rPr>
          <w:rFonts w:ascii="Arial" w:hAnsi="Arial" w:cs="Arial"/>
          <w:sz w:val="22"/>
          <w:szCs w:val="22"/>
        </w:rPr>
        <w:lastRenderedPageBreak/>
        <w:t>The NCCN guidelines are broader than the current U.S. Preventative Task Force so we should follow the Preve</w:t>
      </w:r>
      <w:r w:rsidR="00766CC1">
        <w:rPr>
          <w:rFonts w:ascii="Arial" w:hAnsi="Arial" w:cs="Arial"/>
          <w:sz w:val="22"/>
          <w:szCs w:val="22"/>
        </w:rPr>
        <w:t>ntative Task Force as our model</w:t>
      </w:r>
      <w:r w:rsidRPr="006A6A9C">
        <w:rPr>
          <w:rFonts w:ascii="Arial" w:hAnsi="Arial" w:cs="Arial"/>
          <w:sz w:val="22"/>
          <w:szCs w:val="22"/>
        </w:rPr>
        <w:t xml:space="preserve"> </w:t>
      </w:r>
    </w:p>
    <w:p w:rsidR="004261FA" w:rsidRDefault="00266B62" w:rsidP="006A6A9C">
      <w:pPr>
        <w:pStyle w:val="ListParagraph"/>
        <w:numPr>
          <w:ilvl w:val="0"/>
          <w:numId w:val="14"/>
        </w:numPr>
        <w:rPr>
          <w:rFonts w:ascii="Arial" w:hAnsi="Arial" w:cs="Arial"/>
          <w:sz w:val="22"/>
          <w:szCs w:val="22"/>
        </w:rPr>
      </w:pPr>
      <w:r>
        <w:rPr>
          <w:rFonts w:ascii="Arial" w:hAnsi="Arial" w:cs="Arial"/>
          <w:sz w:val="22"/>
          <w:szCs w:val="22"/>
        </w:rPr>
        <w:t>The c</w:t>
      </w:r>
      <w:r w:rsidR="004261FA">
        <w:rPr>
          <w:rFonts w:ascii="Arial" w:hAnsi="Arial" w:cs="Arial"/>
          <w:sz w:val="22"/>
          <w:szCs w:val="22"/>
        </w:rPr>
        <w:t xml:space="preserve">ommittee </w:t>
      </w:r>
      <w:r w:rsidR="003A0361">
        <w:rPr>
          <w:rFonts w:ascii="Arial" w:hAnsi="Arial" w:cs="Arial"/>
          <w:sz w:val="22"/>
          <w:szCs w:val="22"/>
        </w:rPr>
        <w:t xml:space="preserve">agreed </w:t>
      </w:r>
      <w:r w:rsidR="004261FA">
        <w:rPr>
          <w:rFonts w:ascii="Arial" w:hAnsi="Arial" w:cs="Arial"/>
          <w:sz w:val="22"/>
          <w:szCs w:val="22"/>
        </w:rPr>
        <w:t xml:space="preserve">that </w:t>
      </w:r>
      <w:r>
        <w:rPr>
          <w:rFonts w:ascii="Arial" w:hAnsi="Arial" w:cs="Arial"/>
          <w:sz w:val="22"/>
          <w:szCs w:val="22"/>
        </w:rPr>
        <w:t>the high risk age will be 55-80</w:t>
      </w:r>
    </w:p>
    <w:p w:rsidR="003A0361" w:rsidRDefault="003A0361" w:rsidP="006A6A9C">
      <w:pPr>
        <w:pStyle w:val="ListParagraph"/>
        <w:numPr>
          <w:ilvl w:val="0"/>
          <w:numId w:val="14"/>
        </w:numPr>
        <w:rPr>
          <w:rFonts w:ascii="Arial" w:hAnsi="Arial" w:cs="Arial"/>
          <w:sz w:val="22"/>
          <w:szCs w:val="22"/>
        </w:rPr>
      </w:pPr>
      <w:r>
        <w:rPr>
          <w:rFonts w:ascii="Arial" w:hAnsi="Arial" w:cs="Arial"/>
          <w:sz w:val="22"/>
          <w:szCs w:val="22"/>
        </w:rPr>
        <w:t>Tom will tell us the treatment follow-up schedule.</w:t>
      </w:r>
    </w:p>
    <w:p w:rsidR="003A0361" w:rsidRDefault="003A0361" w:rsidP="003A0361">
      <w:pPr>
        <w:pStyle w:val="ListParagraph"/>
        <w:rPr>
          <w:rFonts w:ascii="Arial" w:hAnsi="Arial" w:cs="Arial"/>
          <w:sz w:val="22"/>
          <w:szCs w:val="22"/>
        </w:rPr>
      </w:pPr>
    </w:p>
    <w:p w:rsidR="006A6A9C" w:rsidRDefault="006A6A9C" w:rsidP="006A6A9C">
      <w:pPr>
        <w:pStyle w:val="ListParagraph"/>
        <w:ind w:left="0"/>
        <w:rPr>
          <w:rFonts w:ascii="Arial" w:hAnsi="Arial" w:cs="Arial"/>
          <w:b/>
          <w:sz w:val="22"/>
          <w:szCs w:val="22"/>
          <w:u w:val="single"/>
        </w:rPr>
      </w:pPr>
      <w:r>
        <w:rPr>
          <w:rFonts w:ascii="Arial" w:hAnsi="Arial" w:cs="Arial"/>
          <w:b/>
          <w:sz w:val="22"/>
          <w:szCs w:val="22"/>
          <w:u w:val="single"/>
        </w:rPr>
        <w:t>BRFSS</w:t>
      </w:r>
    </w:p>
    <w:p w:rsidR="006C4EC2" w:rsidRDefault="006C4EC2" w:rsidP="006C4EC2">
      <w:pPr>
        <w:rPr>
          <w:rFonts w:ascii="Arial" w:hAnsi="Arial" w:cs="Arial"/>
          <w:sz w:val="22"/>
          <w:szCs w:val="22"/>
        </w:rPr>
      </w:pPr>
      <w:r>
        <w:rPr>
          <w:rFonts w:ascii="Arial" w:hAnsi="Arial" w:cs="Arial"/>
          <w:sz w:val="22"/>
          <w:szCs w:val="22"/>
        </w:rPr>
        <w:t xml:space="preserve">By request from the committee, </w:t>
      </w:r>
      <w:r w:rsidR="003A0361" w:rsidRPr="006A6A9C">
        <w:rPr>
          <w:rFonts w:ascii="Arial" w:hAnsi="Arial" w:cs="Arial"/>
          <w:sz w:val="22"/>
          <w:szCs w:val="22"/>
        </w:rPr>
        <w:t xml:space="preserve">Fred Breukelman </w:t>
      </w:r>
      <w:r>
        <w:rPr>
          <w:rFonts w:ascii="Arial" w:hAnsi="Arial" w:cs="Arial"/>
          <w:sz w:val="22"/>
          <w:szCs w:val="22"/>
        </w:rPr>
        <w:t xml:space="preserve">came to speak </w:t>
      </w:r>
      <w:r w:rsidR="00E21572">
        <w:rPr>
          <w:rFonts w:ascii="Arial" w:hAnsi="Arial" w:cs="Arial"/>
          <w:sz w:val="22"/>
          <w:szCs w:val="22"/>
        </w:rPr>
        <w:t xml:space="preserve">at this meeting </w:t>
      </w:r>
      <w:r w:rsidR="006A6A9C">
        <w:rPr>
          <w:rFonts w:ascii="Arial" w:hAnsi="Arial" w:cs="Arial"/>
          <w:sz w:val="22"/>
          <w:szCs w:val="22"/>
        </w:rPr>
        <w:t>regarding the BRFSS.</w:t>
      </w:r>
      <w:r w:rsidRPr="006C4EC2">
        <w:t xml:space="preserve"> </w:t>
      </w:r>
      <w:r w:rsidRPr="006C4EC2">
        <w:rPr>
          <w:rFonts w:ascii="Arial" w:hAnsi="Arial" w:cs="Arial"/>
          <w:sz w:val="22"/>
          <w:szCs w:val="22"/>
        </w:rPr>
        <w:tab/>
        <w:t>Dr. Grubbs wanted to know how we could use BRFSS as a tool to measure our penetration of the population to be screened. The sooner they could help us the better.</w:t>
      </w:r>
      <w:r w:rsidR="006A6A9C">
        <w:rPr>
          <w:rFonts w:ascii="Arial" w:hAnsi="Arial" w:cs="Arial"/>
          <w:sz w:val="22"/>
          <w:szCs w:val="22"/>
        </w:rPr>
        <w:t xml:space="preserve"> </w:t>
      </w:r>
      <w:r>
        <w:rPr>
          <w:rFonts w:ascii="Arial" w:hAnsi="Arial" w:cs="Arial"/>
          <w:sz w:val="22"/>
          <w:szCs w:val="22"/>
        </w:rPr>
        <w:t>Fred Breukelman asked the following questions:</w:t>
      </w:r>
    </w:p>
    <w:p w:rsidR="006C4EC2" w:rsidRDefault="006C4EC2" w:rsidP="006C4EC2">
      <w:pPr>
        <w:pStyle w:val="ListParagraph"/>
        <w:numPr>
          <w:ilvl w:val="0"/>
          <w:numId w:val="15"/>
        </w:numPr>
        <w:rPr>
          <w:rFonts w:ascii="Arial" w:hAnsi="Arial" w:cs="Arial"/>
          <w:sz w:val="22"/>
          <w:szCs w:val="22"/>
        </w:rPr>
      </w:pPr>
      <w:r>
        <w:rPr>
          <w:rFonts w:ascii="Arial" w:hAnsi="Arial" w:cs="Arial"/>
          <w:sz w:val="22"/>
          <w:szCs w:val="22"/>
        </w:rPr>
        <w:t>W</w:t>
      </w:r>
      <w:r w:rsidRPr="006C4EC2">
        <w:rPr>
          <w:rFonts w:ascii="Arial" w:hAnsi="Arial" w:cs="Arial"/>
          <w:sz w:val="22"/>
          <w:szCs w:val="22"/>
        </w:rPr>
        <w:t xml:space="preserve">hat </w:t>
      </w:r>
      <w:r>
        <w:rPr>
          <w:rFonts w:ascii="Arial" w:hAnsi="Arial" w:cs="Arial"/>
          <w:sz w:val="22"/>
          <w:szCs w:val="22"/>
        </w:rPr>
        <w:t xml:space="preserve">was </w:t>
      </w:r>
      <w:r w:rsidRPr="006C4EC2">
        <w:rPr>
          <w:rFonts w:ascii="Arial" w:hAnsi="Arial" w:cs="Arial"/>
          <w:sz w:val="22"/>
          <w:szCs w:val="22"/>
        </w:rPr>
        <w:t>the ti</w:t>
      </w:r>
      <w:r w:rsidR="002312DE">
        <w:rPr>
          <w:rFonts w:ascii="Arial" w:hAnsi="Arial" w:cs="Arial"/>
          <w:sz w:val="22"/>
          <w:szCs w:val="22"/>
        </w:rPr>
        <w:t>m</w:t>
      </w:r>
      <w:r w:rsidRPr="006C4EC2">
        <w:rPr>
          <w:rFonts w:ascii="Arial" w:hAnsi="Arial" w:cs="Arial"/>
          <w:sz w:val="22"/>
          <w:szCs w:val="22"/>
        </w:rPr>
        <w:t>e line</w:t>
      </w:r>
      <w:r>
        <w:rPr>
          <w:rFonts w:ascii="Arial" w:hAnsi="Arial" w:cs="Arial"/>
          <w:sz w:val="22"/>
          <w:szCs w:val="22"/>
        </w:rPr>
        <w:t>?</w:t>
      </w:r>
      <w:r w:rsidRPr="006C4EC2">
        <w:rPr>
          <w:rFonts w:ascii="Arial" w:hAnsi="Arial" w:cs="Arial"/>
          <w:sz w:val="22"/>
          <w:szCs w:val="22"/>
        </w:rPr>
        <w:t xml:space="preserve"> </w:t>
      </w:r>
    </w:p>
    <w:p w:rsidR="006C4EC2" w:rsidRDefault="006C4EC2" w:rsidP="006C4EC2">
      <w:pPr>
        <w:pStyle w:val="ListParagraph"/>
        <w:numPr>
          <w:ilvl w:val="0"/>
          <w:numId w:val="15"/>
        </w:numPr>
        <w:rPr>
          <w:rFonts w:ascii="Arial" w:hAnsi="Arial" w:cs="Arial"/>
          <w:sz w:val="22"/>
          <w:szCs w:val="22"/>
        </w:rPr>
      </w:pPr>
      <w:r>
        <w:rPr>
          <w:rFonts w:ascii="Arial" w:hAnsi="Arial" w:cs="Arial"/>
          <w:sz w:val="22"/>
          <w:szCs w:val="22"/>
        </w:rPr>
        <w:t xml:space="preserve">Is the committee planning to develop </w:t>
      </w:r>
      <w:r w:rsidR="003A0361" w:rsidRPr="006C4EC2">
        <w:rPr>
          <w:rFonts w:ascii="Arial" w:hAnsi="Arial" w:cs="Arial"/>
          <w:sz w:val="22"/>
          <w:szCs w:val="22"/>
        </w:rPr>
        <w:t>a system in a separate database</w:t>
      </w:r>
      <w:r w:rsidR="006C0B15" w:rsidRPr="006C4EC2">
        <w:rPr>
          <w:rFonts w:ascii="Arial" w:hAnsi="Arial" w:cs="Arial"/>
          <w:sz w:val="22"/>
          <w:szCs w:val="22"/>
        </w:rPr>
        <w:t xml:space="preserve"> </w:t>
      </w:r>
      <w:r w:rsidR="00717E6C" w:rsidRPr="006C4EC2">
        <w:rPr>
          <w:rFonts w:ascii="Arial" w:hAnsi="Arial" w:cs="Arial"/>
          <w:sz w:val="22"/>
          <w:szCs w:val="22"/>
        </w:rPr>
        <w:t>when people are screened</w:t>
      </w:r>
      <w:r>
        <w:rPr>
          <w:rFonts w:ascii="Arial" w:hAnsi="Arial" w:cs="Arial"/>
          <w:sz w:val="22"/>
          <w:szCs w:val="22"/>
        </w:rPr>
        <w:t>,</w:t>
      </w:r>
      <w:r w:rsidR="00717E6C" w:rsidRPr="006C4EC2">
        <w:rPr>
          <w:rFonts w:ascii="Arial" w:hAnsi="Arial" w:cs="Arial"/>
          <w:sz w:val="22"/>
          <w:szCs w:val="22"/>
        </w:rPr>
        <w:t xml:space="preserve"> and what happen</w:t>
      </w:r>
      <w:r>
        <w:rPr>
          <w:rFonts w:ascii="Arial" w:hAnsi="Arial" w:cs="Arial"/>
          <w:sz w:val="22"/>
          <w:szCs w:val="22"/>
        </w:rPr>
        <w:t>s to them?</w:t>
      </w:r>
    </w:p>
    <w:p w:rsidR="006C4EC2" w:rsidRDefault="003A0361" w:rsidP="006C4EC2">
      <w:pPr>
        <w:pStyle w:val="ListParagraph"/>
        <w:numPr>
          <w:ilvl w:val="0"/>
          <w:numId w:val="15"/>
        </w:numPr>
        <w:rPr>
          <w:rFonts w:ascii="Arial" w:hAnsi="Arial" w:cs="Arial"/>
          <w:sz w:val="22"/>
          <w:szCs w:val="22"/>
        </w:rPr>
      </w:pPr>
      <w:r w:rsidRPr="006C4EC2">
        <w:rPr>
          <w:rFonts w:ascii="Arial" w:hAnsi="Arial" w:cs="Arial"/>
          <w:sz w:val="22"/>
          <w:szCs w:val="22"/>
        </w:rPr>
        <w:t xml:space="preserve">What percentage of our population is getting screened that should be screened? </w:t>
      </w:r>
    </w:p>
    <w:p w:rsidR="00717E6C" w:rsidRDefault="006C4EC2" w:rsidP="003A0361">
      <w:pPr>
        <w:pStyle w:val="ListParagraph"/>
        <w:numPr>
          <w:ilvl w:val="0"/>
          <w:numId w:val="15"/>
        </w:numPr>
        <w:rPr>
          <w:rFonts w:ascii="Arial" w:hAnsi="Arial" w:cs="Arial"/>
          <w:sz w:val="22"/>
          <w:szCs w:val="22"/>
        </w:rPr>
      </w:pPr>
      <w:r w:rsidRPr="006C4EC2">
        <w:rPr>
          <w:rFonts w:ascii="Arial" w:hAnsi="Arial" w:cs="Arial"/>
          <w:sz w:val="22"/>
          <w:szCs w:val="22"/>
        </w:rPr>
        <w:t xml:space="preserve">Has the committee set their </w:t>
      </w:r>
      <w:r w:rsidR="003A0361" w:rsidRPr="006C4EC2">
        <w:rPr>
          <w:rFonts w:ascii="Arial" w:hAnsi="Arial" w:cs="Arial"/>
          <w:sz w:val="22"/>
          <w:szCs w:val="22"/>
        </w:rPr>
        <w:t>criteria</w:t>
      </w:r>
      <w:r w:rsidRPr="006C4EC2">
        <w:rPr>
          <w:rFonts w:ascii="Arial" w:hAnsi="Arial" w:cs="Arial"/>
          <w:sz w:val="22"/>
          <w:szCs w:val="22"/>
        </w:rPr>
        <w:t>?</w:t>
      </w:r>
      <w:r w:rsidR="003A0361" w:rsidRPr="006C4EC2">
        <w:rPr>
          <w:rFonts w:ascii="Arial" w:hAnsi="Arial" w:cs="Arial"/>
          <w:sz w:val="22"/>
          <w:szCs w:val="22"/>
        </w:rPr>
        <w:t xml:space="preserve"> </w:t>
      </w:r>
    </w:p>
    <w:p w:rsidR="00717E6C" w:rsidRPr="006C4EC2" w:rsidRDefault="00717E6C" w:rsidP="006C4EC2">
      <w:pPr>
        <w:pStyle w:val="ListParagraph"/>
        <w:numPr>
          <w:ilvl w:val="0"/>
          <w:numId w:val="15"/>
        </w:numPr>
        <w:rPr>
          <w:rFonts w:ascii="Arial" w:hAnsi="Arial" w:cs="Arial"/>
          <w:sz w:val="22"/>
          <w:szCs w:val="22"/>
        </w:rPr>
      </w:pPr>
      <w:r w:rsidRPr="006C4EC2">
        <w:rPr>
          <w:rFonts w:ascii="Arial" w:hAnsi="Arial" w:cs="Arial"/>
          <w:sz w:val="22"/>
          <w:szCs w:val="22"/>
        </w:rPr>
        <w:t xml:space="preserve">The earliest BRFSS could </w:t>
      </w:r>
      <w:r w:rsidR="005B1AF7" w:rsidRPr="006C4EC2">
        <w:rPr>
          <w:rFonts w:ascii="Arial" w:hAnsi="Arial" w:cs="Arial"/>
          <w:sz w:val="22"/>
          <w:szCs w:val="22"/>
        </w:rPr>
        <w:t xml:space="preserve">get reasonable data would be </w:t>
      </w:r>
      <w:r w:rsidR="002312DE">
        <w:rPr>
          <w:rFonts w:ascii="Arial" w:hAnsi="Arial" w:cs="Arial"/>
          <w:sz w:val="22"/>
          <w:szCs w:val="22"/>
        </w:rPr>
        <w:t xml:space="preserve">Jan. </w:t>
      </w:r>
      <w:r w:rsidR="005B1AF7" w:rsidRPr="006C4EC2">
        <w:rPr>
          <w:rFonts w:ascii="Arial" w:hAnsi="Arial" w:cs="Arial"/>
          <w:sz w:val="22"/>
          <w:szCs w:val="22"/>
        </w:rPr>
        <w:t>201</w:t>
      </w:r>
      <w:r w:rsidR="006C4EC2">
        <w:rPr>
          <w:rFonts w:ascii="Arial" w:hAnsi="Arial" w:cs="Arial"/>
          <w:sz w:val="22"/>
          <w:szCs w:val="22"/>
        </w:rPr>
        <w:t>6</w:t>
      </w:r>
      <w:r w:rsidR="005B1AF7" w:rsidRPr="006C4EC2">
        <w:rPr>
          <w:rFonts w:ascii="Arial" w:hAnsi="Arial" w:cs="Arial"/>
          <w:sz w:val="22"/>
          <w:szCs w:val="22"/>
        </w:rPr>
        <w:t>.</w:t>
      </w:r>
    </w:p>
    <w:p w:rsidR="00717E6C" w:rsidRDefault="00717E6C" w:rsidP="006C4EC2">
      <w:pPr>
        <w:pStyle w:val="ListParagraph"/>
        <w:numPr>
          <w:ilvl w:val="0"/>
          <w:numId w:val="15"/>
        </w:numPr>
        <w:rPr>
          <w:rFonts w:ascii="Arial" w:hAnsi="Arial" w:cs="Arial"/>
          <w:sz w:val="22"/>
          <w:szCs w:val="22"/>
        </w:rPr>
      </w:pPr>
      <w:r>
        <w:rPr>
          <w:rFonts w:ascii="Arial" w:hAnsi="Arial" w:cs="Arial"/>
          <w:sz w:val="22"/>
          <w:szCs w:val="22"/>
        </w:rPr>
        <w:t xml:space="preserve">BRFSS will have a conference call and webinar </w:t>
      </w:r>
      <w:r w:rsidR="005B1AF7">
        <w:rPr>
          <w:rFonts w:ascii="Arial" w:hAnsi="Arial" w:cs="Arial"/>
          <w:sz w:val="22"/>
          <w:szCs w:val="22"/>
        </w:rPr>
        <w:t>coming up shortly</w:t>
      </w:r>
      <w:r>
        <w:rPr>
          <w:rFonts w:ascii="Arial" w:hAnsi="Arial" w:cs="Arial"/>
          <w:sz w:val="22"/>
          <w:szCs w:val="22"/>
        </w:rPr>
        <w:t xml:space="preserve"> and will try to discuss</w:t>
      </w:r>
      <w:r w:rsidR="002312DE">
        <w:rPr>
          <w:rFonts w:ascii="Arial" w:hAnsi="Arial" w:cs="Arial"/>
          <w:sz w:val="22"/>
          <w:szCs w:val="22"/>
        </w:rPr>
        <w:t xml:space="preserve"> our request</w:t>
      </w:r>
      <w:r>
        <w:rPr>
          <w:rFonts w:ascii="Arial" w:hAnsi="Arial" w:cs="Arial"/>
          <w:sz w:val="22"/>
          <w:szCs w:val="22"/>
        </w:rPr>
        <w:t xml:space="preserve">. </w:t>
      </w:r>
      <w:r w:rsidR="005B1AF7">
        <w:rPr>
          <w:rFonts w:ascii="Arial" w:hAnsi="Arial" w:cs="Arial"/>
          <w:sz w:val="22"/>
          <w:szCs w:val="22"/>
        </w:rPr>
        <w:t xml:space="preserve">CDC will be looking at creating </w:t>
      </w:r>
      <w:proofErr w:type="gramStart"/>
      <w:r w:rsidR="005B1AF7">
        <w:rPr>
          <w:rFonts w:ascii="Arial" w:hAnsi="Arial" w:cs="Arial"/>
          <w:sz w:val="22"/>
          <w:szCs w:val="22"/>
        </w:rPr>
        <w:t>their</w:t>
      </w:r>
      <w:r w:rsidR="00E21572">
        <w:rPr>
          <w:rFonts w:ascii="Arial" w:hAnsi="Arial" w:cs="Arial"/>
          <w:sz w:val="22"/>
          <w:szCs w:val="22"/>
        </w:rPr>
        <w:t xml:space="preserve"> </w:t>
      </w:r>
      <w:r w:rsidR="005B1AF7">
        <w:rPr>
          <w:rFonts w:ascii="Arial" w:hAnsi="Arial" w:cs="Arial"/>
          <w:sz w:val="22"/>
          <w:szCs w:val="22"/>
        </w:rPr>
        <w:t>own</w:t>
      </w:r>
      <w:proofErr w:type="gramEnd"/>
      <w:r w:rsidR="005B1AF7">
        <w:rPr>
          <w:rFonts w:ascii="Arial" w:hAnsi="Arial" w:cs="Arial"/>
          <w:sz w:val="22"/>
          <w:szCs w:val="22"/>
        </w:rPr>
        <w:t xml:space="preserve"> </w:t>
      </w:r>
      <w:r>
        <w:rPr>
          <w:rFonts w:ascii="Arial" w:hAnsi="Arial" w:cs="Arial"/>
          <w:sz w:val="22"/>
          <w:szCs w:val="22"/>
        </w:rPr>
        <w:t>questions</w:t>
      </w:r>
      <w:r w:rsidR="005B1AF7">
        <w:rPr>
          <w:rFonts w:ascii="Arial" w:hAnsi="Arial" w:cs="Arial"/>
          <w:sz w:val="22"/>
          <w:szCs w:val="22"/>
        </w:rPr>
        <w:t>.</w:t>
      </w:r>
      <w:r>
        <w:rPr>
          <w:rFonts w:ascii="Arial" w:hAnsi="Arial" w:cs="Arial"/>
          <w:sz w:val="22"/>
          <w:szCs w:val="22"/>
        </w:rPr>
        <w:t xml:space="preserve"> </w:t>
      </w:r>
      <w:r w:rsidR="002312DE">
        <w:rPr>
          <w:rFonts w:ascii="Arial" w:hAnsi="Arial" w:cs="Arial"/>
          <w:sz w:val="22"/>
          <w:szCs w:val="22"/>
        </w:rPr>
        <w:t>We could u</w:t>
      </w:r>
      <w:r w:rsidR="005B1AF7">
        <w:rPr>
          <w:rFonts w:ascii="Arial" w:hAnsi="Arial" w:cs="Arial"/>
          <w:sz w:val="22"/>
          <w:szCs w:val="22"/>
        </w:rPr>
        <w:t xml:space="preserve">se the questions </w:t>
      </w:r>
      <w:r>
        <w:rPr>
          <w:rFonts w:ascii="Arial" w:hAnsi="Arial" w:cs="Arial"/>
          <w:sz w:val="22"/>
          <w:szCs w:val="22"/>
        </w:rPr>
        <w:t>that CDC prepares so that the data will be comparable in all states rather than just creat</w:t>
      </w:r>
      <w:r w:rsidR="00E21572">
        <w:rPr>
          <w:rFonts w:ascii="Arial" w:hAnsi="Arial" w:cs="Arial"/>
          <w:sz w:val="22"/>
          <w:szCs w:val="22"/>
        </w:rPr>
        <w:t>ing</w:t>
      </w:r>
      <w:r>
        <w:rPr>
          <w:rFonts w:ascii="Arial" w:hAnsi="Arial" w:cs="Arial"/>
          <w:sz w:val="22"/>
          <w:szCs w:val="22"/>
        </w:rPr>
        <w:t xml:space="preserve"> our own. If </w:t>
      </w:r>
      <w:r w:rsidR="006C4EC2">
        <w:rPr>
          <w:rFonts w:ascii="Arial" w:hAnsi="Arial" w:cs="Arial"/>
          <w:sz w:val="22"/>
          <w:szCs w:val="22"/>
        </w:rPr>
        <w:t>we</w:t>
      </w:r>
      <w:r>
        <w:rPr>
          <w:rFonts w:ascii="Arial" w:hAnsi="Arial" w:cs="Arial"/>
          <w:sz w:val="22"/>
          <w:szCs w:val="22"/>
        </w:rPr>
        <w:t xml:space="preserve"> discover that the </w:t>
      </w:r>
      <w:r w:rsidR="005B1AF7">
        <w:rPr>
          <w:rFonts w:ascii="Arial" w:hAnsi="Arial" w:cs="Arial"/>
          <w:sz w:val="22"/>
          <w:szCs w:val="22"/>
        </w:rPr>
        <w:t xml:space="preserve">questions aren’t working, then we can look at whether we want to create something on our own. </w:t>
      </w:r>
    </w:p>
    <w:p w:rsidR="005B1AF7" w:rsidRDefault="005B1AF7" w:rsidP="002312DE">
      <w:pPr>
        <w:pStyle w:val="ListParagraph"/>
        <w:numPr>
          <w:ilvl w:val="0"/>
          <w:numId w:val="15"/>
        </w:numPr>
        <w:rPr>
          <w:rFonts w:ascii="Arial" w:hAnsi="Arial" w:cs="Arial"/>
          <w:sz w:val="22"/>
          <w:szCs w:val="22"/>
        </w:rPr>
      </w:pPr>
      <w:r>
        <w:rPr>
          <w:rFonts w:ascii="Arial" w:hAnsi="Arial" w:cs="Arial"/>
          <w:sz w:val="22"/>
          <w:szCs w:val="22"/>
        </w:rPr>
        <w:t>We want to identify the folks that should be screened</w:t>
      </w:r>
      <w:r w:rsidR="002312DE">
        <w:rPr>
          <w:rFonts w:ascii="Arial" w:hAnsi="Arial" w:cs="Arial"/>
          <w:sz w:val="22"/>
          <w:szCs w:val="22"/>
        </w:rPr>
        <w:t>.</w:t>
      </w:r>
      <w:r>
        <w:rPr>
          <w:rFonts w:ascii="Arial" w:hAnsi="Arial" w:cs="Arial"/>
          <w:sz w:val="22"/>
          <w:szCs w:val="22"/>
        </w:rPr>
        <w:t xml:space="preserve"> </w:t>
      </w:r>
      <w:r w:rsidR="002312DE">
        <w:rPr>
          <w:rFonts w:ascii="Arial" w:hAnsi="Arial" w:cs="Arial"/>
          <w:sz w:val="22"/>
          <w:szCs w:val="22"/>
        </w:rPr>
        <w:t>This</w:t>
      </w:r>
      <w:r>
        <w:rPr>
          <w:rFonts w:ascii="Arial" w:hAnsi="Arial" w:cs="Arial"/>
          <w:sz w:val="22"/>
          <w:szCs w:val="22"/>
        </w:rPr>
        <w:t xml:space="preserve"> will require asking questions about their tobacco use. Asking questions about pack years will be difficult. Average packs per day are </w:t>
      </w:r>
      <w:r w:rsidR="006C0B15">
        <w:rPr>
          <w:rFonts w:ascii="Arial" w:hAnsi="Arial" w:cs="Arial"/>
          <w:sz w:val="22"/>
          <w:szCs w:val="22"/>
        </w:rPr>
        <w:t>also difficult to get.</w:t>
      </w:r>
    </w:p>
    <w:p w:rsidR="002312DE" w:rsidRDefault="002312DE" w:rsidP="002312DE">
      <w:pPr>
        <w:pStyle w:val="ListParagraph"/>
        <w:numPr>
          <w:ilvl w:val="0"/>
          <w:numId w:val="15"/>
        </w:numPr>
        <w:rPr>
          <w:rFonts w:ascii="Arial" w:hAnsi="Arial" w:cs="Arial"/>
          <w:sz w:val="22"/>
          <w:szCs w:val="22"/>
        </w:rPr>
      </w:pPr>
      <w:r>
        <w:rPr>
          <w:rFonts w:ascii="Arial" w:hAnsi="Arial" w:cs="Arial"/>
          <w:sz w:val="22"/>
          <w:szCs w:val="22"/>
        </w:rPr>
        <w:t>Keep the BRFSS simple and short.</w:t>
      </w:r>
    </w:p>
    <w:p w:rsidR="002312DE" w:rsidRDefault="002312DE" w:rsidP="002312DE">
      <w:pPr>
        <w:pStyle w:val="ListParagraph"/>
        <w:ind w:left="0"/>
        <w:rPr>
          <w:rFonts w:ascii="Arial" w:hAnsi="Arial" w:cs="Arial"/>
          <w:sz w:val="22"/>
          <w:szCs w:val="22"/>
        </w:rPr>
      </w:pPr>
    </w:p>
    <w:p w:rsidR="006C0B15" w:rsidRDefault="002312DE" w:rsidP="002312DE">
      <w:pPr>
        <w:pStyle w:val="ListParagraph"/>
        <w:ind w:left="0"/>
        <w:rPr>
          <w:rFonts w:ascii="Arial" w:hAnsi="Arial" w:cs="Arial"/>
          <w:sz w:val="22"/>
          <w:szCs w:val="22"/>
        </w:rPr>
      </w:pPr>
      <w:r>
        <w:rPr>
          <w:rFonts w:ascii="Arial" w:hAnsi="Arial" w:cs="Arial"/>
          <w:sz w:val="22"/>
          <w:szCs w:val="22"/>
        </w:rPr>
        <w:t>D</w:t>
      </w:r>
      <w:r w:rsidR="006C0B15">
        <w:rPr>
          <w:rFonts w:ascii="Arial" w:hAnsi="Arial" w:cs="Arial"/>
          <w:sz w:val="22"/>
          <w:szCs w:val="22"/>
        </w:rPr>
        <w:t xml:space="preserve">r. Grubbs said that we want 2 data pieces: </w:t>
      </w:r>
    </w:p>
    <w:p w:rsidR="006C0B15" w:rsidRDefault="006C0B15" w:rsidP="006C0B15">
      <w:pPr>
        <w:pStyle w:val="ListParagraph"/>
        <w:numPr>
          <w:ilvl w:val="1"/>
          <w:numId w:val="12"/>
        </w:numPr>
        <w:rPr>
          <w:rFonts w:ascii="Arial" w:hAnsi="Arial" w:cs="Arial"/>
          <w:sz w:val="22"/>
          <w:szCs w:val="22"/>
        </w:rPr>
      </w:pPr>
      <w:r>
        <w:rPr>
          <w:rFonts w:ascii="Arial" w:hAnsi="Arial" w:cs="Arial"/>
          <w:sz w:val="22"/>
          <w:szCs w:val="22"/>
        </w:rPr>
        <w:t xml:space="preserve">What percentage of the over 55 population is being screened; and </w:t>
      </w:r>
    </w:p>
    <w:p w:rsidR="006C0B15" w:rsidRDefault="00E21572" w:rsidP="006C0B15">
      <w:pPr>
        <w:pStyle w:val="ListParagraph"/>
        <w:numPr>
          <w:ilvl w:val="1"/>
          <w:numId w:val="12"/>
        </w:numPr>
        <w:rPr>
          <w:rFonts w:ascii="Arial" w:hAnsi="Arial" w:cs="Arial"/>
          <w:sz w:val="22"/>
          <w:szCs w:val="22"/>
        </w:rPr>
      </w:pPr>
      <w:r>
        <w:rPr>
          <w:rFonts w:ascii="Arial" w:hAnsi="Arial" w:cs="Arial"/>
          <w:sz w:val="22"/>
          <w:szCs w:val="22"/>
        </w:rPr>
        <w:t>W</w:t>
      </w:r>
      <w:r w:rsidR="006C0B15">
        <w:rPr>
          <w:rFonts w:ascii="Arial" w:hAnsi="Arial" w:cs="Arial"/>
          <w:sz w:val="22"/>
          <w:szCs w:val="22"/>
        </w:rPr>
        <w:t>hat percentage is coming from the people</w:t>
      </w:r>
      <w:r w:rsidR="002312DE">
        <w:rPr>
          <w:rFonts w:ascii="Arial" w:hAnsi="Arial" w:cs="Arial"/>
          <w:sz w:val="22"/>
          <w:szCs w:val="22"/>
        </w:rPr>
        <w:t xml:space="preserve"> who</w:t>
      </w:r>
      <w:r w:rsidR="006C0B15">
        <w:rPr>
          <w:rFonts w:ascii="Arial" w:hAnsi="Arial" w:cs="Arial"/>
          <w:sz w:val="22"/>
          <w:szCs w:val="22"/>
        </w:rPr>
        <w:t xml:space="preserve"> are at </w:t>
      </w:r>
      <w:proofErr w:type="gramStart"/>
      <w:r w:rsidR="006C0B15">
        <w:rPr>
          <w:rFonts w:ascii="Arial" w:hAnsi="Arial" w:cs="Arial"/>
          <w:sz w:val="22"/>
          <w:szCs w:val="22"/>
        </w:rPr>
        <w:t>risk.</w:t>
      </w:r>
      <w:proofErr w:type="gramEnd"/>
    </w:p>
    <w:p w:rsidR="002312DE" w:rsidRDefault="002312DE" w:rsidP="002312DE">
      <w:pPr>
        <w:pStyle w:val="ListParagraph"/>
        <w:ind w:left="1800"/>
        <w:rPr>
          <w:rFonts w:ascii="Arial" w:hAnsi="Arial" w:cs="Arial"/>
          <w:sz w:val="22"/>
          <w:szCs w:val="22"/>
        </w:rPr>
      </w:pPr>
    </w:p>
    <w:p w:rsidR="00E82E41" w:rsidRPr="002312DE" w:rsidRDefault="002312DE" w:rsidP="002312DE">
      <w:pPr>
        <w:rPr>
          <w:rFonts w:ascii="Arial" w:hAnsi="Arial" w:cs="Arial"/>
          <w:sz w:val="22"/>
          <w:szCs w:val="22"/>
        </w:rPr>
      </w:pPr>
      <w:r>
        <w:rPr>
          <w:rFonts w:ascii="Arial" w:hAnsi="Arial" w:cs="Arial"/>
          <w:sz w:val="22"/>
          <w:szCs w:val="22"/>
        </w:rPr>
        <w:t xml:space="preserve">The committee will send the recommended proposed questions to Fred </w:t>
      </w:r>
      <w:r w:rsidR="00E82E41" w:rsidRPr="002312DE">
        <w:rPr>
          <w:rFonts w:ascii="Arial" w:hAnsi="Arial" w:cs="Arial"/>
          <w:sz w:val="22"/>
          <w:szCs w:val="22"/>
        </w:rPr>
        <w:t>B</w:t>
      </w:r>
      <w:r>
        <w:rPr>
          <w:rFonts w:ascii="Arial" w:hAnsi="Arial" w:cs="Arial"/>
          <w:sz w:val="22"/>
          <w:szCs w:val="22"/>
        </w:rPr>
        <w:t>reukelman</w:t>
      </w:r>
      <w:r w:rsidR="00E82E41" w:rsidRPr="002312DE">
        <w:rPr>
          <w:rFonts w:ascii="Arial" w:hAnsi="Arial" w:cs="Arial"/>
          <w:sz w:val="22"/>
          <w:szCs w:val="22"/>
        </w:rPr>
        <w:t xml:space="preserve"> </w:t>
      </w:r>
      <w:r>
        <w:rPr>
          <w:rFonts w:ascii="Arial" w:hAnsi="Arial" w:cs="Arial"/>
          <w:sz w:val="22"/>
          <w:szCs w:val="22"/>
        </w:rPr>
        <w:t xml:space="preserve">by next month. </w:t>
      </w:r>
      <w:r w:rsidR="00E82E41" w:rsidRPr="002312DE">
        <w:rPr>
          <w:rFonts w:ascii="Arial" w:hAnsi="Arial" w:cs="Arial"/>
          <w:sz w:val="22"/>
          <w:szCs w:val="22"/>
        </w:rPr>
        <w:t xml:space="preserve">Dr. Grubbs requested that Fred </w:t>
      </w:r>
      <w:r>
        <w:rPr>
          <w:rFonts w:ascii="Arial" w:hAnsi="Arial" w:cs="Arial"/>
          <w:sz w:val="22"/>
          <w:szCs w:val="22"/>
        </w:rPr>
        <w:t xml:space="preserve">Breukelman </w:t>
      </w:r>
      <w:r w:rsidR="00E82E41" w:rsidRPr="002312DE">
        <w:rPr>
          <w:rFonts w:ascii="Arial" w:hAnsi="Arial" w:cs="Arial"/>
          <w:sz w:val="22"/>
          <w:szCs w:val="22"/>
        </w:rPr>
        <w:t>send the information to Theresa Gallagher.</w:t>
      </w:r>
    </w:p>
    <w:p w:rsidR="00E82E41" w:rsidRDefault="00E82E41" w:rsidP="00E82E41">
      <w:pPr>
        <w:rPr>
          <w:rFonts w:ascii="Arial" w:hAnsi="Arial" w:cs="Arial"/>
          <w:sz w:val="22"/>
          <w:szCs w:val="22"/>
        </w:rPr>
      </w:pPr>
    </w:p>
    <w:p w:rsidR="00E82E41" w:rsidRPr="002312DE" w:rsidRDefault="00E82E41" w:rsidP="00E82E41">
      <w:pPr>
        <w:rPr>
          <w:rFonts w:ascii="Arial" w:hAnsi="Arial" w:cs="Arial"/>
          <w:b/>
          <w:sz w:val="22"/>
          <w:szCs w:val="22"/>
          <w:u w:val="single"/>
        </w:rPr>
      </w:pPr>
      <w:r w:rsidRPr="002312DE">
        <w:rPr>
          <w:rFonts w:ascii="Arial" w:hAnsi="Arial" w:cs="Arial"/>
          <w:b/>
          <w:sz w:val="22"/>
          <w:szCs w:val="22"/>
          <w:u w:val="single"/>
        </w:rPr>
        <w:t>Colorectal Data Update</w:t>
      </w:r>
    </w:p>
    <w:p w:rsidR="00E82E41" w:rsidRDefault="00E82E41" w:rsidP="00E82E41">
      <w:pPr>
        <w:rPr>
          <w:rFonts w:ascii="Arial" w:hAnsi="Arial" w:cs="Arial"/>
          <w:sz w:val="22"/>
          <w:szCs w:val="22"/>
        </w:rPr>
      </w:pPr>
      <w:r>
        <w:rPr>
          <w:rFonts w:ascii="Arial" w:hAnsi="Arial" w:cs="Arial"/>
          <w:sz w:val="22"/>
          <w:szCs w:val="22"/>
        </w:rPr>
        <w:t>The committee was given the Colorectal Data Update and asked to take it with them to read and then discuss it at the next meeting.</w:t>
      </w:r>
    </w:p>
    <w:p w:rsidR="00CE3F13" w:rsidRDefault="00CE3F13" w:rsidP="00E82E41">
      <w:pPr>
        <w:rPr>
          <w:rFonts w:ascii="Arial" w:hAnsi="Arial" w:cs="Arial"/>
          <w:sz w:val="22"/>
          <w:szCs w:val="22"/>
        </w:rPr>
      </w:pPr>
    </w:p>
    <w:p w:rsidR="00CE3F13" w:rsidRDefault="001B73E8" w:rsidP="00E82E41">
      <w:pPr>
        <w:rPr>
          <w:rFonts w:ascii="Arial" w:hAnsi="Arial" w:cs="Arial"/>
          <w:sz w:val="22"/>
          <w:szCs w:val="22"/>
        </w:rPr>
      </w:pPr>
      <w:r>
        <w:rPr>
          <w:rFonts w:ascii="Arial" w:hAnsi="Arial" w:cs="Arial"/>
          <w:sz w:val="22"/>
          <w:szCs w:val="22"/>
        </w:rPr>
        <w:t xml:space="preserve">Nora Katurakes brought up the </w:t>
      </w:r>
      <w:r w:rsidR="00CE3F13" w:rsidRPr="00CE3F13">
        <w:rPr>
          <w:rFonts w:ascii="Arial" w:hAnsi="Arial" w:cs="Arial"/>
          <w:sz w:val="22"/>
          <w:szCs w:val="22"/>
        </w:rPr>
        <w:t>Federally Qualified Centers HRSA screeni</w:t>
      </w:r>
      <w:r>
        <w:rPr>
          <w:rFonts w:ascii="Arial" w:hAnsi="Arial" w:cs="Arial"/>
          <w:sz w:val="22"/>
          <w:szCs w:val="22"/>
        </w:rPr>
        <w:t xml:space="preserve">ng rates on their website. </w:t>
      </w:r>
      <w:r w:rsidR="00CE3F13" w:rsidRPr="00CE3F13">
        <w:rPr>
          <w:rFonts w:ascii="Arial" w:hAnsi="Arial" w:cs="Arial"/>
          <w:sz w:val="22"/>
          <w:szCs w:val="22"/>
        </w:rPr>
        <w:t xml:space="preserve"> Will there be an improvement in these numbers by 2017? The problem is that some clients are still afraid of the colonoscopy and ask if there is another test to do. How can we work better with them knowing t</w:t>
      </w:r>
      <w:r w:rsidR="00CE3F13">
        <w:rPr>
          <w:rFonts w:ascii="Arial" w:hAnsi="Arial" w:cs="Arial"/>
          <w:sz w:val="22"/>
          <w:szCs w:val="22"/>
        </w:rPr>
        <w:t>hat they have to report to HRSA?</w:t>
      </w:r>
    </w:p>
    <w:p w:rsidR="00E82E41" w:rsidRDefault="00E82E41" w:rsidP="00E82E41">
      <w:pPr>
        <w:rPr>
          <w:rFonts w:ascii="Arial" w:hAnsi="Arial" w:cs="Arial"/>
          <w:sz w:val="22"/>
          <w:szCs w:val="22"/>
        </w:rPr>
      </w:pPr>
    </w:p>
    <w:p w:rsidR="00E82E41" w:rsidRPr="002312DE" w:rsidRDefault="00E82E41" w:rsidP="00E82E41">
      <w:pPr>
        <w:rPr>
          <w:rFonts w:ascii="Arial" w:hAnsi="Arial" w:cs="Arial"/>
          <w:b/>
          <w:sz w:val="22"/>
          <w:szCs w:val="22"/>
          <w:u w:val="single"/>
        </w:rPr>
      </w:pPr>
      <w:r w:rsidRPr="002312DE">
        <w:rPr>
          <w:rFonts w:ascii="Arial" w:hAnsi="Arial" w:cs="Arial"/>
          <w:b/>
          <w:sz w:val="22"/>
          <w:szCs w:val="22"/>
          <w:u w:val="single"/>
        </w:rPr>
        <w:t xml:space="preserve">HPV  </w:t>
      </w:r>
    </w:p>
    <w:p w:rsidR="00E82E41" w:rsidRDefault="00E21572" w:rsidP="00E82E41">
      <w:pPr>
        <w:rPr>
          <w:rFonts w:ascii="Arial" w:hAnsi="Arial" w:cs="Arial"/>
          <w:sz w:val="22"/>
          <w:szCs w:val="22"/>
        </w:rPr>
      </w:pPr>
      <w:r>
        <w:rPr>
          <w:rFonts w:ascii="Arial" w:hAnsi="Arial" w:cs="Arial"/>
          <w:sz w:val="22"/>
          <w:szCs w:val="22"/>
        </w:rPr>
        <w:t>Information about a roll-out plan on how we could improve our HPV vaccination rates was shared.</w:t>
      </w:r>
    </w:p>
    <w:p w:rsidR="007061DC" w:rsidRDefault="002312DE" w:rsidP="00E82E41">
      <w:pPr>
        <w:rPr>
          <w:rFonts w:ascii="Arial" w:hAnsi="Arial" w:cs="Arial"/>
          <w:sz w:val="22"/>
          <w:szCs w:val="22"/>
        </w:rPr>
      </w:pPr>
      <w:r>
        <w:rPr>
          <w:rFonts w:ascii="Arial" w:hAnsi="Arial" w:cs="Arial"/>
          <w:sz w:val="22"/>
          <w:szCs w:val="22"/>
        </w:rPr>
        <w:t>Teresa Gallagher</w:t>
      </w:r>
      <w:r w:rsidR="007061DC">
        <w:rPr>
          <w:rFonts w:ascii="Arial" w:hAnsi="Arial" w:cs="Arial"/>
          <w:sz w:val="22"/>
          <w:szCs w:val="22"/>
        </w:rPr>
        <w:t xml:space="preserve"> will make a copy of the report </w:t>
      </w:r>
      <w:r>
        <w:rPr>
          <w:rFonts w:ascii="Arial" w:hAnsi="Arial" w:cs="Arial"/>
          <w:sz w:val="22"/>
          <w:szCs w:val="22"/>
        </w:rPr>
        <w:t>for</w:t>
      </w:r>
      <w:r w:rsidR="007061DC">
        <w:rPr>
          <w:rFonts w:ascii="Arial" w:hAnsi="Arial" w:cs="Arial"/>
          <w:sz w:val="22"/>
          <w:szCs w:val="22"/>
        </w:rPr>
        <w:t xml:space="preserve"> everyone.</w:t>
      </w:r>
    </w:p>
    <w:p w:rsidR="00CE3F13" w:rsidRDefault="00CE3F13" w:rsidP="00E82E41">
      <w:pPr>
        <w:rPr>
          <w:rFonts w:ascii="Arial" w:hAnsi="Arial" w:cs="Arial"/>
          <w:sz w:val="22"/>
          <w:szCs w:val="22"/>
        </w:rPr>
      </w:pPr>
    </w:p>
    <w:p w:rsidR="00630042" w:rsidRDefault="00630042" w:rsidP="00E82E41">
      <w:pPr>
        <w:rPr>
          <w:rFonts w:ascii="Arial" w:hAnsi="Arial" w:cs="Arial"/>
          <w:sz w:val="22"/>
          <w:szCs w:val="22"/>
        </w:rPr>
      </w:pPr>
      <w:r>
        <w:rPr>
          <w:rFonts w:ascii="Arial" w:hAnsi="Arial" w:cs="Arial"/>
          <w:sz w:val="22"/>
          <w:szCs w:val="22"/>
        </w:rPr>
        <w:t>Lisa Henry</w:t>
      </w:r>
      <w:r w:rsidR="00EB2330">
        <w:rPr>
          <w:rFonts w:ascii="Arial" w:hAnsi="Arial" w:cs="Arial"/>
          <w:sz w:val="22"/>
          <w:szCs w:val="22"/>
        </w:rPr>
        <w:t xml:space="preserve"> told the committee that t</w:t>
      </w:r>
      <w:r>
        <w:rPr>
          <w:rFonts w:ascii="Arial" w:hAnsi="Arial" w:cs="Arial"/>
          <w:sz w:val="22"/>
          <w:szCs w:val="22"/>
        </w:rPr>
        <w:t xml:space="preserve">he advisory council has given permission to Dr. </w:t>
      </w:r>
      <w:r w:rsidR="00EB2330">
        <w:rPr>
          <w:rFonts w:ascii="Arial" w:hAnsi="Arial" w:cs="Arial"/>
          <w:sz w:val="22"/>
          <w:szCs w:val="22"/>
        </w:rPr>
        <w:t>Bittner Fagan</w:t>
      </w:r>
      <w:r>
        <w:rPr>
          <w:rFonts w:ascii="Arial" w:hAnsi="Arial" w:cs="Arial"/>
          <w:sz w:val="22"/>
          <w:szCs w:val="22"/>
        </w:rPr>
        <w:t xml:space="preserve"> to write a technical article on HPV, as </w:t>
      </w:r>
      <w:r w:rsidR="00EB2330">
        <w:rPr>
          <w:rFonts w:ascii="Arial" w:hAnsi="Arial" w:cs="Arial"/>
          <w:sz w:val="22"/>
          <w:szCs w:val="22"/>
        </w:rPr>
        <w:t>she</w:t>
      </w:r>
      <w:r>
        <w:rPr>
          <w:rFonts w:ascii="Arial" w:hAnsi="Arial" w:cs="Arial"/>
          <w:sz w:val="22"/>
          <w:szCs w:val="22"/>
        </w:rPr>
        <w:t xml:space="preserve"> </w:t>
      </w:r>
      <w:r w:rsidR="00EB2330">
        <w:rPr>
          <w:rFonts w:ascii="Arial" w:hAnsi="Arial" w:cs="Arial"/>
          <w:sz w:val="22"/>
          <w:szCs w:val="22"/>
        </w:rPr>
        <w:t>volunteered to do in our meeting on September 16, 2013</w:t>
      </w:r>
      <w:r>
        <w:rPr>
          <w:rFonts w:ascii="Arial" w:hAnsi="Arial" w:cs="Arial"/>
          <w:sz w:val="22"/>
          <w:szCs w:val="22"/>
        </w:rPr>
        <w:t>. The council also will go to the division to address Nora Katurakes’ request to try to help with connecting</w:t>
      </w:r>
      <w:r w:rsidR="00287C8D">
        <w:rPr>
          <w:rFonts w:ascii="Arial" w:hAnsi="Arial" w:cs="Arial"/>
          <w:sz w:val="22"/>
          <w:szCs w:val="22"/>
        </w:rPr>
        <w:t xml:space="preserve"> better</w:t>
      </w:r>
      <w:r>
        <w:rPr>
          <w:rFonts w:ascii="Arial" w:hAnsi="Arial" w:cs="Arial"/>
          <w:sz w:val="22"/>
          <w:szCs w:val="22"/>
        </w:rPr>
        <w:t xml:space="preserve"> with the FQHC’s re</w:t>
      </w:r>
      <w:r w:rsidR="001B73E8">
        <w:rPr>
          <w:rFonts w:ascii="Arial" w:hAnsi="Arial" w:cs="Arial"/>
          <w:sz w:val="22"/>
          <w:szCs w:val="22"/>
        </w:rPr>
        <w:t>garding</w:t>
      </w:r>
      <w:r>
        <w:rPr>
          <w:rFonts w:ascii="Arial" w:hAnsi="Arial" w:cs="Arial"/>
          <w:sz w:val="22"/>
          <w:szCs w:val="22"/>
        </w:rPr>
        <w:t xml:space="preserve"> </w:t>
      </w:r>
      <w:r w:rsidR="00287C8D">
        <w:rPr>
          <w:rFonts w:ascii="Arial" w:hAnsi="Arial" w:cs="Arial"/>
          <w:sz w:val="22"/>
          <w:szCs w:val="22"/>
        </w:rPr>
        <w:t xml:space="preserve">education on </w:t>
      </w:r>
      <w:r>
        <w:rPr>
          <w:rFonts w:ascii="Arial" w:hAnsi="Arial" w:cs="Arial"/>
          <w:sz w:val="22"/>
          <w:szCs w:val="22"/>
        </w:rPr>
        <w:t>colorectal cancer.</w:t>
      </w:r>
    </w:p>
    <w:p w:rsidR="00287C8D" w:rsidRDefault="00287C8D" w:rsidP="00E82E41">
      <w:pPr>
        <w:rPr>
          <w:rFonts w:ascii="Arial" w:hAnsi="Arial" w:cs="Arial"/>
          <w:sz w:val="22"/>
          <w:szCs w:val="22"/>
        </w:rPr>
      </w:pPr>
    </w:p>
    <w:p w:rsidR="001B73E8" w:rsidRPr="001B73E8" w:rsidRDefault="001B73E8" w:rsidP="00E82E41">
      <w:pPr>
        <w:rPr>
          <w:rFonts w:ascii="Arial" w:hAnsi="Arial" w:cs="Arial"/>
          <w:b/>
          <w:sz w:val="22"/>
          <w:szCs w:val="22"/>
          <w:u w:val="single"/>
        </w:rPr>
      </w:pPr>
      <w:r>
        <w:rPr>
          <w:rFonts w:ascii="Arial" w:hAnsi="Arial" w:cs="Arial"/>
          <w:b/>
          <w:sz w:val="22"/>
          <w:szCs w:val="22"/>
          <w:u w:val="single"/>
        </w:rPr>
        <w:t>Other Business</w:t>
      </w:r>
    </w:p>
    <w:p w:rsidR="00287C8D" w:rsidRDefault="001B73E8" w:rsidP="00E82E41">
      <w:pPr>
        <w:rPr>
          <w:rFonts w:ascii="Arial" w:hAnsi="Arial" w:cs="Arial"/>
          <w:sz w:val="22"/>
          <w:szCs w:val="22"/>
        </w:rPr>
      </w:pPr>
      <w:r>
        <w:rPr>
          <w:rFonts w:ascii="Arial" w:hAnsi="Arial" w:cs="Arial"/>
          <w:sz w:val="22"/>
          <w:szCs w:val="22"/>
        </w:rPr>
        <w:t xml:space="preserve">The </w:t>
      </w:r>
      <w:r w:rsidR="00287C8D">
        <w:rPr>
          <w:rFonts w:ascii="Arial" w:hAnsi="Arial" w:cs="Arial"/>
          <w:sz w:val="22"/>
          <w:szCs w:val="22"/>
        </w:rPr>
        <w:t>JCO article will be printed in the DE Medical Journal in August (Colon cancer screening)</w:t>
      </w:r>
      <w:r>
        <w:rPr>
          <w:rFonts w:ascii="Arial" w:hAnsi="Arial" w:cs="Arial"/>
          <w:sz w:val="22"/>
          <w:szCs w:val="22"/>
        </w:rPr>
        <w:t xml:space="preserve">. The </w:t>
      </w:r>
      <w:r w:rsidR="00287C8D">
        <w:rPr>
          <w:rFonts w:ascii="Arial" w:hAnsi="Arial" w:cs="Arial"/>
          <w:sz w:val="22"/>
          <w:szCs w:val="22"/>
        </w:rPr>
        <w:t xml:space="preserve">American Assoc. of Cancer Research &amp; ASCO </w:t>
      </w:r>
      <w:r>
        <w:rPr>
          <w:rFonts w:ascii="Arial" w:hAnsi="Arial" w:cs="Arial"/>
          <w:sz w:val="22"/>
          <w:szCs w:val="22"/>
        </w:rPr>
        <w:t>stated that</w:t>
      </w:r>
      <w:r w:rsidR="00287C8D">
        <w:rPr>
          <w:rFonts w:ascii="Arial" w:hAnsi="Arial" w:cs="Arial"/>
          <w:sz w:val="22"/>
          <w:szCs w:val="22"/>
        </w:rPr>
        <w:t xml:space="preserve"> our program was considered one of the advances in the whole</w:t>
      </w:r>
      <w:r w:rsidR="00E01593">
        <w:rPr>
          <w:rFonts w:ascii="Arial" w:hAnsi="Arial" w:cs="Arial"/>
          <w:sz w:val="22"/>
          <w:szCs w:val="22"/>
        </w:rPr>
        <w:t xml:space="preserve"> world in cancer management</w:t>
      </w:r>
      <w:r>
        <w:rPr>
          <w:rFonts w:ascii="Arial" w:hAnsi="Arial" w:cs="Arial"/>
          <w:sz w:val="22"/>
          <w:szCs w:val="22"/>
        </w:rPr>
        <w:t xml:space="preserve"> in 2013</w:t>
      </w:r>
      <w:r w:rsidR="00E01593">
        <w:rPr>
          <w:rFonts w:ascii="Arial" w:hAnsi="Arial" w:cs="Arial"/>
          <w:sz w:val="22"/>
          <w:szCs w:val="22"/>
        </w:rPr>
        <w:t>.</w:t>
      </w:r>
    </w:p>
    <w:p w:rsidR="00287C8D" w:rsidRDefault="00287C8D" w:rsidP="00E82E41">
      <w:pPr>
        <w:rPr>
          <w:rFonts w:ascii="Arial" w:hAnsi="Arial" w:cs="Arial"/>
          <w:sz w:val="22"/>
          <w:szCs w:val="22"/>
        </w:rPr>
      </w:pPr>
      <w:r>
        <w:rPr>
          <w:rFonts w:ascii="Arial" w:hAnsi="Arial" w:cs="Arial"/>
          <w:sz w:val="22"/>
          <w:szCs w:val="22"/>
        </w:rPr>
        <w:t xml:space="preserve">American Cancer Society </w:t>
      </w:r>
      <w:r w:rsidR="00E01593">
        <w:rPr>
          <w:rFonts w:ascii="Arial" w:hAnsi="Arial" w:cs="Arial"/>
          <w:sz w:val="22"/>
          <w:szCs w:val="22"/>
        </w:rPr>
        <w:t xml:space="preserve">– colorectal screening, we were cited as an innovation people should look into. </w:t>
      </w:r>
    </w:p>
    <w:p w:rsidR="00E01593" w:rsidRDefault="00E01593" w:rsidP="00E82E41">
      <w:pPr>
        <w:rPr>
          <w:rFonts w:ascii="Arial" w:hAnsi="Arial" w:cs="Arial"/>
          <w:sz w:val="22"/>
          <w:szCs w:val="22"/>
        </w:rPr>
      </w:pPr>
    </w:p>
    <w:p w:rsidR="001B73E8" w:rsidRDefault="00E01593" w:rsidP="00E82E41">
      <w:pPr>
        <w:rPr>
          <w:rFonts w:ascii="Arial" w:hAnsi="Arial" w:cs="Arial"/>
          <w:sz w:val="22"/>
          <w:szCs w:val="22"/>
        </w:rPr>
      </w:pPr>
      <w:r>
        <w:rPr>
          <w:rFonts w:ascii="Arial" w:hAnsi="Arial" w:cs="Arial"/>
          <w:sz w:val="22"/>
          <w:szCs w:val="22"/>
        </w:rPr>
        <w:lastRenderedPageBreak/>
        <w:t xml:space="preserve">Dr. Grubbs said there is </w:t>
      </w:r>
      <w:r w:rsidR="001B73E8">
        <w:rPr>
          <w:rFonts w:ascii="Arial" w:hAnsi="Arial" w:cs="Arial"/>
          <w:sz w:val="22"/>
          <w:szCs w:val="22"/>
        </w:rPr>
        <w:t>a</w:t>
      </w:r>
      <w:r>
        <w:rPr>
          <w:rFonts w:ascii="Arial" w:hAnsi="Arial" w:cs="Arial"/>
          <w:sz w:val="22"/>
          <w:szCs w:val="22"/>
        </w:rPr>
        <w:t xml:space="preserve"> possibility to partner with WJBR to do public service announcements </w:t>
      </w:r>
      <w:r w:rsidR="001B73E8">
        <w:rPr>
          <w:rFonts w:ascii="Arial" w:hAnsi="Arial" w:cs="Arial"/>
          <w:sz w:val="22"/>
          <w:szCs w:val="22"/>
        </w:rPr>
        <w:t xml:space="preserve">for our public awareness in November. </w:t>
      </w:r>
    </w:p>
    <w:p w:rsidR="00E01593" w:rsidRDefault="00E01593" w:rsidP="00E82E41">
      <w:pPr>
        <w:rPr>
          <w:rFonts w:ascii="Arial" w:hAnsi="Arial" w:cs="Arial"/>
          <w:sz w:val="22"/>
          <w:szCs w:val="22"/>
        </w:rPr>
      </w:pPr>
      <w:r>
        <w:rPr>
          <w:rFonts w:ascii="Arial" w:hAnsi="Arial" w:cs="Arial"/>
          <w:sz w:val="22"/>
          <w:szCs w:val="22"/>
        </w:rPr>
        <w:t xml:space="preserve"> </w:t>
      </w:r>
    </w:p>
    <w:p w:rsidR="00E01593" w:rsidRDefault="00E01593" w:rsidP="00E82E41">
      <w:pPr>
        <w:rPr>
          <w:rFonts w:ascii="Arial" w:hAnsi="Arial" w:cs="Arial"/>
          <w:sz w:val="22"/>
          <w:szCs w:val="22"/>
        </w:rPr>
      </w:pPr>
      <w:r>
        <w:rPr>
          <w:rFonts w:ascii="Arial" w:hAnsi="Arial" w:cs="Arial"/>
          <w:sz w:val="22"/>
          <w:szCs w:val="22"/>
        </w:rPr>
        <w:t>T</w:t>
      </w:r>
      <w:r w:rsidR="001B73E8">
        <w:rPr>
          <w:rFonts w:ascii="Arial" w:hAnsi="Arial" w:cs="Arial"/>
          <w:sz w:val="22"/>
          <w:szCs w:val="22"/>
        </w:rPr>
        <w:t>eresa Gallagher informed the committee that she ask</w:t>
      </w:r>
      <w:r>
        <w:rPr>
          <w:rFonts w:ascii="Arial" w:hAnsi="Arial" w:cs="Arial"/>
          <w:sz w:val="22"/>
          <w:szCs w:val="22"/>
        </w:rPr>
        <w:t>ed Lisa Moore from Tobacco to attend our May 22</w:t>
      </w:r>
      <w:r w:rsidR="001B73E8">
        <w:rPr>
          <w:rFonts w:ascii="Arial" w:hAnsi="Arial" w:cs="Arial"/>
          <w:sz w:val="22"/>
          <w:szCs w:val="22"/>
        </w:rPr>
        <w:t>, 2014</w:t>
      </w:r>
      <w:r>
        <w:rPr>
          <w:rFonts w:ascii="Arial" w:hAnsi="Arial" w:cs="Arial"/>
          <w:sz w:val="22"/>
          <w:szCs w:val="22"/>
        </w:rPr>
        <w:t xml:space="preserve"> meeting.        </w:t>
      </w:r>
    </w:p>
    <w:p w:rsidR="003A0361" w:rsidRPr="005B1AF7" w:rsidRDefault="003A0361" w:rsidP="005B1AF7">
      <w:pPr>
        <w:rPr>
          <w:rFonts w:ascii="Arial" w:hAnsi="Arial" w:cs="Arial"/>
          <w:sz w:val="22"/>
          <w:szCs w:val="22"/>
        </w:rPr>
      </w:pPr>
    </w:p>
    <w:p w:rsidR="00777347" w:rsidRDefault="00777347" w:rsidP="00777347">
      <w:pPr>
        <w:rPr>
          <w:rFonts w:ascii="Arial" w:hAnsi="Arial" w:cs="Arial"/>
          <w:sz w:val="22"/>
          <w:szCs w:val="22"/>
        </w:rPr>
      </w:pPr>
    </w:p>
    <w:p w:rsidR="007D0E45" w:rsidRDefault="007D0E45" w:rsidP="00777347">
      <w:pPr>
        <w:rPr>
          <w:rFonts w:ascii="Arial" w:hAnsi="Arial" w:cs="Arial"/>
          <w:b/>
          <w:sz w:val="22"/>
          <w:szCs w:val="22"/>
          <w:u w:val="single"/>
        </w:rPr>
      </w:pPr>
    </w:p>
    <w:p w:rsidR="007D0E45" w:rsidRDefault="007D0E45" w:rsidP="00777347">
      <w:pPr>
        <w:rPr>
          <w:rFonts w:ascii="Arial" w:hAnsi="Arial" w:cs="Arial"/>
          <w:b/>
          <w:sz w:val="22"/>
          <w:szCs w:val="22"/>
          <w:u w:val="single"/>
        </w:rPr>
      </w:pPr>
    </w:p>
    <w:p w:rsidR="00883C82" w:rsidRDefault="00883C82" w:rsidP="00883C82">
      <w:pPr>
        <w:pStyle w:val="ListParagraph"/>
        <w:ind w:left="0"/>
        <w:rPr>
          <w:rFonts w:ascii="Arial" w:hAnsi="Arial" w:cs="Arial"/>
          <w:sz w:val="22"/>
          <w:szCs w:val="22"/>
        </w:rPr>
      </w:pPr>
    </w:p>
    <w:p w:rsidR="002A026C" w:rsidRPr="002A026C" w:rsidRDefault="00147827" w:rsidP="002A026C">
      <w:pPr>
        <w:rPr>
          <w:rFonts w:ascii="Arial" w:hAnsi="Arial" w:cs="Arial"/>
          <w:sz w:val="22"/>
          <w:szCs w:val="22"/>
        </w:rPr>
      </w:pPr>
      <w:r>
        <w:rPr>
          <w:rFonts w:ascii="Arial" w:hAnsi="Arial" w:cs="Arial"/>
          <w:sz w:val="22"/>
          <w:szCs w:val="22"/>
        </w:rPr>
        <w:t xml:space="preserve">Meeting </w:t>
      </w:r>
      <w:r w:rsidR="00697249">
        <w:rPr>
          <w:rFonts w:ascii="Arial" w:hAnsi="Arial" w:cs="Arial"/>
          <w:sz w:val="22"/>
          <w:szCs w:val="22"/>
        </w:rPr>
        <w:t xml:space="preserve">was </w:t>
      </w:r>
      <w:r>
        <w:rPr>
          <w:rFonts w:ascii="Arial" w:hAnsi="Arial" w:cs="Arial"/>
          <w:sz w:val="22"/>
          <w:szCs w:val="22"/>
        </w:rPr>
        <w:t>adjourned</w:t>
      </w:r>
      <w:r w:rsidR="00883C82">
        <w:rPr>
          <w:rFonts w:ascii="Arial" w:hAnsi="Arial" w:cs="Arial"/>
          <w:sz w:val="22"/>
          <w:szCs w:val="22"/>
        </w:rPr>
        <w:t xml:space="preserve"> at 11:30 a.m. by Dr. Grubbs.</w:t>
      </w:r>
    </w:p>
    <w:p w:rsidR="0036050D" w:rsidRDefault="002A026C" w:rsidP="002A026C">
      <w:pPr>
        <w:rPr>
          <w:rFonts w:ascii="Arial" w:hAnsi="Arial" w:cs="Arial"/>
          <w:sz w:val="22"/>
          <w:szCs w:val="22"/>
        </w:rPr>
      </w:pPr>
      <w:r w:rsidRPr="002A026C">
        <w:rPr>
          <w:rFonts w:ascii="Arial" w:hAnsi="Arial" w:cs="Arial"/>
          <w:sz w:val="22"/>
          <w:szCs w:val="22"/>
        </w:rPr>
        <w:t xml:space="preserve">Next meeting will be held </w:t>
      </w:r>
      <w:r w:rsidR="00B76FBC">
        <w:rPr>
          <w:rFonts w:ascii="Arial" w:hAnsi="Arial" w:cs="Arial"/>
          <w:sz w:val="22"/>
          <w:szCs w:val="22"/>
        </w:rPr>
        <w:t>on May 22</w:t>
      </w:r>
      <w:r w:rsidR="00883C82">
        <w:rPr>
          <w:rFonts w:ascii="Arial" w:hAnsi="Arial" w:cs="Arial"/>
          <w:sz w:val="22"/>
          <w:szCs w:val="22"/>
        </w:rPr>
        <w:t>, 2014 at the Del Tech Campus in Dover</w:t>
      </w:r>
      <w:r w:rsidR="003562B7">
        <w:rPr>
          <w:rFonts w:ascii="Arial" w:hAnsi="Arial" w:cs="Arial"/>
          <w:sz w:val="22"/>
          <w:szCs w:val="22"/>
        </w:rPr>
        <w:t>, DE</w:t>
      </w:r>
      <w:r w:rsidR="00883C82">
        <w:rPr>
          <w:rFonts w:ascii="Arial" w:hAnsi="Arial" w:cs="Arial"/>
          <w:sz w:val="22"/>
          <w:szCs w:val="22"/>
        </w:rPr>
        <w:t>.</w:t>
      </w:r>
    </w:p>
    <w:p w:rsidR="00147827" w:rsidRDefault="00147827" w:rsidP="002A026C">
      <w:pPr>
        <w:rPr>
          <w:rFonts w:ascii="Arial" w:hAnsi="Arial" w:cs="Arial"/>
          <w:sz w:val="22"/>
          <w:szCs w:val="22"/>
        </w:rPr>
      </w:pPr>
    </w:p>
    <w:p w:rsidR="0036050D" w:rsidRPr="0036050D" w:rsidRDefault="0036050D" w:rsidP="002A026C">
      <w:pPr>
        <w:rPr>
          <w:rFonts w:ascii="Arial" w:hAnsi="Arial" w:cs="Arial"/>
          <w:b/>
          <w:sz w:val="22"/>
          <w:szCs w:val="22"/>
        </w:rPr>
      </w:pPr>
      <w:r>
        <w:rPr>
          <w:rFonts w:ascii="Arial" w:hAnsi="Arial" w:cs="Arial"/>
          <w:b/>
          <w:sz w:val="22"/>
          <w:szCs w:val="22"/>
        </w:rPr>
        <w:t xml:space="preserve">Meeting agendas, minutes and handouts are available upon request.  Please contact Olga Gonzalez at: </w:t>
      </w:r>
      <w:hyperlink r:id="rId11" w:history="1">
        <w:r w:rsidRPr="00BC138D">
          <w:rPr>
            <w:rStyle w:val="Hyperlink"/>
            <w:rFonts w:ascii="Arial" w:hAnsi="Arial" w:cs="Arial"/>
            <w:b/>
            <w:sz w:val="22"/>
            <w:szCs w:val="22"/>
          </w:rPr>
          <w:t>olga.gonzalez@state.de.us</w:t>
        </w:r>
      </w:hyperlink>
      <w:r>
        <w:rPr>
          <w:rFonts w:ascii="Arial" w:hAnsi="Arial" w:cs="Arial"/>
          <w:b/>
          <w:sz w:val="22"/>
          <w:szCs w:val="22"/>
        </w:rPr>
        <w:t xml:space="preserve"> or call 302-744-1040 for copies of meeting materials.  Thank you.</w:t>
      </w: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6F38ED" w:rsidRPr="002A026C" w:rsidRDefault="006F38ED" w:rsidP="002A026C">
      <w:pPr>
        <w:rPr>
          <w:rFonts w:ascii="Arial" w:hAnsi="Arial" w:cs="Arial"/>
          <w:sz w:val="22"/>
          <w:szCs w:val="22"/>
        </w:rPr>
      </w:pPr>
    </w:p>
    <w:sectPr w:rsidR="006F38ED" w:rsidRPr="002A026C" w:rsidSect="00227BEC">
      <w:headerReference w:type="default" r:id="rId12"/>
      <w:headerReference w:type="first" r:id="rId13"/>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6E" w:rsidRDefault="0009276E">
      <w:r>
        <w:separator/>
      </w:r>
    </w:p>
  </w:endnote>
  <w:endnote w:type="continuationSeparator" w:id="0">
    <w:p w:rsidR="0009276E" w:rsidRDefault="000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6E" w:rsidRDefault="0009276E">
      <w:r>
        <w:separator/>
      </w:r>
    </w:p>
  </w:footnote>
  <w:footnote w:type="continuationSeparator" w:id="0">
    <w:p w:rsidR="0009276E" w:rsidRDefault="000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Default="00941B93">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B4042E">
      <w:rPr>
        <w:rFonts w:ascii="Arial Narrow" w:hAnsi="Arial Narrow"/>
        <w:noProof/>
        <w:color w:val="808080"/>
      </w:rPr>
      <w:t>4</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B4042E">
      <w:rPr>
        <w:rFonts w:ascii="Arial Narrow" w:hAnsi="Arial Narrow"/>
        <w:noProof/>
        <w:color w:val="808080"/>
      </w:rPr>
      <w:t>4</w:t>
    </w:r>
    <w:r w:rsidR="000768AF">
      <w:rPr>
        <w:rFonts w:ascii="Arial Narrow" w:hAnsi="Arial Narrow"/>
        <w:color w:val="808080"/>
      </w:rPr>
      <w:fldChar w:fldCharType="end"/>
    </w:r>
  </w:p>
  <w:p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46D3B"/>
    <w:multiLevelType w:val="hybridMultilevel"/>
    <w:tmpl w:val="E97C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806CD"/>
    <w:multiLevelType w:val="hybridMultilevel"/>
    <w:tmpl w:val="5D0AD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99339B"/>
    <w:multiLevelType w:val="hybridMultilevel"/>
    <w:tmpl w:val="A09633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F651A71"/>
    <w:multiLevelType w:val="hybridMultilevel"/>
    <w:tmpl w:val="50FEA152"/>
    <w:lvl w:ilvl="0" w:tplc="157200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9714B2"/>
    <w:multiLevelType w:val="hybridMultilevel"/>
    <w:tmpl w:val="EF3462EE"/>
    <w:lvl w:ilvl="0" w:tplc="1E68CA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5009B2"/>
    <w:multiLevelType w:val="hybridMultilevel"/>
    <w:tmpl w:val="337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2"/>
  </w:num>
  <w:num w:numId="9">
    <w:abstractNumId w:val="4"/>
  </w:num>
  <w:num w:numId="10">
    <w:abstractNumId w:val="11"/>
  </w:num>
  <w:num w:numId="11">
    <w:abstractNumId w:val="9"/>
  </w:num>
  <w:num w:numId="12">
    <w:abstractNumId w:val="10"/>
  </w:num>
  <w:num w:numId="13">
    <w:abstractNumId w:val="8"/>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B8E"/>
    <w:rsid w:val="00003C45"/>
    <w:rsid w:val="0000409E"/>
    <w:rsid w:val="00007F37"/>
    <w:rsid w:val="00013239"/>
    <w:rsid w:val="0001330C"/>
    <w:rsid w:val="00014E48"/>
    <w:rsid w:val="000174AC"/>
    <w:rsid w:val="00022131"/>
    <w:rsid w:val="000232C2"/>
    <w:rsid w:val="00023986"/>
    <w:rsid w:val="00023E08"/>
    <w:rsid w:val="00027D20"/>
    <w:rsid w:val="000307A5"/>
    <w:rsid w:val="00036C0C"/>
    <w:rsid w:val="00044817"/>
    <w:rsid w:val="00046425"/>
    <w:rsid w:val="0005064A"/>
    <w:rsid w:val="000529A3"/>
    <w:rsid w:val="00053E4F"/>
    <w:rsid w:val="000644FA"/>
    <w:rsid w:val="00065928"/>
    <w:rsid w:val="0006742F"/>
    <w:rsid w:val="00067D7D"/>
    <w:rsid w:val="00071078"/>
    <w:rsid w:val="0007232B"/>
    <w:rsid w:val="00074485"/>
    <w:rsid w:val="00075140"/>
    <w:rsid w:val="000760A1"/>
    <w:rsid w:val="000768AF"/>
    <w:rsid w:val="00076A24"/>
    <w:rsid w:val="0009120D"/>
    <w:rsid w:val="0009200A"/>
    <w:rsid w:val="0009241A"/>
    <w:rsid w:val="0009276E"/>
    <w:rsid w:val="00093AE1"/>
    <w:rsid w:val="0009419D"/>
    <w:rsid w:val="00095434"/>
    <w:rsid w:val="000964BA"/>
    <w:rsid w:val="000A0EED"/>
    <w:rsid w:val="000A353D"/>
    <w:rsid w:val="000A61A9"/>
    <w:rsid w:val="000B0C59"/>
    <w:rsid w:val="000B15EE"/>
    <w:rsid w:val="000B2C6A"/>
    <w:rsid w:val="000B3B87"/>
    <w:rsid w:val="000B4999"/>
    <w:rsid w:val="000B7946"/>
    <w:rsid w:val="000C218B"/>
    <w:rsid w:val="000C5DE2"/>
    <w:rsid w:val="000D0216"/>
    <w:rsid w:val="000D06A9"/>
    <w:rsid w:val="000D2897"/>
    <w:rsid w:val="000D5507"/>
    <w:rsid w:val="000D6BDD"/>
    <w:rsid w:val="000D770C"/>
    <w:rsid w:val="000D79E7"/>
    <w:rsid w:val="000E04D8"/>
    <w:rsid w:val="000E146E"/>
    <w:rsid w:val="000E1834"/>
    <w:rsid w:val="000E2E8D"/>
    <w:rsid w:val="000E54C6"/>
    <w:rsid w:val="000E6878"/>
    <w:rsid w:val="000F0F56"/>
    <w:rsid w:val="000F215A"/>
    <w:rsid w:val="000F2475"/>
    <w:rsid w:val="000F5F7A"/>
    <w:rsid w:val="000F6429"/>
    <w:rsid w:val="001010A4"/>
    <w:rsid w:val="001015E2"/>
    <w:rsid w:val="00103361"/>
    <w:rsid w:val="0010603C"/>
    <w:rsid w:val="00113206"/>
    <w:rsid w:val="00116954"/>
    <w:rsid w:val="00116CEB"/>
    <w:rsid w:val="00122CDA"/>
    <w:rsid w:val="00124CB7"/>
    <w:rsid w:val="00125DA7"/>
    <w:rsid w:val="00130873"/>
    <w:rsid w:val="00130B04"/>
    <w:rsid w:val="00130E48"/>
    <w:rsid w:val="00131B58"/>
    <w:rsid w:val="00135ECA"/>
    <w:rsid w:val="001427BF"/>
    <w:rsid w:val="00147827"/>
    <w:rsid w:val="00151589"/>
    <w:rsid w:val="001528D5"/>
    <w:rsid w:val="00152CDE"/>
    <w:rsid w:val="00153EF9"/>
    <w:rsid w:val="00160FAA"/>
    <w:rsid w:val="001651FF"/>
    <w:rsid w:val="00170A2B"/>
    <w:rsid w:val="00170A54"/>
    <w:rsid w:val="001719F9"/>
    <w:rsid w:val="001731D2"/>
    <w:rsid w:val="00177A0F"/>
    <w:rsid w:val="00177EA4"/>
    <w:rsid w:val="001823A5"/>
    <w:rsid w:val="00183DEA"/>
    <w:rsid w:val="00187208"/>
    <w:rsid w:val="001901D9"/>
    <w:rsid w:val="001935E6"/>
    <w:rsid w:val="0019599E"/>
    <w:rsid w:val="00195C28"/>
    <w:rsid w:val="00197563"/>
    <w:rsid w:val="001A1C5B"/>
    <w:rsid w:val="001A284F"/>
    <w:rsid w:val="001A298C"/>
    <w:rsid w:val="001A506C"/>
    <w:rsid w:val="001A54CD"/>
    <w:rsid w:val="001A5D92"/>
    <w:rsid w:val="001A6149"/>
    <w:rsid w:val="001A7EDF"/>
    <w:rsid w:val="001A7FFE"/>
    <w:rsid w:val="001B062E"/>
    <w:rsid w:val="001B111F"/>
    <w:rsid w:val="001B1A9E"/>
    <w:rsid w:val="001B3A72"/>
    <w:rsid w:val="001B4171"/>
    <w:rsid w:val="001B6CF0"/>
    <w:rsid w:val="001B73E8"/>
    <w:rsid w:val="001C02CE"/>
    <w:rsid w:val="001C44C1"/>
    <w:rsid w:val="001C570B"/>
    <w:rsid w:val="001C7A80"/>
    <w:rsid w:val="001C7ACF"/>
    <w:rsid w:val="001D002D"/>
    <w:rsid w:val="001D200E"/>
    <w:rsid w:val="001D2954"/>
    <w:rsid w:val="001E008E"/>
    <w:rsid w:val="001E0104"/>
    <w:rsid w:val="001E1804"/>
    <w:rsid w:val="001E2956"/>
    <w:rsid w:val="001E2AD2"/>
    <w:rsid w:val="001E3993"/>
    <w:rsid w:val="001E3C65"/>
    <w:rsid w:val="001E3D01"/>
    <w:rsid w:val="001E67CE"/>
    <w:rsid w:val="001F0DB9"/>
    <w:rsid w:val="001F1E3D"/>
    <w:rsid w:val="001F2CC6"/>
    <w:rsid w:val="002017EB"/>
    <w:rsid w:val="0020188A"/>
    <w:rsid w:val="00201FDE"/>
    <w:rsid w:val="00202778"/>
    <w:rsid w:val="0020418D"/>
    <w:rsid w:val="00205102"/>
    <w:rsid w:val="0020714B"/>
    <w:rsid w:val="00211618"/>
    <w:rsid w:val="00212E03"/>
    <w:rsid w:val="002158EF"/>
    <w:rsid w:val="002164F6"/>
    <w:rsid w:val="00220B26"/>
    <w:rsid w:val="00222830"/>
    <w:rsid w:val="00224A88"/>
    <w:rsid w:val="00225917"/>
    <w:rsid w:val="00226444"/>
    <w:rsid w:val="002267EA"/>
    <w:rsid w:val="0022709E"/>
    <w:rsid w:val="00227BEC"/>
    <w:rsid w:val="00227F9B"/>
    <w:rsid w:val="002312DE"/>
    <w:rsid w:val="002330D1"/>
    <w:rsid w:val="00233805"/>
    <w:rsid w:val="0023440A"/>
    <w:rsid w:val="00234773"/>
    <w:rsid w:val="00234C01"/>
    <w:rsid w:val="00240E87"/>
    <w:rsid w:val="002413FE"/>
    <w:rsid w:val="002440F0"/>
    <w:rsid w:val="0024507E"/>
    <w:rsid w:val="002459FB"/>
    <w:rsid w:val="002503BF"/>
    <w:rsid w:val="00251FA1"/>
    <w:rsid w:val="00252EA4"/>
    <w:rsid w:val="00253920"/>
    <w:rsid w:val="0025482A"/>
    <w:rsid w:val="00257BAB"/>
    <w:rsid w:val="0026125E"/>
    <w:rsid w:val="00261A13"/>
    <w:rsid w:val="00262CD4"/>
    <w:rsid w:val="00262D68"/>
    <w:rsid w:val="00265364"/>
    <w:rsid w:val="00265BD9"/>
    <w:rsid w:val="00265DEC"/>
    <w:rsid w:val="00266B62"/>
    <w:rsid w:val="00270D9E"/>
    <w:rsid w:val="00271199"/>
    <w:rsid w:val="00271D66"/>
    <w:rsid w:val="00273471"/>
    <w:rsid w:val="00273C48"/>
    <w:rsid w:val="00273D87"/>
    <w:rsid w:val="00274262"/>
    <w:rsid w:val="00274B13"/>
    <w:rsid w:val="00277A9D"/>
    <w:rsid w:val="00281E41"/>
    <w:rsid w:val="00282883"/>
    <w:rsid w:val="00283861"/>
    <w:rsid w:val="002867A9"/>
    <w:rsid w:val="002867B0"/>
    <w:rsid w:val="00287C8D"/>
    <w:rsid w:val="002908FE"/>
    <w:rsid w:val="00292063"/>
    <w:rsid w:val="002946BD"/>
    <w:rsid w:val="00294C72"/>
    <w:rsid w:val="002954E8"/>
    <w:rsid w:val="0029563C"/>
    <w:rsid w:val="00295A18"/>
    <w:rsid w:val="00297643"/>
    <w:rsid w:val="002A026C"/>
    <w:rsid w:val="002A07CB"/>
    <w:rsid w:val="002A1E6E"/>
    <w:rsid w:val="002A23D5"/>
    <w:rsid w:val="002B0C7F"/>
    <w:rsid w:val="002B1B78"/>
    <w:rsid w:val="002B437D"/>
    <w:rsid w:val="002B54B8"/>
    <w:rsid w:val="002B6654"/>
    <w:rsid w:val="002C16E9"/>
    <w:rsid w:val="002D2842"/>
    <w:rsid w:val="002D298A"/>
    <w:rsid w:val="002D48C4"/>
    <w:rsid w:val="002D4A60"/>
    <w:rsid w:val="002D4D17"/>
    <w:rsid w:val="002D68F4"/>
    <w:rsid w:val="002E6138"/>
    <w:rsid w:val="002E69BB"/>
    <w:rsid w:val="002E7133"/>
    <w:rsid w:val="002E7DF6"/>
    <w:rsid w:val="002F0986"/>
    <w:rsid w:val="002F2637"/>
    <w:rsid w:val="002F316E"/>
    <w:rsid w:val="002F3744"/>
    <w:rsid w:val="002F5BD0"/>
    <w:rsid w:val="002F728D"/>
    <w:rsid w:val="003007F7"/>
    <w:rsid w:val="00300CDE"/>
    <w:rsid w:val="0030170D"/>
    <w:rsid w:val="00303107"/>
    <w:rsid w:val="00304F6F"/>
    <w:rsid w:val="00305347"/>
    <w:rsid w:val="00306A67"/>
    <w:rsid w:val="00312516"/>
    <w:rsid w:val="00312AA9"/>
    <w:rsid w:val="003130F5"/>
    <w:rsid w:val="00314134"/>
    <w:rsid w:val="0031437C"/>
    <w:rsid w:val="003240E9"/>
    <w:rsid w:val="003247CF"/>
    <w:rsid w:val="00331E2F"/>
    <w:rsid w:val="003333A6"/>
    <w:rsid w:val="0033481F"/>
    <w:rsid w:val="00335194"/>
    <w:rsid w:val="00342504"/>
    <w:rsid w:val="00342740"/>
    <w:rsid w:val="00344408"/>
    <w:rsid w:val="00344A62"/>
    <w:rsid w:val="00346D5F"/>
    <w:rsid w:val="00347315"/>
    <w:rsid w:val="00356223"/>
    <w:rsid w:val="003562B7"/>
    <w:rsid w:val="003567F9"/>
    <w:rsid w:val="00357132"/>
    <w:rsid w:val="0036050D"/>
    <w:rsid w:val="0036171E"/>
    <w:rsid w:val="00362C9D"/>
    <w:rsid w:val="00363629"/>
    <w:rsid w:val="00365735"/>
    <w:rsid w:val="003663CE"/>
    <w:rsid w:val="00366614"/>
    <w:rsid w:val="003667C3"/>
    <w:rsid w:val="003672E6"/>
    <w:rsid w:val="0037178F"/>
    <w:rsid w:val="00373923"/>
    <w:rsid w:val="0037469C"/>
    <w:rsid w:val="00377B0D"/>
    <w:rsid w:val="00380D2B"/>
    <w:rsid w:val="0038357E"/>
    <w:rsid w:val="00384467"/>
    <w:rsid w:val="003845B1"/>
    <w:rsid w:val="00384814"/>
    <w:rsid w:val="00384D4E"/>
    <w:rsid w:val="00386010"/>
    <w:rsid w:val="00386EA9"/>
    <w:rsid w:val="00387A73"/>
    <w:rsid w:val="00390924"/>
    <w:rsid w:val="003944B4"/>
    <w:rsid w:val="00395B4D"/>
    <w:rsid w:val="003A0361"/>
    <w:rsid w:val="003A2969"/>
    <w:rsid w:val="003A2983"/>
    <w:rsid w:val="003A43FC"/>
    <w:rsid w:val="003A550E"/>
    <w:rsid w:val="003A59BE"/>
    <w:rsid w:val="003A68EE"/>
    <w:rsid w:val="003A6F2A"/>
    <w:rsid w:val="003B1C73"/>
    <w:rsid w:val="003B3AA6"/>
    <w:rsid w:val="003B6E16"/>
    <w:rsid w:val="003C0CDF"/>
    <w:rsid w:val="003C0E17"/>
    <w:rsid w:val="003C1A9C"/>
    <w:rsid w:val="003C2375"/>
    <w:rsid w:val="003C4B6B"/>
    <w:rsid w:val="003C4D3E"/>
    <w:rsid w:val="003C60D8"/>
    <w:rsid w:val="003C6D6F"/>
    <w:rsid w:val="003D047C"/>
    <w:rsid w:val="003D2B05"/>
    <w:rsid w:val="003D3EE4"/>
    <w:rsid w:val="003D694E"/>
    <w:rsid w:val="003E0FC6"/>
    <w:rsid w:val="003E2DD9"/>
    <w:rsid w:val="003E36D9"/>
    <w:rsid w:val="003E66FB"/>
    <w:rsid w:val="003F0063"/>
    <w:rsid w:val="003F0E95"/>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1FA"/>
    <w:rsid w:val="004269F3"/>
    <w:rsid w:val="00427251"/>
    <w:rsid w:val="0043091A"/>
    <w:rsid w:val="004320DA"/>
    <w:rsid w:val="00435809"/>
    <w:rsid w:val="00437441"/>
    <w:rsid w:val="00437B49"/>
    <w:rsid w:val="00440F75"/>
    <w:rsid w:val="004428C2"/>
    <w:rsid w:val="00444489"/>
    <w:rsid w:val="0045108A"/>
    <w:rsid w:val="004519FC"/>
    <w:rsid w:val="00453566"/>
    <w:rsid w:val="00460D18"/>
    <w:rsid w:val="0046460F"/>
    <w:rsid w:val="004648FC"/>
    <w:rsid w:val="004649A4"/>
    <w:rsid w:val="004657D9"/>
    <w:rsid w:val="0047058B"/>
    <w:rsid w:val="0047072C"/>
    <w:rsid w:val="00470FE9"/>
    <w:rsid w:val="0047118D"/>
    <w:rsid w:val="00472FCA"/>
    <w:rsid w:val="00475F2C"/>
    <w:rsid w:val="004819D8"/>
    <w:rsid w:val="00483D3B"/>
    <w:rsid w:val="004854DF"/>
    <w:rsid w:val="0048683C"/>
    <w:rsid w:val="0048757D"/>
    <w:rsid w:val="00492B0B"/>
    <w:rsid w:val="00494685"/>
    <w:rsid w:val="00497BF3"/>
    <w:rsid w:val="004A0D96"/>
    <w:rsid w:val="004A1241"/>
    <w:rsid w:val="004A186F"/>
    <w:rsid w:val="004A3EA8"/>
    <w:rsid w:val="004A4E38"/>
    <w:rsid w:val="004A4EF1"/>
    <w:rsid w:val="004B075B"/>
    <w:rsid w:val="004B08CA"/>
    <w:rsid w:val="004B4963"/>
    <w:rsid w:val="004B559E"/>
    <w:rsid w:val="004B594F"/>
    <w:rsid w:val="004B613F"/>
    <w:rsid w:val="004C070C"/>
    <w:rsid w:val="004C22FD"/>
    <w:rsid w:val="004C2F1D"/>
    <w:rsid w:val="004C3E79"/>
    <w:rsid w:val="004C6232"/>
    <w:rsid w:val="004C7644"/>
    <w:rsid w:val="004D001F"/>
    <w:rsid w:val="004D218C"/>
    <w:rsid w:val="004D28A2"/>
    <w:rsid w:val="004D28E8"/>
    <w:rsid w:val="004D5AA1"/>
    <w:rsid w:val="004D6D50"/>
    <w:rsid w:val="004E3153"/>
    <w:rsid w:val="004E31B0"/>
    <w:rsid w:val="004E439A"/>
    <w:rsid w:val="004E78B8"/>
    <w:rsid w:val="004F13F3"/>
    <w:rsid w:val="004F2B0F"/>
    <w:rsid w:val="004F2BB1"/>
    <w:rsid w:val="004F4760"/>
    <w:rsid w:val="004F4A62"/>
    <w:rsid w:val="004F584D"/>
    <w:rsid w:val="004F5FEC"/>
    <w:rsid w:val="004F6407"/>
    <w:rsid w:val="004F7041"/>
    <w:rsid w:val="004F7CBB"/>
    <w:rsid w:val="0050799B"/>
    <w:rsid w:val="00513E1F"/>
    <w:rsid w:val="00516181"/>
    <w:rsid w:val="005173AB"/>
    <w:rsid w:val="00517F14"/>
    <w:rsid w:val="005202CF"/>
    <w:rsid w:val="00521161"/>
    <w:rsid w:val="0052190F"/>
    <w:rsid w:val="0052255F"/>
    <w:rsid w:val="00525489"/>
    <w:rsid w:val="0052643A"/>
    <w:rsid w:val="00527490"/>
    <w:rsid w:val="00530243"/>
    <w:rsid w:val="005305F2"/>
    <w:rsid w:val="00532208"/>
    <w:rsid w:val="00534846"/>
    <w:rsid w:val="00536172"/>
    <w:rsid w:val="0053661C"/>
    <w:rsid w:val="005367B6"/>
    <w:rsid w:val="0053745E"/>
    <w:rsid w:val="0054238A"/>
    <w:rsid w:val="0054375B"/>
    <w:rsid w:val="005449C3"/>
    <w:rsid w:val="005450A3"/>
    <w:rsid w:val="00547E5E"/>
    <w:rsid w:val="00550FE5"/>
    <w:rsid w:val="00551D75"/>
    <w:rsid w:val="00552AE4"/>
    <w:rsid w:val="00552D72"/>
    <w:rsid w:val="00553095"/>
    <w:rsid w:val="00553818"/>
    <w:rsid w:val="00554002"/>
    <w:rsid w:val="00555E2A"/>
    <w:rsid w:val="00555E79"/>
    <w:rsid w:val="005565CA"/>
    <w:rsid w:val="005571CB"/>
    <w:rsid w:val="00560DD2"/>
    <w:rsid w:val="00562468"/>
    <w:rsid w:val="00563791"/>
    <w:rsid w:val="00563E6B"/>
    <w:rsid w:val="00564A5B"/>
    <w:rsid w:val="00574FB9"/>
    <w:rsid w:val="00575823"/>
    <w:rsid w:val="00575B71"/>
    <w:rsid w:val="005773C1"/>
    <w:rsid w:val="00581467"/>
    <w:rsid w:val="00581DFC"/>
    <w:rsid w:val="00582C50"/>
    <w:rsid w:val="00586495"/>
    <w:rsid w:val="00587C84"/>
    <w:rsid w:val="00590319"/>
    <w:rsid w:val="005907A4"/>
    <w:rsid w:val="00594689"/>
    <w:rsid w:val="0059553A"/>
    <w:rsid w:val="005A58FE"/>
    <w:rsid w:val="005A63C5"/>
    <w:rsid w:val="005A6667"/>
    <w:rsid w:val="005B02BE"/>
    <w:rsid w:val="005B05BE"/>
    <w:rsid w:val="005B0797"/>
    <w:rsid w:val="005B1AF7"/>
    <w:rsid w:val="005B30C5"/>
    <w:rsid w:val="005B3108"/>
    <w:rsid w:val="005B55C2"/>
    <w:rsid w:val="005B5947"/>
    <w:rsid w:val="005C1ED5"/>
    <w:rsid w:val="005C488B"/>
    <w:rsid w:val="005C6359"/>
    <w:rsid w:val="005D1A60"/>
    <w:rsid w:val="005D2F14"/>
    <w:rsid w:val="005D50E9"/>
    <w:rsid w:val="005D523E"/>
    <w:rsid w:val="005D6CDA"/>
    <w:rsid w:val="005D73E5"/>
    <w:rsid w:val="005D7EF5"/>
    <w:rsid w:val="005E2081"/>
    <w:rsid w:val="005E2089"/>
    <w:rsid w:val="005E60F8"/>
    <w:rsid w:val="005E79E4"/>
    <w:rsid w:val="005F0FE9"/>
    <w:rsid w:val="005F1BAC"/>
    <w:rsid w:val="005F2B0A"/>
    <w:rsid w:val="005F54EC"/>
    <w:rsid w:val="00603DF8"/>
    <w:rsid w:val="00604A13"/>
    <w:rsid w:val="00605FD4"/>
    <w:rsid w:val="00606702"/>
    <w:rsid w:val="006105ED"/>
    <w:rsid w:val="006247B2"/>
    <w:rsid w:val="00625040"/>
    <w:rsid w:val="0062520E"/>
    <w:rsid w:val="00625DFB"/>
    <w:rsid w:val="00626C99"/>
    <w:rsid w:val="00630042"/>
    <w:rsid w:val="00632E74"/>
    <w:rsid w:val="0063366D"/>
    <w:rsid w:val="00633ECB"/>
    <w:rsid w:val="006350DF"/>
    <w:rsid w:val="00636B1B"/>
    <w:rsid w:val="00643C65"/>
    <w:rsid w:val="00645793"/>
    <w:rsid w:val="006472BD"/>
    <w:rsid w:val="00650182"/>
    <w:rsid w:val="00651FB4"/>
    <w:rsid w:val="00652B91"/>
    <w:rsid w:val="006543F2"/>
    <w:rsid w:val="00656BA9"/>
    <w:rsid w:val="0065728F"/>
    <w:rsid w:val="006601B6"/>
    <w:rsid w:val="006603E2"/>
    <w:rsid w:val="0066064B"/>
    <w:rsid w:val="0066149C"/>
    <w:rsid w:val="00661B59"/>
    <w:rsid w:val="00666844"/>
    <w:rsid w:val="00672205"/>
    <w:rsid w:val="00673B53"/>
    <w:rsid w:val="00676544"/>
    <w:rsid w:val="0067655C"/>
    <w:rsid w:val="006766C3"/>
    <w:rsid w:val="006833C5"/>
    <w:rsid w:val="00684A59"/>
    <w:rsid w:val="006858DB"/>
    <w:rsid w:val="00687DAA"/>
    <w:rsid w:val="006914C1"/>
    <w:rsid w:val="006952A7"/>
    <w:rsid w:val="00697249"/>
    <w:rsid w:val="006979F3"/>
    <w:rsid w:val="006A3181"/>
    <w:rsid w:val="006A345D"/>
    <w:rsid w:val="006A3534"/>
    <w:rsid w:val="006A68D7"/>
    <w:rsid w:val="006A6A9C"/>
    <w:rsid w:val="006A7238"/>
    <w:rsid w:val="006B2D4E"/>
    <w:rsid w:val="006B2F50"/>
    <w:rsid w:val="006B4D72"/>
    <w:rsid w:val="006B5084"/>
    <w:rsid w:val="006C0B15"/>
    <w:rsid w:val="006C0EE2"/>
    <w:rsid w:val="006C1787"/>
    <w:rsid w:val="006C4EC2"/>
    <w:rsid w:val="006C59FA"/>
    <w:rsid w:val="006C5A41"/>
    <w:rsid w:val="006C790E"/>
    <w:rsid w:val="006D220F"/>
    <w:rsid w:val="006D69FE"/>
    <w:rsid w:val="006D73EE"/>
    <w:rsid w:val="006D762D"/>
    <w:rsid w:val="006E0276"/>
    <w:rsid w:val="006E0599"/>
    <w:rsid w:val="006E4DA1"/>
    <w:rsid w:val="006E4FCE"/>
    <w:rsid w:val="006E6D7F"/>
    <w:rsid w:val="006F38ED"/>
    <w:rsid w:val="006F5C8F"/>
    <w:rsid w:val="006F614F"/>
    <w:rsid w:val="00700640"/>
    <w:rsid w:val="00702CCE"/>
    <w:rsid w:val="00705DF5"/>
    <w:rsid w:val="00706175"/>
    <w:rsid w:val="007061DC"/>
    <w:rsid w:val="0070673E"/>
    <w:rsid w:val="0070794F"/>
    <w:rsid w:val="00707AB2"/>
    <w:rsid w:val="00710D5C"/>
    <w:rsid w:val="00712761"/>
    <w:rsid w:val="00712DA8"/>
    <w:rsid w:val="0071413F"/>
    <w:rsid w:val="007165A6"/>
    <w:rsid w:val="00717443"/>
    <w:rsid w:val="00717E6C"/>
    <w:rsid w:val="00725B28"/>
    <w:rsid w:val="00726F8D"/>
    <w:rsid w:val="00730686"/>
    <w:rsid w:val="00730E2C"/>
    <w:rsid w:val="00731FE5"/>
    <w:rsid w:val="007322E4"/>
    <w:rsid w:val="00733387"/>
    <w:rsid w:val="007406E2"/>
    <w:rsid w:val="007546AC"/>
    <w:rsid w:val="0075481D"/>
    <w:rsid w:val="007549C8"/>
    <w:rsid w:val="00755D1A"/>
    <w:rsid w:val="0075634A"/>
    <w:rsid w:val="007603A7"/>
    <w:rsid w:val="0076091F"/>
    <w:rsid w:val="00760E70"/>
    <w:rsid w:val="00761308"/>
    <w:rsid w:val="00761ED2"/>
    <w:rsid w:val="00765544"/>
    <w:rsid w:val="00766CC1"/>
    <w:rsid w:val="00770C93"/>
    <w:rsid w:val="00774AAA"/>
    <w:rsid w:val="00777347"/>
    <w:rsid w:val="00777515"/>
    <w:rsid w:val="00781651"/>
    <w:rsid w:val="00783605"/>
    <w:rsid w:val="00784479"/>
    <w:rsid w:val="00787DD2"/>
    <w:rsid w:val="00792707"/>
    <w:rsid w:val="00797534"/>
    <w:rsid w:val="00797DF1"/>
    <w:rsid w:val="007A4F37"/>
    <w:rsid w:val="007B0441"/>
    <w:rsid w:val="007B07C3"/>
    <w:rsid w:val="007B09A2"/>
    <w:rsid w:val="007B14C8"/>
    <w:rsid w:val="007B3FB6"/>
    <w:rsid w:val="007B5105"/>
    <w:rsid w:val="007B7942"/>
    <w:rsid w:val="007C32ED"/>
    <w:rsid w:val="007C38D1"/>
    <w:rsid w:val="007C5379"/>
    <w:rsid w:val="007C6DDB"/>
    <w:rsid w:val="007D0E45"/>
    <w:rsid w:val="007D1541"/>
    <w:rsid w:val="007D2AD7"/>
    <w:rsid w:val="007D35AB"/>
    <w:rsid w:val="007D7334"/>
    <w:rsid w:val="007E0DE4"/>
    <w:rsid w:val="007E1E3C"/>
    <w:rsid w:val="007E239A"/>
    <w:rsid w:val="007E27B6"/>
    <w:rsid w:val="007E319B"/>
    <w:rsid w:val="007E32AD"/>
    <w:rsid w:val="007E6398"/>
    <w:rsid w:val="007E65B9"/>
    <w:rsid w:val="007E7C1C"/>
    <w:rsid w:val="007F1D37"/>
    <w:rsid w:val="008016C4"/>
    <w:rsid w:val="008017EC"/>
    <w:rsid w:val="0080351D"/>
    <w:rsid w:val="00806609"/>
    <w:rsid w:val="0081167F"/>
    <w:rsid w:val="0081274A"/>
    <w:rsid w:val="00814DD8"/>
    <w:rsid w:val="00815425"/>
    <w:rsid w:val="00817168"/>
    <w:rsid w:val="00821BD5"/>
    <w:rsid w:val="00823710"/>
    <w:rsid w:val="00823B03"/>
    <w:rsid w:val="008319F9"/>
    <w:rsid w:val="00833FF3"/>
    <w:rsid w:val="008346FD"/>
    <w:rsid w:val="00835E57"/>
    <w:rsid w:val="00853C81"/>
    <w:rsid w:val="0085407B"/>
    <w:rsid w:val="0085428A"/>
    <w:rsid w:val="00854B6A"/>
    <w:rsid w:val="00854E2A"/>
    <w:rsid w:val="008640BF"/>
    <w:rsid w:val="00867B58"/>
    <w:rsid w:val="00870060"/>
    <w:rsid w:val="00871145"/>
    <w:rsid w:val="00874B10"/>
    <w:rsid w:val="00877B55"/>
    <w:rsid w:val="0088055E"/>
    <w:rsid w:val="00880B77"/>
    <w:rsid w:val="0088159D"/>
    <w:rsid w:val="008817F3"/>
    <w:rsid w:val="00881BEA"/>
    <w:rsid w:val="00883C82"/>
    <w:rsid w:val="0088406D"/>
    <w:rsid w:val="00885306"/>
    <w:rsid w:val="008860E6"/>
    <w:rsid w:val="00886662"/>
    <w:rsid w:val="008914BD"/>
    <w:rsid w:val="00891EC1"/>
    <w:rsid w:val="008949FB"/>
    <w:rsid w:val="008960B4"/>
    <w:rsid w:val="008A2586"/>
    <w:rsid w:val="008A33F1"/>
    <w:rsid w:val="008A49C5"/>
    <w:rsid w:val="008A4B4C"/>
    <w:rsid w:val="008A4C36"/>
    <w:rsid w:val="008A542A"/>
    <w:rsid w:val="008A5D92"/>
    <w:rsid w:val="008A70F5"/>
    <w:rsid w:val="008A78B5"/>
    <w:rsid w:val="008B1869"/>
    <w:rsid w:val="008B2EAA"/>
    <w:rsid w:val="008B482E"/>
    <w:rsid w:val="008B5041"/>
    <w:rsid w:val="008B52D1"/>
    <w:rsid w:val="008B559F"/>
    <w:rsid w:val="008C44E0"/>
    <w:rsid w:val="008C7ED7"/>
    <w:rsid w:val="008D3CAA"/>
    <w:rsid w:val="008D7A64"/>
    <w:rsid w:val="008E0992"/>
    <w:rsid w:val="008E0A57"/>
    <w:rsid w:val="008E4FAE"/>
    <w:rsid w:val="008E5993"/>
    <w:rsid w:val="008E63ED"/>
    <w:rsid w:val="008E76A6"/>
    <w:rsid w:val="008F0013"/>
    <w:rsid w:val="008F31A6"/>
    <w:rsid w:val="008F448E"/>
    <w:rsid w:val="00900A31"/>
    <w:rsid w:val="009015F7"/>
    <w:rsid w:val="00902F5E"/>
    <w:rsid w:val="00905603"/>
    <w:rsid w:val="00906B13"/>
    <w:rsid w:val="00911460"/>
    <w:rsid w:val="009138C1"/>
    <w:rsid w:val="009173F6"/>
    <w:rsid w:val="00920F5E"/>
    <w:rsid w:val="009213BB"/>
    <w:rsid w:val="009224E1"/>
    <w:rsid w:val="0092311C"/>
    <w:rsid w:val="00926866"/>
    <w:rsid w:val="009277D5"/>
    <w:rsid w:val="009278BA"/>
    <w:rsid w:val="009279E8"/>
    <w:rsid w:val="00931EC6"/>
    <w:rsid w:val="009373D0"/>
    <w:rsid w:val="00940161"/>
    <w:rsid w:val="009402EB"/>
    <w:rsid w:val="00941B93"/>
    <w:rsid w:val="00943848"/>
    <w:rsid w:val="00946F85"/>
    <w:rsid w:val="00950DC1"/>
    <w:rsid w:val="009526E5"/>
    <w:rsid w:val="009552D0"/>
    <w:rsid w:val="009571AE"/>
    <w:rsid w:val="00957619"/>
    <w:rsid w:val="00962E60"/>
    <w:rsid w:val="00967E59"/>
    <w:rsid w:val="0097072F"/>
    <w:rsid w:val="009728C4"/>
    <w:rsid w:val="0097474B"/>
    <w:rsid w:val="00974785"/>
    <w:rsid w:val="00977A24"/>
    <w:rsid w:val="009811C9"/>
    <w:rsid w:val="00981890"/>
    <w:rsid w:val="009819FF"/>
    <w:rsid w:val="00981B14"/>
    <w:rsid w:val="00981C7E"/>
    <w:rsid w:val="009900DF"/>
    <w:rsid w:val="009944E4"/>
    <w:rsid w:val="0099531F"/>
    <w:rsid w:val="00996074"/>
    <w:rsid w:val="009A0311"/>
    <w:rsid w:val="009A4B6F"/>
    <w:rsid w:val="009A68BA"/>
    <w:rsid w:val="009B0977"/>
    <w:rsid w:val="009B2653"/>
    <w:rsid w:val="009B4788"/>
    <w:rsid w:val="009B4D99"/>
    <w:rsid w:val="009B4F20"/>
    <w:rsid w:val="009B4FB5"/>
    <w:rsid w:val="009C2818"/>
    <w:rsid w:val="009C44AB"/>
    <w:rsid w:val="009C5F3A"/>
    <w:rsid w:val="009C77D3"/>
    <w:rsid w:val="009C7A56"/>
    <w:rsid w:val="009D4756"/>
    <w:rsid w:val="009D5DFE"/>
    <w:rsid w:val="009D7F19"/>
    <w:rsid w:val="009E2952"/>
    <w:rsid w:val="009E2B5F"/>
    <w:rsid w:val="009E69CF"/>
    <w:rsid w:val="009E6CE7"/>
    <w:rsid w:val="009E7BD5"/>
    <w:rsid w:val="009F0B13"/>
    <w:rsid w:val="009F7E8C"/>
    <w:rsid w:val="00A0069B"/>
    <w:rsid w:val="00A01BCC"/>
    <w:rsid w:val="00A0369D"/>
    <w:rsid w:val="00A047F7"/>
    <w:rsid w:val="00A07E15"/>
    <w:rsid w:val="00A1267D"/>
    <w:rsid w:val="00A13939"/>
    <w:rsid w:val="00A146B6"/>
    <w:rsid w:val="00A14C47"/>
    <w:rsid w:val="00A16234"/>
    <w:rsid w:val="00A162F5"/>
    <w:rsid w:val="00A16B17"/>
    <w:rsid w:val="00A23042"/>
    <w:rsid w:val="00A248E4"/>
    <w:rsid w:val="00A25656"/>
    <w:rsid w:val="00A25A43"/>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1F77"/>
    <w:rsid w:val="00A75CB0"/>
    <w:rsid w:val="00A8055B"/>
    <w:rsid w:val="00A80E6A"/>
    <w:rsid w:val="00A8198E"/>
    <w:rsid w:val="00A82221"/>
    <w:rsid w:val="00A8299F"/>
    <w:rsid w:val="00A82D91"/>
    <w:rsid w:val="00A85723"/>
    <w:rsid w:val="00A85BF8"/>
    <w:rsid w:val="00A86A53"/>
    <w:rsid w:val="00A87C15"/>
    <w:rsid w:val="00A91338"/>
    <w:rsid w:val="00A91A4D"/>
    <w:rsid w:val="00A95CAB"/>
    <w:rsid w:val="00AA4924"/>
    <w:rsid w:val="00AA5DE5"/>
    <w:rsid w:val="00AB12E7"/>
    <w:rsid w:val="00AB16E9"/>
    <w:rsid w:val="00AB341E"/>
    <w:rsid w:val="00AB3D90"/>
    <w:rsid w:val="00AC15B1"/>
    <w:rsid w:val="00AC3CF7"/>
    <w:rsid w:val="00AD0A91"/>
    <w:rsid w:val="00AD3B53"/>
    <w:rsid w:val="00AD3EAC"/>
    <w:rsid w:val="00AD60AF"/>
    <w:rsid w:val="00AD7D16"/>
    <w:rsid w:val="00AF043C"/>
    <w:rsid w:val="00AF0944"/>
    <w:rsid w:val="00AF3966"/>
    <w:rsid w:val="00AF4816"/>
    <w:rsid w:val="00B03541"/>
    <w:rsid w:val="00B07E7A"/>
    <w:rsid w:val="00B11936"/>
    <w:rsid w:val="00B147DF"/>
    <w:rsid w:val="00B158C2"/>
    <w:rsid w:val="00B31869"/>
    <w:rsid w:val="00B324A9"/>
    <w:rsid w:val="00B331E0"/>
    <w:rsid w:val="00B33208"/>
    <w:rsid w:val="00B33D8D"/>
    <w:rsid w:val="00B34DFB"/>
    <w:rsid w:val="00B35ABB"/>
    <w:rsid w:val="00B35E90"/>
    <w:rsid w:val="00B370BC"/>
    <w:rsid w:val="00B4005E"/>
    <w:rsid w:val="00B4042E"/>
    <w:rsid w:val="00B4131A"/>
    <w:rsid w:val="00B41921"/>
    <w:rsid w:val="00B42040"/>
    <w:rsid w:val="00B4232D"/>
    <w:rsid w:val="00B44CAD"/>
    <w:rsid w:val="00B45EE0"/>
    <w:rsid w:val="00B508FD"/>
    <w:rsid w:val="00B5204B"/>
    <w:rsid w:val="00B550BD"/>
    <w:rsid w:val="00B563EC"/>
    <w:rsid w:val="00B56C16"/>
    <w:rsid w:val="00B61E45"/>
    <w:rsid w:val="00B628E7"/>
    <w:rsid w:val="00B64649"/>
    <w:rsid w:val="00B646E9"/>
    <w:rsid w:val="00B67399"/>
    <w:rsid w:val="00B702B7"/>
    <w:rsid w:val="00B7032E"/>
    <w:rsid w:val="00B70405"/>
    <w:rsid w:val="00B70A7A"/>
    <w:rsid w:val="00B71F79"/>
    <w:rsid w:val="00B72CE3"/>
    <w:rsid w:val="00B73D7C"/>
    <w:rsid w:val="00B76FBC"/>
    <w:rsid w:val="00B81E12"/>
    <w:rsid w:val="00B82D71"/>
    <w:rsid w:val="00B8386D"/>
    <w:rsid w:val="00B83947"/>
    <w:rsid w:val="00B857E7"/>
    <w:rsid w:val="00B85CC8"/>
    <w:rsid w:val="00B87454"/>
    <w:rsid w:val="00B93764"/>
    <w:rsid w:val="00B93D15"/>
    <w:rsid w:val="00B96D28"/>
    <w:rsid w:val="00BA0321"/>
    <w:rsid w:val="00BA0F16"/>
    <w:rsid w:val="00BA1663"/>
    <w:rsid w:val="00BA241F"/>
    <w:rsid w:val="00BB0645"/>
    <w:rsid w:val="00BB2872"/>
    <w:rsid w:val="00BB3198"/>
    <w:rsid w:val="00BB6F4D"/>
    <w:rsid w:val="00BB707B"/>
    <w:rsid w:val="00BC30BA"/>
    <w:rsid w:val="00BC587C"/>
    <w:rsid w:val="00BC60EA"/>
    <w:rsid w:val="00BC6D0A"/>
    <w:rsid w:val="00BC6EB4"/>
    <w:rsid w:val="00BD1D6E"/>
    <w:rsid w:val="00BD20C2"/>
    <w:rsid w:val="00BD3567"/>
    <w:rsid w:val="00BD3F92"/>
    <w:rsid w:val="00BD4C95"/>
    <w:rsid w:val="00BD60E8"/>
    <w:rsid w:val="00BD6A80"/>
    <w:rsid w:val="00BE41AD"/>
    <w:rsid w:val="00BE58FF"/>
    <w:rsid w:val="00BE6C09"/>
    <w:rsid w:val="00BE79B0"/>
    <w:rsid w:val="00BF0016"/>
    <w:rsid w:val="00C02C52"/>
    <w:rsid w:val="00C0399A"/>
    <w:rsid w:val="00C11A16"/>
    <w:rsid w:val="00C12D7B"/>
    <w:rsid w:val="00C17C27"/>
    <w:rsid w:val="00C23237"/>
    <w:rsid w:val="00C239FA"/>
    <w:rsid w:val="00C23C21"/>
    <w:rsid w:val="00C24CBF"/>
    <w:rsid w:val="00C25BAB"/>
    <w:rsid w:val="00C26497"/>
    <w:rsid w:val="00C26610"/>
    <w:rsid w:val="00C2697D"/>
    <w:rsid w:val="00C32A07"/>
    <w:rsid w:val="00C378CF"/>
    <w:rsid w:val="00C41F31"/>
    <w:rsid w:val="00C41F3B"/>
    <w:rsid w:val="00C44B5B"/>
    <w:rsid w:val="00C45403"/>
    <w:rsid w:val="00C46733"/>
    <w:rsid w:val="00C508E3"/>
    <w:rsid w:val="00C5090C"/>
    <w:rsid w:val="00C51122"/>
    <w:rsid w:val="00C51497"/>
    <w:rsid w:val="00C52039"/>
    <w:rsid w:val="00C546CD"/>
    <w:rsid w:val="00C554C2"/>
    <w:rsid w:val="00C562FC"/>
    <w:rsid w:val="00C626AE"/>
    <w:rsid w:val="00C64488"/>
    <w:rsid w:val="00C668CE"/>
    <w:rsid w:val="00C67542"/>
    <w:rsid w:val="00C702B1"/>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311A"/>
    <w:rsid w:val="00CA4C0D"/>
    <w:rsid w:val="00CA4EFA"/>
    <w:rsid w:val="00CA5FC2"/>
    <w:rsid w:val="00CA7452"/>
    <w:rsid w:val="00CB1409"/>
    <w:rsid w:val="00CB2C81"/>
    <w:rsid w:val="00CB582D"/>
    <w:rsid w:val="00CB61B1"/>
    <w:rsid w:val="00CC2451"/>
    <w:rsid w:val="00CC49F0"/>
    <w:rsid w:val="00CC62BF"/>
    <w:rsid w:val="00CD0653"/>
    <w:rsid w:val="00CD0A93"/>
    <w:rsid w:val="00CD40A4"/>
    <w:rsid w:val="00CE1B2B"/>
    <w:rsid w:val="00CE2C84"/>
    <w:rsid w:val="00CE3F13"/>
    <w:rsid w:val="00CE49E0"/>
    <w:rsid w:val="00CF2ACE"/>
    <w:rsid w:val="00CF51D9"/>
    <w:rsid w:val="00CF52A3"/>
    <w:rsid w:val="00CF7B8A"/>
    <w:rsid w:val="00D0284F"/>
    <w:rsid w:val="00D02864"/>
    <w:rsid w:val="00D02B39"/>
    <w:rsid w:val="00D0449E"/>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705"/>
    <w:rsid w:val="00D27E80"/>
    <w:rsid w:val="00D30A31"/>
    <w:rsid w:val="00D32882"/>
    <w:rsid w:val="00D3712A"/>
    <w:rsid w:val="00D41336"/>
    <w:rsid w:val="00D41ACF"/>
    <w:rsid w:val="00D41D76"/>
    <w:rsid w:val="00D425DA"/>
    <w:rsid w:val="00D4415A"/>
    <w:rsid w:val="00D44496"/>
    <w:rsid w:val="00D45CAA"/>
    <w:rsid w:val="00D50F93"/>
    <w:rsid w:val="00D527B8"/>
    <w:rsid w:val="00D5295C"/>
    <w:rsid w:val="00D53846"/>
    <w:rsid w:val="00D55780"/>
    <w:rsid w:val="00D564ED"/>
    <w:rsid w:val="00D56BF4"/>
    <w:rsid w:val="00D6056E"/>
    <w:rsid w:val="00D6420F"/>
    <w:rsid w:val="00D64AB9"/>
    <w:rsid w:val="00D71B8F"/>
    <w:rsid w:val="00D75A3A"/>
    <w:rsid w:val="00D75E8B"/>
    <w:rsid w:val="00D762E9"/>
    <w:rsid w:val="00D77E27"/>
    <w:rsid w:val="00D80102"/>
    <w:rsid w:val="00D80913"/>
    <w:rsid w:val="00D810B6"/>
    <w:rsid w:val="00D81144"/>
    <w:rsid w:val="00D83D00"/>
    <w:rsid w:val="00D84AD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22B7"/>
    <w:rsid w:val="00DC4244"/>
    <w:rsid w:val="00DD0754"/>
    <w:rsid w:val="00DD2EE0"/>
    <w:rsid w:val="00DD47B8"/>
    <w:rsid w:val="00DE39CE"/>
    <w:rsid w:val="00DE3B2D"/>
    <w:rsid w:val="00DE525C"/>
    <w:rsid w:val="00DE7F8B"/>
    <w:rsid w:val="00DF0984"/>
    <w:rsid w:val="00DF0B6C"/>
    <w:rsid w:val="00DF23F3"/>
    <w:rsid w:val="00DF4704"/>
    <w:rsid w:val="00DF4F81"/>
    <w:rsid w:val="00DF73AE"/>
    <w:rsid w:val="00E007BA"/>
    <w:rsid w:val="00E01593"/>
    <w:rsid w:val="00E042E0"/>
    <w:rsid w:val="00E07BBC"/>
    <w:rsid w:val="00E13F5E"/>
    <w:rsid w:val="00E15B77"/>
    <w:rsid w:val="00E17DBD"/>
    <w:rsid w:val="00E21572"/>
    <w:rsid w:val="00E2353A"/>
    <w:rsid w:val="00E24010"/>
    <w:rsid w:val="00E24572"/>
    <w:rsid w:val="00E259EC"/>
    <w:rsid w:val="00E26000"/>
    <w:rsid w:val="00E2787B"/>
    <w:rsid w:val="00E3133F"/>
    <w:rsid w:val="00E31F12"/>
    <w:rsid w:val="00E32BCC"/>
    <w:rsid w:val="00E32CC6"/>
    <w:rsid w:val="00E332DF"/>
    <w:rsid w:val="00E34F1A"/>
    <w:rsid w:val="00E361B1"/>
    <w:rsid w:val="00E4248A"/>
    <w:rsid w:val="00E43A6F"/>
    <w:rsid w:val="00E475D8"/>
    <w:rsid w:val="00E5057A"/>
    <w:rsid w:val="00E51B00"/>
    <w:rsid w:val="00E52071"/>
    <w:rsid w:val="00E53216"/>
    <w:rsid w:val="00E56600"/>
    <w:rsid w:val="00E57756"/>
    <w:rsid w:val="00E57760"/>
    <w:rsid w:val="00E60FA6"/>
    <w:rsid w:val="00E61C02"/>
    <w:rsid w:val="00E65230"/>
    <w:rsid w:val="00E727EC"/>
    <w:rsid w:val="00E7535A"/>
    <w:rsid w:val="00E76A64"/>
    <w:rsid w:val="00E82E41"/>
    <w:rsid w:val="00E83379"/>
    <w:rsid w:val="00E83555"/>
    <w:rsid w:val="00E83598"/>
    <w:rsid w:val="00E8788F"/>
    <w:rsid w:val="00E92114"/>
    <w:rsid w:val="00E9215C"/>
    <w:rsid w:val="00EA1901"/>
    <w:rsid w:val="00EA34B4"/>
    <w:rsid w:val="00EA6E98"/>
    <w:rsid w:val="00EB16AA"/>
    <w:rsid w:val="00EB2330"/>
    <w:rsid w:val="00EB282A"/>
    <w:rsid w:val="00EB6BB4"/>
    <w:rsid w:val="00EB6ED7"/>
    <w:rsid w:val="00EB7624"/>
    <w:rsid w:val="00EC0FBC"/>
    <w:rsid w:val="00EC23F5"/>
    <w:rsid w:val="00EC39EE"/>
    <w:rsid w:val="00EC40FE"/>
    <w:rsid w:val="00EC4995"/>
    <w:rsid w:val="00ED0FE0"/>
    <w:rsid w:val="00ED24AE"/>
    <w:rsid w:val="00ED43F6"/>
    <w:rsid w:val="00ED5607"/>
    <w:rsid w:val="00ED7130"/>
    <w:rsid w:val="00ED776C"/>
    <w:rsid w:val="00EE1917"/>
    <w:rsid w:val="00EE2287"/>
    <w:rsid w:val="00EE5629"/>
    <w:rsid w:val="00EE5EE2"/>
    <w:rsid w:val="00EE734E"/>
    <w:rsid w:val="00EF2935"/>
    <w:rsid w:val="00EF45BB"/>
    <w:rsid w:val="00EF473E"/>
    <w:rsid w:val="00EF75CA"/>
    <w:rsid w:val="00F01D63"/>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E42"/>
    <w:rsid w:val="00F27DB1"/>
    <w:rsid w:val="00F37E2B"/>
    <w:rsid w:val="00F434C5"/>
    <w:rsid w:val="00F4394B"/>
    <w:rsid w:val="00F44963"/>
    <w:rsid w:val="00F457EE"/>
    <w:rsid w:val="00F51746"/>
    <w:rsid w:val="00F5589C"/>
    <w:rsid w:val="00F57707"/>
    <w:rsid w:val="00F618C9"/>
    <w:rsid w:val="00F61DEB"/>
    <w:rsid w:val="00F66161"/>
    <w:rsid w:val="00F66E33"/>
    <w:rsid w:val="00F670C2"/>
    <w:rsid w:val="00F725C8"/>
    <w:rsid w:val="00F72978"/>
    <w:rsid w:val="00F73739"/>
    <w:rsid w:val="00F74B95"/>
    <w:rsid w:val="00F765D6"/>
    <w:rsid w:val="00F7691C"/>
    <w:rsid w:val="00F77B3A"/>
    <w:rsid w:val="00F77B48"/>
    <w:rsid w:val="00F803A1"/>
    <w:rsid w:val="00F8068B"/>
    <w:rsid w:val="00F87514"/>
    <w:rsid w:val="00F87B41"/>
    <w:rsid w:val="00F90C2D"/>
    <w:rsid w:val="00F92F94"/>
    <w:rsid w:val="00F937B2"/>
    <w:rsid w:val="00F94569"/>
    <w:rsid w:val="00F97C12"/>
    <w:rsid w:val="00FA14CF"/>
    <w:rsid w:val="00FA2B6C"/>
    <w:rsid w:val="00FA30F7"/>
    <w:rsid w:val="00FB1566"/>
    <w:rsid w:val="00FB234D"/>
    <w:rsid w:val="00FB40AD"/>
    <w:rsid w:val="00FC0102"/>
    <w:rsid w:val="00FC056C"/>
    <w:rsid w:val="00FC10CF"/>
    <w:rsid w:val="00FC15AC"/>
    <w:rsid w:val="00FC283A"/>
    <w:rsid w:val="00FC37EA"/>
    <w:rsid w:val="00FC415F"/>
    <w:rsid w:val="00FD1035"/>
    <w:rsid w:val="00FD25CA"/>
    <w:rsid w:val="00FD3CD0"/>
    <w:rsid w:val="00FD42D6"/>
    <w:rsid w:val="00FE121C"/>
    <w:rsid w:val="00FE1973"/>
    <w:rsid w:val="00FE378C"/>
    <w:rsid w:val="00FE62D5"/>
    <w:rsid w:val="00FE6E85"/>
    <w:rsid w:val="00FE7379"/>
    <w:rsid w:val="00FF1A9C"/>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gonzalez@state.de.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E78F-BCBC-4794-B58B-8870ADDB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1503</Words>
  <Characters>7577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9062</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2014-05-06T12:33:00Z</dcterms:created>
  <dcterms:modified xsi:type="dcterms:W3CDTF">2014-06-17T20:03:00Z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